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C574" w14:textId="77777777" w:rsidR="00FD369E" w:rsidRDefault="00FD369E" w:rsidP="00385747">
      <w:pPr>
        <w:pStyle w:val="SNFBetreff"/>
        <w:spacing w:before="0"/>
        <w:rPr>
          <w:color w:val="7F7F7F" w:themeColor="text1" w:themeTint="80"/>
          <w:sz w:val="24"/>
          <w:szCs w:val="24"/>
          <w:lang w:val="en-CA"/>
        </w:rPr>
      </w:pPr>
    </w:p>
    <w:p w14:paraId="21B63C33" w14:textId="6EE649EB" w:rsidR="00E41A11" w:rsidRPr="00E41A11" w:rsidRDefault="00E41A11" w:rsidP="00E41A11">
      <w:pPr>
        <w:pStyle w:val="SNFBetreff"/>
        <w:rPr>
          <w:color w:val="7F7F7F" w:themeColor="text1" w:themeTint="80"/>
          <w:sz w:val="24"/>
          <w:szCs w:val="24"/>
          <w:lang w:val="en-US"/>
        </w:rPr>
      </w:pPr>
      <w:r w:rsidRPr="00E41A11">
        <w:rPr>
          <w:color w:val="7F7F7F" w:themeColor="text1" w:themeTint="80"/>
          <w:sz w:val="24"/>
          <w:szCs w:val="24"/>
          <w:lang w:val="en-US"/>
        </w:rPr>
        <w:t>Investigator Initiated Clinical Trials, Call for Proposals 202</w:t>
      </w:r>
      <w:r w:rsidR="00DB00D5">
        <w:rPr>
          <w:color w:val="7F7F7F" w:themeColor="text1" w:themeTint="80"/>
          <w:sz w:val="24"/>
          <w:szCs w:val="24"/>
          <w:lang w:val="en-US"/>
        </w:rPr>
        <w:t>6</w:t>
      </w:r>
    </w:p>
    <w:p w14:paraId="52B6AC2E" w14:textId="7A413411" w:rsidR="00766155" w:rsidRDefault="00D50697" w:rsidP="00BD554A">
      <w:pPr>
        <w:pStyle w:val="SNFBetreff"/>
        <w:rPr>
          <w:lang w:val="en-CA"/>
        </w:rPr>
      </w:pPr>
      <w:r w:rsidRPr="00AD7351">
        <w:rPr>
          <w:lang w:val="en-CA"/>
        </w:rPr>
        <w:t>Letter of Intent</w:t>
      </w:r>
      <w:r w:rsidR="00015610" w:rsidRPr="00AD7351">
        <w:rPr>
          <w:lang w:val="en-CA"/>
        </w:rPr>
        <w:t xml:space="preserve"> </w:t>
      </w:r>
    </w:p>
    <w:p w14:paraId="346475B4" w14:textId="631C2487" w:rsidR="00FD369E" w:rsidRDefault="00FD369E" w:rsidP="00715AE7">
      <w:pPr>
        <w:pStyle w:val="SNFGrundtext"/>
        <w:rPr>
          <w:lang w:val="en-CA"/>
        </w:rPr>
      </w:pPr>
    </w:p>
    <w:p w14:paraId="68864536" w14:textId="1C1F2A9D" w:rsidR="00715AE7" w:rsidRDefault="00715AE7" w:rsidP="00715AE7">
      <w:pPr>
        <w:spacing w:line="276" w:lineRule="auto"/>
        <w:rPr>
          <w:rFonts w:ascii="Verdana" w:hAnsi="Verdana"/>
          <w:b/>
          <w:sz w:val="18"/>
          <w:szCs w:val="18"/>
          <w:lang w:val="en-US"/>
        </w:rPr>
      </w:pPr>
      <w:r w:rsidRPr="00884516">
        <w:rPr>
          <w:rFonts w:ascii="Verdana" w:hAnsi="Verdana"/>
          <w:b/>
          <w:sz w:val="18"/>
          <w:szCs w:val="18"/>
          <w:lang w:val="en-US"/>
        </w:rPr>
        <w:t>INSTRUCTIONS</w:t>
      </w:r>
    </w:p>
    <w:p w14:paraId="5FC366B5" w14:textId="290BEA00" w:rsidR="008B6FB8" w:rsidRPr="00E36B15" w:rsidRDefault="00715AE7" w:rsidP="00E36B15">
      <w:pPr>
        <w:spacing w:line="240" w:lineRule="exact"/>
        <w:rPr>
          <w:rFonts w:ascii="Verdana" w:hAnsi="Verdana"/>
          <w:i/>
          <w:sz w:val="18"/>
          <w:szCs w:val="18"/>
        </w:rPr>
      </w:pPr>
      <w:r w:rsidRPr="00E36B15">
        <w:rPr>
          <w:rFonts w:ascii="Verdana" w:hAnsi="Verdana"/>
          <w:i/>
          <w:sz w:val="18"/>
          <w:szCs w:val="18"/>
        </w:rPr>
        <w:t xml:space="preserve">Please note that the submission of the letter of intent </w:t>
      </w:r>
      <w:r w:rsidR="00FD369E" w:rsidRPr="00E36B15">
        <w:rPr>
          <w:rFonts w:ascii="Verdana" w:hAnsi="Verdana"/>
          <w:i/>
          <w:sz w:val="18"/>
          <w:szCs w:val="18"/>
        </w:rPr>
        <w:t xml:space="preserve">(LOI) </w:t>
      </w:r>
      <w:r w:rsidRPr="00E36B15">
        <w:rPr>
          <w:rFonts w:ascii="Verdana" w:hAnsi="Verdana"/>
          <w:i/>
          <w:sz w:val="18"/>
          <w:szCs w:val="18"/>
        </w:rPr>
        <w:t>is done via mySNF</w:t>
      </w:r>
      <w:r w:rsidR="002C7FFB" w:rsidRPr="00E36B15">
        <w:rPr>
          <w:rFonts w:ascii="Verdana" w:hAnsi="Verdana"/>
          <w:i/>
          <w:sz w:val="18"/>
          <w:szCs w:val="18"/>
        </w:rPr>
        <w:t>.</w:t>
      </w:r>
      <w:r w:rsidR="00CC686C" w:rsidRPr="00E36B15">
        <w:rPr>
          <w:rFonts w:ascii="Verdana" w:hAnsi="Verdana"/>
          <w:i/>
          <w:sz w:val="18"/>
          <w:szCs w:val="18"/>
        </w:rPr>
        <w:t xml:space="preserve"> </w:t>
      </w:r>
      <w:r w:rsidR="00FD369E" w:rsidRPr="00E36B15">
        <w:rPr>
          <w:rFonts w:ascii="Verdana" w:hAnsi="Verdana"/>
          <w:i/>
          <w:sz w:val="18"/>
          <w:szCs w:val="18"/>
        </w:rPr>
        <w:t xml:space="preserve">The deadline for the submission of the LOI is on </w:t>
      </w:r>
      <w:r w:rsidR="00492E63" w:rsidRPr="00E36B15">
        <w:rPr>
          <w:rFonts w:ascii="Verdana" w:hAnsi="Verdana"/>
          <w:b/>
          <w:i/>
          <w:sz w:val="18"/>
          <w:szCs w:val="18"/>
        </w:rPr>
        <w:t>2</w:t>
      </w:r>
      <w:r w:rsidR="00DB00D5">
        <w:rPr>
          <w:rFonts w:ascii="Verdana" w:hAnsi="Verdana"/>
          <w:b/>
          <w:i/>
          <w:sz w:val="18"/>
          <w:szCs w:val="18"/>
        </w:rPr>
        <w:t>6</w:t>
      </w:r>
      <w:r w:rsidR="00FD369E" w:rsidRPr="00E36B15">
        <w:rPr>
          <w:rFonts w:ascii="Verdana" w:hAnsi="Verdana"/>
          <w:b/>
          <w:i/>
          <w:sz w:val="18"/>
          <w:szCs w:val="18"/>
        </w:rPr>
        <w:t xml:space="preserve"> May 202</w:t>
      </w:r>
      <w:r w:rsidR="00DB00D5">
        <w:rPr>
          <w:rFonts w:ascii="Verdana" w:hAnsi="Verdana"/>
          <w:b/>
          <w:i/>
          <w:sz w:val="18"/>
          <w:szCs w:val="18"/>
        </w:rPr>
        <w:t>6</w:t>
      </w:r>
      <w:r w:rsidR="00FD369E" w:rsidRPr="00E36B15">
        <w:rPr>
          <w:rFonts w:ascii="Verdana" w:hAnsi="Verdana"/>
          <w:b/>
          <w:i/>
          <w:sz w:val="18"/>
          <w:szCs w:val="18"/>
        </w:rPr>
        <w:t xml:space="preserve"> at </w:t>
      </w:r>
      <w:r w:rsidR="002F7529">
        <w:rPr>
          <w:rFonts w:ascii="Verdana" w:hAnsi="Verdana"/>
          <w:b/>
          <w:i/>
          <w:sz w:val="18"/>
          <w:szCs w:val="18"/>
        </w:rPr>
        <w:t>17:00</w:t>
      </w:r>
      <w:r w:rsidR="00FD369E" w:rsidRPr="00E36B15">
        <w:rPr>
          <w:rFonts w:ascii="Verdana" w:hAnsi="Verdana"/>
          <w:i/>
          <w:sz w:val="18"/>
          <w:szCs w:val="18"/>
        </w:rPr>
        <w:t xml:space="preserve"> Swiss local time.</w:t>
      </w:r>
      <w:r w:rsidR="008B6FB8" w:rsidRPr="00E36B15">
        <w:rPr>
          <w:rFonts w:ascii="Verdana" w:hAnsi="Verdana"/>
          <w:i/>
          <w:sz w:val="18"/>
          <w:szCs w:val="18"/>
        </w:rPr>
        <w:t xml:space="preserve"> Full proposals for which no </w:t>
      </w:r>
      <w:r w:rsidR="003F4EE1">
        <w:rPr>
          <w:rFonts w:ascii="Verdana" w:hAnsi="Verdana"/>
          <w:i/>
          <w:sz w:val="18"/>
          <w:szCs w:val="18"/>
        </w:rPr>
        <w:t>LOI</w:t>
      </w:r>
      <w:r w:rsidR="008B6FB8" w:rsidRPr="00E36B15">
        <w:rPr>
          <w:rFonts w:ascii="Verdana" w:hAnsi="Verdana"/>
          <w:i/>
          <w:sz w:val="18"/>
          <w:szCs w:val="18"/>
        </w:rPr>
        <w:t xml:space="preserve"> was submitted in </w:t>
      </w:r>
      <w:r w:rsidR="00C3082F" w:rsidRPr="00E36B15">
        <w:rPr>
          <w:rFonts w:ascii="Verdana" w:hAnsi="Verdana"/>
          <w:i/>
          <w:sz w:val="18"/>
          <w:szCs w:val="18"/>
        </w:rPr>
        <w:t xml:space="preserve">due </w:t>
      </w:r>
      <w:r w:rsidR="008B6FB8" w:rsidRPr="00E36B15">
        <w:rPr>
          <w:rFonts w:ascii="Verdana" w:hAnsi="Verdana"/>
          <w:i/>
          <w:sz w:val="18"/>
          <w:szCs w:val="18"/>
        </w:rPr>
        <w:t>time cannot be considered for evaluation. Information in the pre-proposal</w:t>
      </w:r>
      <w:r w:rsidR="00235043" w:rsidRPr="00E36B15">
        <w:rPr>
          <w:rFonts w:ascii="Verdana" w:hAnsi="Verdana"/>
          <w:i/>
          <w:sz w:val="18"/>
          <w:szCs w:val="18"/>
        </w:rPr>
        <w:t>s</w:t>
      </w:r>
      <w:r w:rsidR="008B6FB8" w:rsidRPr="00E36B15">
        <w:rPr>
          <w:rFonts w:ascii="Verdana" w:hAnsi="Verdana"/>
          <w:i/>
          <w:sz w:val="18"/>
          <w:szCs w:val="18"/>
        </w:rPr>
        <w:t xml:space="preserve"> are not binding such that changes in the content of the application (i.e. changes in the </w:t>
      </w:r>
      <w:r w:rsidR="00235043" w:rsidRPr="00E36B15">
        <w:rPr>
          <w:rFonts w:ascii="Verdana" w:hAnsi="Verdana"/>
          <w:i/>
          <w:sz w:val="18"/>
          <w:szCs w:val="18"/>
        </w:rPr>
        <w:t xml:space="preserve">team of </w:t>
      </w:r>
      <w:r w:rsidR="008B6FB8" w:rsidRPr="00E36B15">
        <w:rPr>
          <w:rFonts w:ascii="Verdana" w:hAnsi="Verdana"/>
          <w:i/>
          <w:sz w:val="18"/>
          <w:szCs w:val="18"/>
        </w:rPr>
        <w:t>applicants, project partner</w:t>
      </w:r>
      <w:r w:rsidR="00235043" w:rsidRPr="00E36B15">
        <w:rPr>
          <w:rFonts w:ascii="Verdana" w:hAnsi="Verdana"/>
          <w:i/>
          <w:sz w:val="18"/>
          <w:szCs w:val="18"/>
        </w:rPr>
        <w:t>s</w:t>
      </w:r>
      <w:r w:rsidR="008B6FB8" w:rsidRPr="00E36B15">
        <w:rPr>
          <w:rFonts w:ascii="Verdana" w:hAnsi="Verdana"/>
          <w:i/>
          <w:sz w:val="18"/>
          <w:szCs w:val="18"/>
        </w:rPr>
        <w:t>, budget</w:t>
      </w:r>
      <w:r w:rsidR="00235043" w:rsidRPr="00E36B15">
        <w:rPr>
          <w:rFonts w:ascii="Verdana" w:hAnsi="Verdana"/>
          <w:i/>
          <w:sz w:val="18"/>
          <w:szCs w:val="18"/>
        </w:rPr>
        <w:t>, etc</w:t>
      </w:r>
      <w:r w:rsidR="00C3082F" w:rsidRPr="00E36B15">
        <w:rPr>
          <w:rFonts w:ascii="Verdana" w:hAnsi="Verdana"/>
          <w:i/>
          <w:sz w:val="18"/>
          <w:szCs w:val="18"/>
        </w:rPr>
        <w:t>.</w:t>
      </w:r>
      <w:r w:rsidR="008B6FB8" w:rsidRPr="00E36B15">
        <w:rPr>
          <w:rFonts w:ascii="Verdana" w:hAnsi="Verdana"/>
          <w:i/>
          <w:sz w:val="18"/>
          <w:szCs w:val="18"/>
        </w:rPr>
        <w:t xml:space="preserve">) between the </w:t>
      </w:r>
      <w:r w:rsidR="003F4EE1">
        <w:rPr>
          <w:rFonts w:ascii="Verdana" w:hAnsi="Verdana"/>
          <w:i/>
          <w:sz w:val="18"/>
          <w:szCs w:val="18"/>
        </w:rPr>
        <w:t>LOI</w:t>
      </w:r>
      <w:r w:rsidR="008B6FB8" w:rsidRPr="00E36B15">
        <w:rPr>
          <w:rFonts w:ascii="Verdana" w:hAnsi="Verdana"/>
          <w:i/>
          <w:sz w:val="18"/>
          <w:szCs w:val="18"/>
        </w:rPr>
        <w:t xml:space="preserve"> and the full proposal are allowed.</w:t>
      </w:r>
    </w:p>
    <w:p w14:paraId="3BE21421" w14:textId="5983B699" w:rsidR="007420E4" w:rsidRPr="00E36B15" w:rsidRDefault="008B6FB8" w:rsidP="00590288">
      <w:pPr>
        <w:pStyle w:val="SNFGrundtext"/>
        <w:spacing w:after="0" w:line="240" w:lineRule="exact"/>
        <w:rPr>
          <w:rFonts w:ascii="Verdana" w:eastAsia="Verdana" w:hAnsi="Verdana" w:cs="Verdana"/>
          <w:i/>
          <w:iCs/>
          <w:sz w:val="18"/>
          <w:szCs w:val="18"/>
          <w:lang w:val="en-US"/>
        </w:rPr>
      </w:pPr>
      <w:r w:rsidRPr="00E36B15">
        <w:rPr>
          <w:rFonts w:ascii="Verdana" w:hAnsi="Verdana"/>
          <w:i/>
          <w:sz w:val="18"/>
          <w:szCs w:val="18"/>
        </w:rPr>
        <w:t xml:space="preserve">The </w:t>
      </w:r>
      <w:r w:rsidR="003F4EE1">
        <w:rPr>
          <w:rFonts w:ascii="Verdana" w:hAnsi="Verdana"/>
          <w:i/>
          <w:sz w:val="18"/>
          <w:szCs w:val="18"/>
        </w:rPr>
        <w:t>LOI</w:t>
      </w:r>
      <w:r w:rsidRPr="00E36B15">
        <w:rPr>
          <w:rFonts w:ascii="Verdana" w:hAnsi="Verdana"/>
          <w:i/>
          <w:sz w:val="18"/>
          <w:szCs w:val="18"/>
        </w:rPr>
        <w:t xml:space="preserve"> enables the SNSF to organise the forthcoming evaluation process and to provide preliminary, non-binding feedback on the formal eligibility of the applicants. </w:t>
      </w:r>
      <w:r w:rsidR="00590288" w:rsidRPr="00590288">
        <w:rPr>
          <w:rFonts w:ascii="Verdana" w:hAnsi="Verdana"/>
          <w:i/>
          <w:sz w:val="18"/>
          <w:szCs w:val="18"/>
        </w:rPr>
        <w:t>There will be no evaluation and no pre-selection at this stage.</w:t>
      </w:r>
      <w:r w:rsidR="00590288">
        <w:rPr>
          <w:rFonts w:ascii="Verdana" w:hAnsi="Verdana"/>
          <w:i/>
          <w:sz w:val="18"/>
          <w:szCs w:val="18"/>
        </w:rPr>
        <w:t xml:space="preserve"> </w:t>
      </w:r>
      <w:r w:rsidR="00715AE7" w:rsidRPr="00E36B15">
        <w:rPr>
          <w:rFonts w:ascii="Verdana" w:hAnsi="Verdana"/>
          <w:i/>
          <w:sz w:val="18"/>
          <w:szCs w:val="18"/>
          <w:lang w:val="en-US"/>
        </w:rPr>
        <w:t>For the submission of your</w:t>
      </w:r>
      <w:r w:rsidR="00A82F07">
        <w:rPr>
          <w:rFonts w:ascii="Verdana" w:hAnsi="Verdana"/>
          <w:i/>
          <w:sz w:val="18"/>
          <w:szCs w:val="18"/>
          <w:lang w:val="en-US"/>
        </w:rPr>
        <w:t xml:space="preserve"> </w:t>
      </w:r>
      <w:r w:rsidR="003F4EE1">
        <w:rPr>
          <w:rFonts w:ascii="Verdana" w:hAnsi="Verdana"/>
          <w:i/>
          <w:sz w:val="18"/>
          <w:szCs w:val="18"/>
          <w:lang w:val="en-US"/>
        </w:rPr>
        <w:t>LOI</w:t>
      </w:r>
      <w:r w:rsidR="00715AE7" w:rsidRPr="00E36B15">
        <w:rPr>
          <w:rFonts w:ascii="Verdana" w:hAnsi="Verdana"/>
          <w:i/>
          <w:sz w:val="18"/>
          <w:szCs w:val="18"/>
          <w:lang w:val="en-US"/>
        </w:rPr>
        <w:t>, the use of this template is mandatory. The structure of the template must not be changed, but subtitles may</w:t>
      </w:r>
      <w:r w:rsidR="00715AE7" w:rsidRPr="00E36B15">
        <w:rPr>
          <w:rFonts w:ascii="Verdana" w:eastAsia="Verdana" w:hAnsi="Verdana" w:cs="Verdana"/>
          <w:i/>
          <w:iCs/>
          <w:sz w:val="18"/>
          <w:szCs w:val="18"/>
          <w:lang w:val="en-US"/>
        </w:rPr>
        <w:t xml:space="preserve"> be </w:t>
      </w:r>
      <w:proofErr w:type="gramStart"/>
      <w:r w:rsidR="00715AE7" w:rsidRPr="00E36B15">
        <w:rPr>
          <w:rFonts w:ascii="Verdana" w:eastAsia="Verdana" w:hAnsi="Verdana" w:cs="Verdana"/>
          <w:i/>
          <w:iCs/>
          <w:sz w:val="18"/>
          <w:szCs w:val="18"/>
          <w:lang w:val="en-US"/>
        </w:rPr>
        <w:t>added</w:t>
      </w:r>
      <w:proofErr w:type="gramEnd"/>
      <w:r w:rsidR="00715AE7" w:rsidRPr="00E36B15">
        <w:rPr>
          <w:rFonts w:ascii="Verdana" w:eastAsia="Verdana" w:hAnsi="Verdana" w:cs="Verdana"/>
          <w:i/>
          <w:iCs/>
          <w:sz w:val="18"/>
          <w:szCs w:val="18"/>
          <w:lang w:val="en-US"/>
        </w:rPr>
        <w:t xml:space="preserve"> and formatting can be changed. </w:t>
      </w:r>
    </w:p>
    <w:p w14:paraId="18B2A4FD" w14:textId="5773D66F" w:rsidR="00715AE7" w:rsidRPr="00E36B15" w:rsidRDefault="009855E2" w:rsidP="00403CB4">
      <w:pPr>
        <w:pStyle w:val="SNFGrundtext"/>
        <w:spacing w:after="0" w:line="240" w:lineRule="exact"/>
        <w:rPr>
          <w:rFonts w:ascii="Verdana" w:hAnsi="Verdana"/>
          <w:i/>
          <w:sz w:val="18"/>
          <w:szCs w:val="18"/>
          <w:lang w:val="en-US"/>
        </w:rPr>
      </w:pPr>
      <w:r w:rsidRPr="00E36B15">
        <w:rPr>
          <w:rFonts w:ascii="Verdana" w:hAnsi="Verdana"/>
          <w:i/>
          <w:sz w:val="18"/>
          <w:szCs w:val="18"/>
          <w:lang w:val="en-CA"/>
        </w:rPr>
        <w:t>Upload a</w:t>
      </w:r>
      <w:r w:rsidR="00FD369E" w:rsidRPr="00E36B15">
        <w:rPr>
          <w:rFonts w:ascii="Verdana" w:hAnsi="Verdana"/>
          <w:i/>
          <w:sz w:val="18"/>
          <w:szCs w:val="18"/>
          <w:lang w:val="en-CA"/>
        </w:rPr>
        <w:t xml:space="preserve"> PDF</w:t>
      </w:r>
      <w:r w:rsidRPr="00E36B15">
        <w:rPr>
          <w:rFonts w:ascii="Verdana" w:hAnsi="Verdana"/>
          <w:i/>
          <w:sz w:val="18"/>
          <w:szCs w:val="18"/>
          <w:lang w:val="en-CA"/>
        </w:rPr>
        <w:t>-file</w:t>
      </w:r>
      <w:r w:rsidR="00D4448D" w:rsidRPr="00E36B15">
        <w:rPr>
          <w:rFonts w:ascii="Verdana" w:hAnsi="Verdana"/>
          <w:i/>
          <w:sz w:val="18"/>
          <w:szCs w:val="18"/>
          <w:lang w:val="en-CA"/>
        </w:rPr>
        <w:t xml:space="preserve"> </w:t>
      </w:r>
      <w:r w:rsidR="00FD369E" w:rsidRPr="00E36B15">
        <w:rPr>
          <w:rFonts w:ascii="Verdana" w:hAnsi="Verdana"/>
          <w:i/>
          <w:sz w:val="18"/>
          <w:szCs w:val="18"/>
          <w:lang w:val="en-CA"/>
        </w:rPr>
        <w:t>(not write-protected)</w:t>
      </w:r>
      <w:r w:rsidR="00D4448D" w:rsidRPr="00E36B15">
        <w:rPr>
          <w:rFonts w:ascii="Verdana" w:hAnsi="Verdana"/>
          <w:i/>
          <w:sz w:val="18"/>
          <w:szCs w:val="18"/>
          <w:lang w:val="en-CA"/>
        </w:rPr>
        <w:t xml:space="preserve"> of your </w:t>
      </w:r>
      <w:r w:rsidR="00D250C9" w:rsidRPr="00E36B15">
        <w:rPr>
          <w:rFonts w:ascii="Verdana" w:hAnsi="Verdana"/>
          <w:i/>
          <w:sz w:val="18"/>
          <w:szCs w:val="18"/>
          <w:lang w:val="en-CA"/>
        </w:rPr>
        <w:t>LOI</w:t>
      </w:r>
      <w:r w:rsidR="00D4448D" w:rsidRPr="00E36B15">
        <w:rPr>
          <w:rFonts w:ascii="Verdana" w:hAnsi="Verdana"/>
          <w:i/>
          <w:sz w:val="18"/>
          <w:szCs w:val="18"/>
          <w:lang w:val="en-CA"/>
        </w:rPr>
        <w:t xml:space="preserve"> to the data container </w:t>
      </w:r>
      <w:r w:rsidR="00C64FF7" w:rsidRPr="00E36B15">
        <w:rPr>
          <w:rFonts w:ascii="Verdana" w:hAnsi="Verdana"/>
          <w:i/>
          <w:sz w:val="18"/>
          <w:szCs w:val="18"/>
          <w:lang w:val="en-CA"/>
        </w:rPr>
        <w:t xml:space="preserve">LOI project description </w:t>
      </w:r>
      <w:r w:rsidR="00D4448D" w:rsidRPr="00E36B15">
        <w:rPr>
          <w:rFonts w:ascii="Verdana" w:hAnsi="Verdana"/>
          <w:i/>
          <w:sz w:val="18"/>
          <w:szCs w:val="18"/>
          <w:lang w:val="en-CA"/>
        </w:rPr>
        <w:t>in mySNF</w:t>
      </w:r>
      <w:r w:rsidR="0012509C" w:rsidRPr="00E36B15">
        <w:rPr>
          <w:rFonts w:ascii="Verdana" w:hAnsi="Verdana"/>
          <w:i/>
          <w:sz w:val="18"/>
          <w:szCs w:val="18"/>
          <w:lang w:val="en-CA"/>
        </w:rPr>
        <w:t>. N</w:t>
      </w:r>
      <w:r w:rsidR="00FD369E" w:rsidRPr="00E36B15">
        <w:rPr>
          <w:rFonts w:ascii="Verdana" w:hAnsi="Verdana"/>
          <w:i/>
          <w:sz w:val="18"/>
          <w:szCs w:val="18"/>
          <w:lang w:val="en-CA"/>
        </w:rPr>
        <w:t>ame the file as follows: IICT202</w:t>
      </w:r>
      <w:r w:rsidR="00F01392">
        <w:rPr>
          <w:rFonts w:ascii="Verdana" w:hAnsi="Verdana"/>
          <w:i/>
          <w:sz w:val="18"/>
          <w:szCs w:val="18"/>
          <w:lang w:val="en-CA"/>
        </w:rPr>
        <w:t>6</w:t>
      </w:r>
      <w:r w:rsidR="00FD369E" w:rsidRPr="00E36B15">
        <w:rPr>
          <w:rFonts w:ascii="Verdana" w:hAnsi="Verdana"/>
          <w:i/>
          <w:sz w:val="18"/>
          <w:szCs w:val="18"/>
          <w:lang w:val="en-CA"/>
        </w:rPr>
        <w:t>_LOI</w:t>
      </w:r>
      <w:proofErr w:type="gramStart"/>
      <w:r w:rsidR="00FD369E" w:rsidRPr="00E36B15">
        <w:rPr>
          <w:rFonts w:ascii="Verdana" w:hAnsi="Verdana"/>
          <w:i/>
          <w:sz w:val="18"/>
          <w:szCs w:val="18"/>
          <w:lang w:val="en-CA"/>
        </w:rPr>
        <w:t>_</w:t>
      </w:r>
      <w:r w:rsidR="00D44841" w:rsidRPr="00E36B15">
        <w:rPr>
          <w:rFonts w:ascii="Verdana" w:hAnsi="Verdana"/>
          <w:i/>
          <w:sz w:val="18"/>
          <w:szCs w:val="18"/>
          <w:lang w:val="en-CA"/>
        </w:rPr>
        <w:t>[</w:t>
      </w:r>
      <w:proofErr w:type="gramEnd"/>
      <w:r w:rsidR="00D44841" w:rsidRPr="00E36B15">
        <w:rPr>
          <w:rFonts w:ascii="Verdana" w:hAnsi="Verdana"/>
          <w:i/>
          <w:sz w:val="18"/>
          <w:szCs w:val="18"/>
          <w:lang w:val="en-CA"/>
        </w:rPr>
        <w:t>Name of responsible applicant]</w:t>
      </w:r>
      <w:r w:rsidR="00FD369E" w:rsidRPr="00E36B15">
        <w:rPr>
          <w:rFonts w:ascii="Verdana" w:hAnsi="Verdana"/>
          <w:i/>
          <w:sz w:val="18"/>
          <w:szCs w:val="18"/>
          <w:lang w:val="en-CA"/>
        </w:rPr>
        <w:t>.pdf (e.g. IICT202</w:t>
      </w:r>
      <w:r w:rsidR="00F01392">
        <w:rPr>
          <w:rFonts w:ascii="Verdana" w:hAnsi="Verdana"/>
          <w:i/>
          <w:sz w:val="18"/>
          <w:szCs w:val="18"/>
          <w:lang w:val="en-CA"/>
        </w:rPr>
        <w:t>6</w:t>
      </w:r>
      <w:r w:rsidR="00FD369E" w:rsidRPr="00E36B15">
        <w:rPr>
          <w:rFonts w:ascii="Verdana" w:hAnsi="Verdana"/>
          <w:i/>
          <w:sz w:val="18"/>
          <w:szCs w:val="18"/>
          <w:lang w:val="en-CA"/>
        </w:rPr>
        <w:t>_LOI_Smith.pdf).</w:t>
      </w:r>
      <w:r w:rsidR="00403CB4">
        <w:rPr>
          <w:rFonts w:ascii="Verdana" w:hAnsi="Verdana"/>
          <w:i/>
          <w:sz w:val="18"/>
          <w:szCs w:val="18"/>
          <w:lang w:val="en-CA"/>
        </w:rPr>
        <w:t xml:space="preserve"> </w:t>
      </w:r>
      <w:r w:rsidR="00715AE7" w:rsidRPr="00E36B15">
        <w:rPr>
          <w:rFonts w:ascii="Verdana" w:hAnsi="Verdana"/>
          <w:i/>
          <w:sz w:val="18"/>
          <w:szCs w:val="18"/>
          <w:lang w:val="en-US"/>
        </w:rPr>
        <w:t xml:space="preserve">Delete the INSTRUCTIONS on the first page and in each textbox before submission. </w:t>
      </w:r>
    </w:p>
    <w:p w14:paraId="1D67A5D0" w14:textId="77777777" w:rsidR="00715AE7" w:rsidRPr="00E36B15" w:rsidRDefault="00715AE7" w:rsidP="00E36B15">
      <w:pPr>
        <w:spacing w:line="240" w:lineRule="exact"/>
        <w:rPr>
          <w:rFonts w:ascii="Verdana" w:hAnsi="Verdana"/>
          <w:i/>
          <w:sz w:val="18"/>
          <w:szCs w:val="18"/>
          <w:lang w:val="en-US"/>
        </w:rPr>
      </w:pPr>
    </w:p>
    <w:p w14:paraId="7753A5B1" w14:textId="11D415DC" w:rsidR="00FD369E" w:rsidRPr="00E36B15" w:rsidRDefault="00FD369E" w:rsidP="00E36B15">
      <w:pPr>
        <w:spacing w:line="240" w:lineRule="exact"/>
        <w:rPr>
          <w:rFonts w:ascii="Verdana" w:hAnsi="Verdana"/>
          <w:i/>
          <w:sz w:val="18"/>
          <w:szCs w:val="18"/>
          <w:lang w:val="en-CA"/>
        </w:rPr>
      </w:pPr>
      <w:r w:rsidRPr="00E36B15">
        <w:rPr>
          <w:rFonts w:ascii="Verdana" w:hAnsi="Verdana"/>
          <w:i/>
          <w:sz w:val="18"/>
          <w:szCs w:val="18"/>
          <w:lang w:val="en-CA"/>
        </w:rPr>
        <w:t>When planning your clinical trial, please consider the following points:</w:t>
      </w:r>
    </w:p>
    <w:p w14:paraId="49E3DD08" w14:textId="77777777" w:rsidR="002A784A" w:rsidRPr="00E36B15" w:rsidRDefault="00715AE7" w:rsidP="00E36B15">
      <w:pPr>
        <w:pStyle w:val="SNFGrundtext"/>
        <w:spacing w:after="0" w:line="240" w:lineRule="exact"/>
        <w:rPr>
          <w:rFonts w:ascii="Verdana" w:hAnsi="Verdana"/>
          <w:b/>
          <w:i/>
          <w:noProof/>
          <w:sz w:val="18"/>
          <w:szCs w:val="18"/>
          <w:lang w:val="en-CA"/>
        </w:rPr>
      </w:pPr>
      <w:r w:rsidRPr="00E36B15">
        <w:rPr>
          <w:rFonts w:ascii="Verdana" w:hAnsi="Verdana"/>
          <w:b/>
          <w:i/>
          <w:noProof/>
          <w:sz w:val="18"/>
          <w:szCs w:val="18"/>
          <w:lang w:val="en-CA"/>
        </w:rPr>
        <w:t>Patient and public involvement (PPI)</w:t>
      </w:r>
    </w:p>
    <w:p w14:paraId="44434691" w14:textId="297416A9" w:rsidR="00F30002" w:rsidRPr="00E36B15" w:rsidRDefault="00715AE7" w:rsidP="008E1690">
      <w:pPr>
        <w:pStyle w:val="Notedebasdepage"/>
        <w:rPr>
          <w:i/>
          <w:noProof/>
          <w:sz w:val="18"/>
          <w:szCs w:val="18"/>
          <w:lang w:val="en-CA"/>
        </w:rPr>
      </w:pPr>
      <w:r w:rsidRPr="00E36B15">
        <w:rPr>
          <w:i/>
          <w:noProof/>
          <w:sz w:val="18"/>
          <w:szCs w:val="18"/>
          <w:lang w:val="en-CA"/>
        </w:rPr>
        <w:t>We would like to draw your attention to the importance of PPI in all aspects of a clinical trial</w:t>
      </w:r>
      <w:r w:rsidR="00C3082F" w:rsidRPr="00E36B15">
        <w:rPr>
          <w:i/>
          <w:noProof/>
          <w:sz w:val="18"/>
          <w:szCs w:val="18"/>
          <w:lang w:val="en-CA"/>
        </w:rPr>
        <w:t>, ideally already starting during the study design</w:t>
      </w:r>
      <w:r w:rsidR="008B5753" w:rsidRPr="00E36B15">
        <w:rPr>
          <w:i/>
          <w:noProof/>
          <w:sz w:val="18"/>
          <w:szCs w:val="18"/>
          <w:lang w:val="en-CA"/>
        </w:rPr>
        <w:t>.</w:t>
      </w:r>
      <w:r w:rsidRPr="00E36B15">
        <w:rPr>
          <w:i/>
          <w:noProof/>
          <w:sz w:val="18"/>
          <w:szCs w:val="18"/>
          <w:lang w:val="en-CA"/>
        </w:rPr>
        <w:t xml:space="preserve"> </w:t>
      </w:r>
      <w:r w:rsidR="00F30002" w:rsidRPr="00E36B15">
        <w:rPr>
          <w:i/>
          <w:noProof/>
          <w:sz w:val="18"/>
          <w:szCs w:val="18"/>
          <w:lang w:val="en-US"/>
        </w:rPr>
        <w:t xml:space="preserve">For more information on PPI, </w:t>
      </w:r>
      <w:r w:rsidR="00473A7B" w:rsidRPr="00E36B15">
        <w:rPr>
          <w:i/>
          <w:noProof/>
          <w:sz w:val="18"/>
          <w:szCs w:val="18"/>
        </w:rPr>
        <w:t>please consult the SCTO webpage</w:t>
      </w:r>
      <w:r w:rsidR="008E1690" w:rsidRPr="008E1690">
        <w:rPr>
          <w:i/>
          <w:noProof/>
          <w:sz w:val="18"/>
          <w:szCs w:val="18"/>
        </w:rPr>
        <w:t xml:space="preserve"> </w:t>
      </w:r>
      <w:hyperlink r:id="rId12" w:history="1">
        <w:r w:rsidR="008E1690" w:rsidRPr="008E1690">
          <w:rPr>
            <w:rStyle w:val="Lienhypertexte"/>
            <w:rFonts w:cstheme="minorHAnsi"/>
            <w:i/>
            <w:sz w:val="18"/>
            <w:szCs w:val="18"/>
            <w:lang w:val="en-US"/>
          </w:rPr>
          <w:t xml:space="preserve">Patient &amp; Public Involvement - The Swiss Clinical Trial </w:t>
        </w:r>
        <w:proofErr w:type="spellStart"/>
        <w:r w:rsidR="008E1690" w:rsidRPr="008E1690">
          <w:rPr>
            <w:rStyle w:val="Lienhypertexte"/>
            <w:rFonts w:cstheme="minorHAnsi"/>
            <w:i/>
            <w:sz w:val="18"/>
            <w:szCs w:val="18"/>
            <w:lang w:val="en-US"/>
          </w:rPr>
          <w:t>Organisation</w:t>
        </w:r>
        <w:proofErr w:type="spellEnd"/>
        <w:r w:rsidR="008E1690" w:rsidRPr="008E1690">
          <w:rPr>
            <w:rStyle w:val="Lienhypertexte"/>
            <w:rFonts w:cstheme="minorHAnsi"/>
            <w:i/>
            <w:sz w:val="18"/>
            <w:szCs w:val="18"/>
            <w:lang w:val="en-US"/>
          </w:rPr>
          <w:t xml:space="preserve"> - SCTO</w:t>
        </w:r>
      </w:hyperlink>
      <w:r w:rsidR="00F30002" w:rsidRPr="00E36B15">
        <w:rPr>
          <w:i/>
          <w:noProof/>
          <w:sz w:val="18"/>
          <w:szCs w:val="18"/>
          <w:lang w:val="en-US"/>
        </w:rPr>
        <w:t xml:space="preserve">. </w:t>
      </w:r>
      <w:r w:rsidRPr="00E36B15">
        <w:rPr>
          <w:i/>
          <w:noProof/>
          <w:sz w:val="18"/>
          <w:szCs w:val="18"/>
          <w:lang w:val="en-CA"/>
        </w:rPr>
        <w:t xml:space="preserve">The applications submitted for the IICT Call </w:t>
      </w:r>
      <w:r w:rsidR="00A13752">
        <w:rPr>
          <w:i/>
          <w:noProof/>
          <w:sz w:val="18"/>
          <w:szCs w:val="18"/>
          <w:lang w:val="en-CA"/>
        </w:rPr>
        <w:t>will be</w:t>
      </w:r>
      <w:r w:rsidRPr="00E36B15">
        <w:rPr>
          <w:i/>
          <w:noProof/>
          <w:sz w:val="18"/>
          <w:szCs w:val="18"/>
          <w:lang w:val="en-CA"/>
        </w:rPr>
        <w:t xml:space="preserve"> evaluated by members of the public.</w:t>
      </w:r>
    </w:p>
    <w:p w14:paraId="7C12FEBC" w14:textId="2C7B6684" w:rsidR="00F30002" w:rsidRDefault="00D82161" w:rsidP="00E36B15">
      <w:pPr>
        <w:pStyle w:val="SNFGrundtext"/>
        <w:spacing w:after="0" w:line="240" w:lineRule="exact"/>
        <w:rPr>
          <w:rFonts w:ascii="Verdana" w:hAnsi="Verdana"/>
          <w:i/>
          <w:noProof/>
          <w:sz w:val="18"/>
          <w:szCs w:val="18"/>
          <w:lang w:val="en-US"/>
        </w:rPr>
      </w:pPr>
      <w:r>
        <w:rPr>
          <w:rFonts w:ascii="Verdana" w:hAnsi="Verdana"/>
          <w:i/>
          <w:noProof/>
          <w:sz w:val="18"/>
          <w:szCs w:val="18"/>
          <w:lang w:val="en-US"/>
        </w:rPr>
        <w:t>Together with</w:t>
      </w:r>
      <w:r w:rsidR="004729A7" w:rsidRPr="00E36B15">
        <w:rPr>
          <w:rFonts w:ascii="Verdana" w:hAnsi="Verdana"/>
          <w:i/>
          <w:noProof/>
          <w:sz w:val="18"/>
          <w:szCs w:val="18"/>
          <w:lang w:val="en-US"/>
        </w:rPr>
        <w:t xml:space="preserve"> the</w:t>
      </w:r>
      <w:r w:rsidR="00907079" w:rsidRPr="00E36B15">
        <w:rPr>
          <w:rFonts w:ascii="Verdana" w:hAnsi="Verdana"/>
          <w:i/>
          <w:noProof/>
          <w:sz w:val="18"/>
          <w:szCs w:val="18"/>
          <w:lang w:val="en-US"/>
        </w:rPr>
        <w:t xml:space="preserve"> submission of the </w:t>
      </w:r>
      <w:r w:rsidR="007F7294">
        <w:rPr>
          <w:rFonts w:ascii="Verdana" w:hAnsi="Verdana"/>
          <w:i/>
          <w:noProof/>
          <w:sz w:val="18"/>
          <w:szCs w:val="18"/>
          <w:lang w:val="en-US"/>
        </w:rPr>
        <w:t>LOI</w:t>
      </w:r>
      <w:r w:rsidR="00907079" w:rsidRPr="00E36B15">
        <w:rPr>
          <w:rFonts w:ascii="Verdana" w:hAnsi="Verdana"/>
          <w:i/>
          <w:noProof/>
          <w:sz w:val="18"/>
          <w:szCs w:val="18"/>
          <w:lang w:val="en-US"/>
        </w:rPr>
        <w:t>, a preparatory grant for patient engagement of up to CHF</w:t>
      </w:r>
      <w:r w:rsidR="009E30DA">
        <w:rPr>
          <w:rFonts w:ascii="Verdana" w:hAnsi="Verdana"/>
          <w:i/>
          <w:noProof/>
          <w:sz w:val="18"/>
          <w:szCs w:val="18"/>
          <w:lang w:val="en-US"/>
        </w:rPr>
        <w:t> </w:t>
      </w:r>
      <w:r w:rsidR="00907079" w:rsidRPr="00E36B15">
        <w:rPr>
          <w:rFonts w:ascii="Verdana" w:hAnsi="Verdana"/>
          <w:i/>
          <w:noProof/>
          <w:sz w:val="18"/>
          <w:szCs w:val="18"/>
          <w:lang w:val="en-US"/>
        </w:rPr>
        <w:t>5</w:t>
      </w:r>
      <w:r w:rsidR="009E30DA">
        <w:rPr>
          <w:rFonts w:ascii="Verdana" w:hAnsi="Verdana"/>
          <w:i/>
          <w:noProof/>
          <w:sz w:val="18"/>
          <w:szCs w:val="18"/>
          <w:lang w:val="en-US"/>
        </w:rPr>
        <w:t>’</w:t>
      </w:r>
      <w:r w:rsidR="00907079" w:rsidRPr="00E36B15">
        <w:rPr>
          <w:rFonts w:ascii="Verdana" w:hAnsi="Verdana"/>
          <w:i/>
          <w:noProof/>
          <w:sz w:val="18"/>
          <w:szCs w:val="18"/>
          <w:lang w:val="en-US"/>
        </w:rPr>
        <w:t xml:space="preserve">000 can be requested. This grant aims to support activities during which PPI representatives can provide input for the development of the grant application/protocol. The budget must be outlined in a patient engagement plan and </w:t>
      </w:r>
      <w:r w:rsidR="004729A7" w:rsidRPr="00E36B15">
        <w:rPr>
          <w:rFonts w:ascii="Verdana" w:hAnsi="Verdana"/>
          <w:i/>
          <w:noProof/>
          <w:sz w:val="18"/>
          <w:szCs w:val="18"/>
          <w:lang w:val="en-US"/>
        </w:rPr>
        <w:t>can</w:t>
      </w:r>
      <w:r w:rsidR="00907079" w:rsidRPr="00E36B15">
        <w:rPr>
          <w:rFonts w:ascii="Verdana" w:hAnsi="Verdana"/>
          <w:i/>
          <w:noProof/>
          <w:sz w:val="18"/>
          <w:szCs w:val="18"/>
          <w:lang w:val="en-US"/>
        </w:rPr>
        <w:t xml:space="preserve"> include compensation of the PPI representatives for the time spent on providing input, as well as reimbursement of travel costs and expenses for accommodation and meals. In addition, the costs associated with the organisation of meetings for PPI activities can be charged to this grant.</w:t>
      </w:r>
    </w:p>
    <w:p w14:paraId="480F8BA2" w14:textId="77777777" w:rsidR="00637E46" w:rsidRPr="00E36B15" w:rsidRDefault="00637E46" w:rsidP="00E36B15">
      <w:pPr>
        <w:pStyle w:val="SNFGrundtext"/>
        <w:spacing w:after="0" w:line="240" w:lineRule="exact"/>
        <w:rPr>
          <w:rFonts w:ascii="Verdana" w:hAnsi="Verdana"/>
          <w:i/>
          <w:noProof/>
          <w:sz w:val="18"/>
          <w:szCs w:val="18"/>
          <w:lang w:val="en-US"/>
        </w:rPr>
      </w:pPr>
    </w:p>
    <w:p w14:paraId="4B85E59C" w14:textId="05A36B9A" w:rsidR="00DA0CF2" w:rsidRPr="00E36B15" w:rsidRDefault="00DA0CF2" w:rsidP="00E36B15">
      <w:pPr>
        <w:spacing w:line="240" w:lineRule="exact"/>
        <w:rPr>
          <w:rFonts w:ascii="Verdana" w:hAnsi="Verdana"/>
          <w:b/>
          <w:bCs/>
          <w:i/>
          <w:iCs/>
          <w:noProof/>
          <w:sz w:val="18"/>
          <w:szCs w:val="18"/>
          <w:lang w:val="en-CA"/>
        </w:rPr>
      </w:pPr>
      <w:r w:rsidRPr="00E36B15">
        <w:rPr>
          <w:rFonts w:ascii="Verdana" w:hAnsi="Verdana"/>
          <w:b/>
          <w:bCs/>
          <w:i/>
          <w:iCs/>
          <w:noProof/>
          <w:sz w:val="18"/>
          <w:szCs w:val="18"/>
          <w:lang w:val="en-CA"/>
        </w:rPr>
        <w:t>Patient-centered outcome measures (PROMs)</w:t>
      </w:r>
    </w:p>
    <w:p w14:paraId="6AC67972" w14:textId="77777777" w:rsidR="00DA0CF2" w:rsidRPr="00E36B15" w:rsidRDefault="00DA0CF2" w:rsidP="00E36B15">
      <w:pPr>
        <w:spacing w:line="240" w:lineRule="exact"/>
        <w:rPr>
          <w:rFonts w:ascii="Verdana" w:hAnsi="Verdana"/>
          <w:bCs/>
          <w:i/>
          <w:noProof/>
          <w:sz w:val="18"/>
          <w:szCs w:val="18"/>
          <w:lang w:val="en-CA"/>
        </w:rPr>
      </w:pPr>
      <w:r w:rsidRPr="00E36B15">
        <w:rPr>
          <w:rFonts w:ascii="Verdana" w:hAnsi="Verdana"/>
          <w:bCs/>
          <w:i/>
          <w:noProof/>
          <w:sz w:val="18"/>
          <w:szCs w:val="18"/>
          <w:lang w:val="en-CA"/>
        </w:rPr>
        <w:t xml:space="preserve">The SNSF highly recommends considering patient-centered outcome measures (PROMs) and thereby specifically highlights the collection of internationally recognised PROMs by the International Consortium for Health and Outcomes Measures ICHOM </w:t>
      </w:r>
      <w:hyperlink r:id="rId13" w:history="1">
        <w:r w:rsidRPr="00E36B15">
          <w:rPr>
            <w:rStyle w:val="Lienhypertexte"/>
            <w:rFonts w:ascii="Verdana" w:hAnsi="Verdana"/>
            <w:bCs/>
            <w:i/>
            <w:noProof/>
            <w:sz w:val="18"/>
            <w:szCs w:val="18"/>
            <w:lang w:val="en-CA"/>
          </w:rPr>
          <w:t>https://www.ichom.org/patient-centered-outcome-measures/</w:t>
        </w:r>
      </w:hyperlink>
    </w:p>
    <w:p w14:paraId="22535EAE" w14:textId="77777777" w:rsidR="002A784A" w:rsidRPr="00E36B15" w:rsidRDefault="002A784A" w:rsidP="00E36B15">
      <w:pPr>
        <w:spacing w:line="240" w:lineRule="exact"/>
        <w:rPr>
          <w:rFonts w:ascii="Verdana" w:hAnsi="Verdana"/>
          <w:b/>
          <w:bCs/>
          <w:i/>
          <w:iCs/>
          <w:noProof/>
          <w:sz w:val="18"/>
          <w:szCs w:val="18"/>
          <w:lang w:val="en-CA"/>
        </w:rPr>
      </w:pPr>
    </w:p>
    <w:p w14:paraId="5B2DFA35" w14:textId="736402A3" w:rsidR="00DA0CF2" w:rsidRPr="00E36B15" w:rsidRDefault="00DA0CF2" w:rsidP="00E36B15">
      <w:pPr>
        <w:spacing w:line="240" w:lineRule="exact"/>
        <w:rPr>
          <w:rFonts w:ascii="Verdana" w:hAnsi="Verdana"/>
          <w:b/>
          <w:bCs/>
          <w:i/>
          <w:iCs/>
          <w:noProof/>
          <w:sz w:val="18"/>
          <w:szCs w:val="18"/>
          <w:lang w:val="en-CA"/>
        </w:rPr>
      </w:pPr>
      <w:r w:rsidRPr="00E36B15">
        <w:rPr>
          <w:rFonts w:ascii="Verdana" w:hAnsi="Verdana"/>
          <w:b/>
          <w:bCs/>
          <w:i/>
          <w:iCs/>
          <w:noProof/>
          <w:sz w:val="18"/>
          <w:szCs w:val="18"/>
          <w:lang w:val="en-CA"/>
        </w:rPr>
        <w:t>Priority-setting partnership</w:t>
      </w:r>
    </w:p>
    <w:p w14:paraId="0DE49D65" w14:textId="36346D94" w:rsidR="00DA0CF2" w:rsidRPr="00E36B15" w:rsidRDefault="00DA0CF2" w:rsidP="00E36B15">
      <w:pPr>
        <w:spacing w:line="240" w:lineRule="exact"/>
        <w:rPr>
          <w:rFonts w:ascii="Verdana" w:hAnsi="Verdana"/>
          <w:bCs/>
          <w:i/>
          <w:noProof/>
          <w:sz w:val="18"/>
          <w:szCs w:val="18"/>
          <w:lang w:val="fr-FR"/>
        </w:rPr>
      </w:pPr>
      <w:r w:rsidRPr="00E36B15">
        <w:rPr>
          <w:rFonts w:ascii="Verdana" w:hAnsi="Verdana"/>
          <w:bCs/>
          <w:i/>
          <w:noProof/>
          <w:sz w:val="18"/>
          <w:szCs w:val="18"/>
        </w:rPr>
        <w:t>The James Lind Alliance brings patient</w:t>
      </w:r>
      <w:r w:rsidR="00A431F9">
        <w:rPr>
          <w:rFonts w:ascii="Verdana" w:hAnsi="Verdana"/>
          <w:bCs/>
          <w:i/>
          <w:noProof/>
          <w:sz w:val="18"/>
          <w:szCs w:val="18"/>
        </w:rPr>
        <w:t>s</w:t>
      </w:r>
      <w:r w:rsidRPr="00E36B15">
        <w:rPr>
          <w:rFonts w:ascii="Verdana" w:hAnsi="Verdana"/>
          <w:bCs/>
          <w:i/>
          <w:noProof/>
          <w:sz w:val="18"/>
          <w:szCs w:val="18"/>
        </w:rPr>
        <w:t xml:space="preserve">, </w:t>
      </w:r>
      <w:r w:rsidR="00D8242E" w:rsidRPr="00D8242E">
        <w:rPr>
          <w:rFonts w:ascii="Verdana" w:hAnsi="Verdana"/>
          <w:bCs/>
          <w:i/>
          <w:noProof/>
          <w:sz w:val="18"/>
          <w:szCs w:val="18"/>
        </w:rPr>
        <w:t xml:space="preserve">carers </w:t>
      </w:r>
      <w:r w:rsidRPr="00E36B15">
        <w:rPr>
          <w:rFonts w:ascii="Verdana" w:hAnsi="Verdana"/>
          <w:bCs/>
          <w:i/>
          <w:noProof/>
          <w:sz w:val="18"/>
          <w:szCs w:val="18"/>
        </w:rPr>
        <w:t xml:space="preserve">and clinician groups together on an equal footing to identify evidence uncertainties which are important to these groups. The resulting ‘Top 10’ lists of jointly agreed uncertainties as research questions </w:t>
      </w:r>
      <w:r w:rsidR="00D03497" w:rsidRPr="00E36B15">
        <w:rPr>
          <w:rFonts w:ascii="Verdana" w:hAnsi="Verdana"/>
          <w:bCs/>
          <w:i/>
          <w:noProof/>
          <w:sz w:val="18"/>
          <w:szCs w:val="18"/>
        </w:rPr>
        <w:t>can be</w:t>
      </w:r>
      <w:r w:rsidRPr="00E36B15">
        <w:rPr>
          <w:rFonts w:ascii="Verdana" w:hAnsi="Verdana"/>
          <w:bCs/>
          <w:i/>
          <w:noProof/>
          <w:sz w:val="18"/>
          <w:szCs w:val="18"/>
        </w:rPr>
        <w:t xml:space="preserve"> a great source of input when defining a research question. </w:t>
      </w:r>
      <w:hyperlink r:id="rId14" w:history="1">
        <w:r w:rsidRPr="00E36B15">
          <w:rPr>
            <w:rStyle w:val="Lienhypertexte"/>
            <w:rFonts w:ascii="Verdana" w:hAnsi="Verdana"/>
            <w:bCs/>
            <w:i/>
            <w:noProof/>
            <w:sz w:val="18"/>
            <w:szCs w:val="18"/>
            <w:lang w:val="fr-FR"/>
          </w:rPr>
          <w:t>https://www.jla.nihr.ac.uk/priority-setting-partnerships/</w:t>
        </w:r>
      </w:hyperlink>
    </w:p>
    <w:p w14:paraId="02ABF77A" w14:textId="77777777" w:rsidR="002A784A" w:rsidRPr="00E36B15" w:rsidRDefault="002A784A" w:rsidP="00E36B15">
      <w:pPr>
        <w:spacing w:line="240" w:lineRule="exact"/>
        <w:rPr>
          <w:rFonts w:ascii="Verdana" w:hAnsi="Verdana"/>
          <w:bCs/>
          <w:i/>
          <w:noProof/>
          <w:sz w:val="18"/>
          <w:szCs w:val="18"/>
          <w:lang w:val="fr-FR"/>
        </w:rPr>
      </w:pPr>
    </w:p>
    <w:p w14:paraId="1676F2E0" w14:textId="01BB9602" w:rsidR="00DA0CF2" w:rsidRPr="00E36B15" w:rsidRDefault="00DA0CF2" w:rsidP="00E36B15">
      <w:pPr>
        <w:spacing w:line="240" w:lineRule="exact"/>
        <w:rPr>
          <w:rFonts w:ascii="Verdana" w:hAnsi="Verdana"/>
          <w:b/>
          <w:i/>
          <w:noProof/>
          <w:sz w:val="18"/>
          <w:szCs w:val="18"/>
          <w:lang w:val="fr-FR"/>
        </w:rPr>
      </w:pPr>
      <w:r w:rsidRPr="00E36B15">
        <w:rPr>
          <w:rFonts w:ascii="Verdana" w:hAnsi="Verdana"/>
          <w:b/>
          <w:i/>
          <w:noProof/>
          <w:sz w:val="18"/>
          <w:szCs w:val="18"/>
          <w:lang w:val="fr-FR"/>
        </w:rPr>
        <w:t>Trial management</w:t>
      </w:r>
    </w:p>
    <w:p w14:paraId="6C504447" w14:textId="4D487DFD" w:rsidR="00DA0CF2" w:rsidRPr="00E36B15" w:rsidRDefault="00DA0CF2" w:rsidP="00E36B15">
      <w:pPr>
        <w:spacing w:line="240" w:lineRule="exact"/>
        <w:rPr>
          <w:rFonts w:ascii="Verdana" w:hAnsi="Verdana"/>
          <w:bCs/>
          <w:i/>
          <w:noProof/>
          <w:sz w:val="18"/>
          <w:szCs w:val="18"/>
          <w:lang w:val="en"/>
        </w:rPr>
      </w:pPr>
      <w:r w:rsidRPr="00E36B15">
        <w:rPr>
          <w:rFonts w:ascii="Verdana" w:hAnsi="Verdana"/>
          <w:bCs/>
          <w:i/>
          <w:noProof/>
          <w:sz w:val="18"/>
          <w:szCs w:val="18"/>
          <w:lang w:val="en"/>
        </w:rPr>
        <w:t xml:space="preserve">All projects are encouraged to appoint a dedicated trial manager. </w:t>
      </w:r>
    </w:p>
    <w:p w14:paraId="2A79B959" w14:textId="77777777" w:rsidR="002A784A" w:rsidRPr="00E36B15" w:rsidRDefault="002A784A" w:rsidP="00E36B15">
      <w:pPr>
        <w:spacing w:line="240" w:lineRule="exact"/>
        <w:rPr>
          <w:rFonts w:ascii="Verdana" w:hAnsi="Verdana"/>
          <w:bCs/>
          <w:i/>
          <w:noProof/>
          <w:sz w:val="18"/>
          <w:szCs w:val="18"/>
          <w:lang w:val="en"/>
        </w:rPr>
      </w:pPr>
    </w:p>
    <w:p w14:paraId="5E584DE1" w14:textId="743135EE" w:rsidR="00DA0CF2" w:rsidRPr="00E36B15" w:rsidRDefault="00DA0CF2" w:rsidP="00E36B15">
      <w:pPr>
        <w:spacing w:line="240" w:lineRule="exact"/>
        <w:rPr>
          <w:rFonts w:ascii="Verdana" w:hAnsi="Verdana"/>
          <w:b/>
          <w:i/>
          <w:noProof/>
          <w:sz w:val="18"/>
          <w:szCs w:val="18"/>
          <w:lang w:val="en-US"/>
        </w:rPr>
      </w:pPr>
      <w:r w:rsidRPr="00E36B15">
        <w:rPr>
          <w:rFonts w:ascii="Verdana" w:hAnsi="Verdana"/>
          <w:b/>
          <w:i/>
          <w:noProof/>
          <w:sz w:val="18"/>
          <w:szCs w:val="18"/>
          <w:lang w:val="en-US"/>
        </w:rPr>
        <w:t>CTU involvement</w:t>
      </w:r>
    </w:p>
    <w:p w14:paraId="25CE60FA" w14:textId="52EF990F" w:rsidR="00780465" w:rsidRPr="007C4BA2" w:rsidRDefault="00DA0CF2" w:rsidP="007420E4">
      <w:pPr>
        <w:pStyle w:val="Notedebasdepage"/>
        <w:rPr>
          <w:bCs/>
          <w:i/>
          <w:noProof/>
          <w:szCs w:val="16"/>
          <w:lang w:val="en-US"/>
        </w:rPr>
      </w:pPr>
      <w:r w:rsidRPr="00E36B15">
        <w:rPr>
          <w:bCs/>
          <w:i/>
          <w:noProof/>
          <w:sz w:val="18"/>
          <w:szCs w:val="18"/>
          <w:lang w:val="en-US"/>
        </w:rPr>
        <w:t>It is advisable to involve experts of the Clinical Trial Units (</w:t>
      </w:r>
      <w:r w:rsidR="007C4BA2" w:rsidRPr="00E36B15">
        <w:rPr>
          <w:i/>
          <w:noProof/>
          <w:sz w:val="18"/>
          <w:szCs w:val="18"/>
          <w:lang w:val="en-US"/>
        </w:rPr>
        <w:t>CTUs –</w:t>
      </w:r>
      <w:r w:rsidR="007420E4" w:rsidRPr="007420E4">
        <w:rPr>
          <w:i/>
          <w:noProof/>
          <w:sz w:val="18"/>
          <w:szCs w:val="18"/>
          <w:lang w:val="en-US"/>
        </w:rPr>
        <w:t xml:space="preserve"> </w:t>
      </w:r>
      <w:hyperlink r:id="rId15" w:history="1">
        <w:r w:rsidR="007420E4" w:rsidRPr="007420E4">
          <w:rPr>
            <w:rStyle w:val="Lienhypertexte"/>
            <w:rFonts w:cstheme="minorHAnsi"/>
            <w:i/>
            <w:sz w:val="18"/>
            <w:szCs w:val="18"/>
            <w:lang w:val="en-US"/>
          </w:rPr>
          <w:t xml:space="preserve">Our Network - The Swiss Clinical Trial </w:t>
        </w:r>
        <w:proofErr w:type="spellStart"/>
        <w:r w:rsidR="007420E4" w:rsidRPr="007420E4">
          <w:rPr>
            <w:rStyle w:val="Lienhypertexte"/>
            <w:rFonts w:cstheme="minorHAnsi"/>
            <w:i/>
            <w:sz w:val="18"/>
            <w:szCs w:val="18"/>
            <w:lang w:val="en-US"/>
          </w:rPr>
          <w:t>Organisation</w:t>
        </w:r>
        <w:proofErr w:type="spellEnd"/>
        <w:r w:rsidR="007420E4" w:rsidRPr="007420E4">
          <w:rPr>
            <w:rStyle w:val="Lienhypertexte"/>
            <w:rFonts w:cstheme="minorHAnsi"/>
            <w:i/>
            <w:sz w:val="18"/>
            <w:szCs w:val="18"/>
            <w:lang w:val="en-US"/>
          </w:rPr>
          <w:t xml:space="preserve"> - SCTO</w:t>
        </w:r>
      </w:hyperlink>
      <w:r w:rsidRPr="007420E4">
        <w:rPr>
          <w:bCs/>
          <w:i/>
          <w:noProof/>
          <w:sz w:val="18"/>
          <w:szCs w:val="18"/>
          <w:lang w:val="en-US"/>
        </w:rPr>
        <w:t>)</w:t>
      </w:r>
      <w:r w:rsidRPr="00E36B15">
        <w:rPr>
          <w:bCs/>
          <w:i/>
          <w:noProof/>
          <w:sz w:val="18"/>
          <w:szCs w:val="18"/>
          <w:lang w:val="en-US"/>
        </w:rPr>
        <w:t xml:space="preserve"> or similar institutions at an early stage to develop the study protocol and ensure the quality of data collection. Please upload a letter from the CTU confirming their participation in the planned proposal under “</w:t>
      </w:r>
      <w:r w:rsidR="00301571" w:rsidRPr="00E36B15">
        <w:rPr>
          <w:bCs/>
          <w:i/>
          <w:noProof/>
          <w:sz w:val="18"/>
          <w:szCs w:val="18"/>
          <w:lang w:val="en-US"/>
        </w:rPr>
        <w:t>LOI project description</w:t>
      </w:r>
      <w:r w:rsidRPr="00E36B15">
        <w:rPr>
          <w:bCs/>
          <w:i/>
          <w:noProof/>
          <w:sz w:val="18"/>
          <w:szCs w:val="18"/>
          <w:lang w:val="en-US"/>
        </w:rPr>
        <w:t>”</w:t>
      </w:r>
      <w:r w:rsidR="00CA02BA">
        <w:rPr>
          <w:bCs/>
          <w:i/>
          <w:noProof/>
          <w:sz w:val="18"/>
          <w:szCs w:val="18"/>
          <w:lang w:val="en-US"/>
        </w:rPr>
        <w:t>.</w:t>
      </w:r>
      <w:r w:rsidR="00780465" w:rsidRPr="007C4BA2">
        <w:rPr>
          <w:b/>
          <w:szCs w:val="16"/>
          <w:lang w:val="en-CA"/>
        </w:rPr>
        <w:br w:type="page"/>
      </w:r>
    </w:p>
    <w:p w14:paraId="68232224" w14:textId="4B755B39" w:rsidR="009E6EA6" w:rsidRPr="000E3D85" w:rsidRDefault="009E6EA6" w:rsidP="003B65FB">
      <w:pPr>
        <w:pStyle w:val="SNFGrundtext"/>
        <w:numPr>
          <w:ilvl w:val="0"/>
          <w:numId w:val="29"/>
        </w:numPr>
        <w:spacing w:line="360" w:lineRule="auto"/>
        <w:rPr>
          <w:b/>
          <w:sz w:val="20"/>
          <w:szCs w:val="20"/>
          <w:lang w:val="en-CA"/>
        </w:rPr>
      </w:pPr>
      <w:r w:rsidRPr="000E3D85">
        <w:rPr>
          <w:rFonts w:ascii="Verdana" w:hAnsi="Verdana"/>
          <w:b/>
          <w:sz w:val="20"/>
          <w:szCs w:val="20"/>
          <w:lang w:val="en-CA"/>
        </w:rPr>
        <w:lastRenderedPageBreak/>
        <w:t>Trial Synopsis</w:t>
      </w:r>
      <w:r w:rsidR="00385747" w:rsidRPr="000E3D85">
        <w:rPr>
          <w:rFonts w:ascii="Verdana" w:hAnsi="Verdana"/>
          <w:b/>
          <w:sz w:val="20"/>
          <w:szCs w:val="20"/>
          <w:lang w:val="en-CA"/>
        </w:rPr>
        <w:t xml:space="preserve"> </w:t>
      </w:r>
      <w:r w:rsidR="00385747" w:rsidRPr="000E3D85">
        <w:rPr>
          <w:rFonts w:ascii="Verdana" w:hAnsi="Verdana"/>
          <w:sz w:val="20"/>
          <w:szCs w:val="20"/>
          <w:lang w:val="en-CA"/>
        </w:rPr>
        <w:t>(</w:t>
      </w:r>
      <w:r w:rsidR="00385747" w:rsidRPr="000E3D85">
        <w:rPr>
          <w:rFonts w:ascii="Verdana" w:hAnsi="Verdana"/>
          <w:i/>
          <w:sz w:val="20"/>
          <w:szCs w:val="20"/>
          <w:highlight w:val="lightGray"/>
          <w:lang w:val="en-CA"/>
        </w:rPr>
        <w:t>grey shaded fields</w:t>
      </w:r>
      <w:r w:rsidR="00385747" w:rsidRPr="000E3D85">
        <w:rPr>
          <w:rFonts w:ascii="Verdana" w:hAnsi="Verdana"/>
          <w:i/>
          <w:sz w:val="20"/>
          <w:szCs w:val="20"/>
          <w:lang w:val="en-CA"/>
        </w:rPr>
        <w:t xml:space="preserve"> marked by </w:t>
      </w:r>
      <w:r w:rsidR="00C3082F" w:rsidRPr="000E3D85">
        <w:rPr>
          <w:rFonts w:ascii="Verdana" w:hAnsi="Verdana"/>
          <w:i/>
          <w:sz w:val="20"/>
          <w:szCs w:val="20"/>
          <w:lang w:val="en-CA"/>
        </w:rPr>
        <w:t>“</w:t>
      </w:r>
      <w:r w:rsidR="00385747" w:rsidRPr="000E3D85">
        <w:rPr>
          <w:rFonts w:ascii="Verdana" w:hAnsi="Verdana"/>
          <w:i/>
          <w:sz w:val="20"/>
          <w:szCs w:val="20"/>
          <w:lang w:val="en-CA"/>
        </w:rPr>
        <w:t>*</w:t>
      </w:r>
      <w:r w:rsidR="00C3082F" w:rsidRPr="000E3D85">
        <w:rPr>
          <w:rFonts w:ascii="Verdana" w:hAnsi="Verdana"/>
          <w:i/>
          <w:sz w:val="20"/>
          <w:szCs w:val="20"/>
          <w:lang w:val="en-CA"/>
        </w:rPr>
        <w:t>”</w:t>
      </w:r>
      <w:r w:rsidR="00385747" w:rsidRPr="000E3D85">
        <w:rPr>
          <w:rFonts w:ascii="Verdana" w:hAnsi="Verdana"/>
          <w:i/>
          <w:sz w:val="20"/>
          <w:szCs w:val="20"/>
          <w:lang w:val="en-CA"/>
        </w:rPr>
        <w:t xml:space="preserve"> are mandatory</w:t>
      </w:r>
      <w:r w:rsidR="00817627" w:rsidRPr="000E3D85">
        <w:rPr>
          <w:rFonts w:ascii="Verdana" w:hAnsi="Verdana"/>
          <w:i/>
          <w:sz w:val="20"/>
          <w:szCs w:val="20"/>
          <w:lang w:val="en-CA"/>
        </w:rPr>
        <w:t xml:space="preserve"> but can be tentative</w:t>
      </w:r>
      <w:r w:rsidR="00385747" w:rsidRPr="000E3D85">
        <w:rPr>
          <w:rFonts w:ascii="Verdana" w:hAnsi="Verdana"/>
          <w:i/>
          <w:sz w:val="20"/>
          <w:szCs w:val="20"/>
          <w:lang w:val="en-CA"/>
        </w:rPr>
        <w:t>)</w:t>
      </w:r>
    </w:p>
    <w:tbl>
      <w:tblPr>
        <w:tblStyle w:val="Grilledutableau"/>
        <w:tblW w:w="9375" w:type="dxa"/>
        <w:tblLook w:val="04A0" w:firstRow="1" w:lastRow="0" w:firstColumn="1" w:lastColumn="0" w:noHBand="0" w:noVBand="1"/>
      </w:tblPr>
      <w:tblGrid>
        <w:gridCol w:w="2005"/>
        <w:gridCol w:w="7370"/>
      </w:tblGrid>
      <w:tr w:rsidR="006266DE" w:rsidRPr="003B65FB" w14:paraId="3949F097" w14:textId="77777777" w:rsidTr="71F61240">
        <w:tc>
          <w:tcPr>
            <w:tcW w:w="2005" w:type="dxa"/>
            <w:shd w:val="clear" w:color="auto" w:fill="D0CECE" w:themeFill="background2" w:themeFillShade="E6"/>
          </w:tcPr>
          <w:p w14:paraId="71473794" w14:textId="31CC8AC2" w:rsidR="006266DE" w:rsidRPr="003B65FB" w:rsidRDefault="0088661C"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T</w:t>
            </w:r>
            <w:r w:rsidR="006266DE" w:rsidRPr="003B65FB">
              <w:rPr>
                <w:rFonts w:ascii="Verdana" w:eastAsia="Calibri" w:hAnsi="Verdana" w:cs="Times New Roman"/>
                <w:sz w:val="20"/>
                <w:szCs w:val="20"/>
                <w:lang w:val="en-CA"/>
              </w:rPr>
              <w:t>itle of trial*</w:t>
            </w:r>
          </w:p>
        </w:tc>
        <w:tc>
          <w:tcPr>
            <w:tcW w:w="7370" w:type="dxa"/>
          </w:tcPr>
          <w:p w14:paraId="542C0F0B" w14:textId="2259ABA3"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i/>
                <w:sz w:val="20"/>
                <w:szCs w:val="20"/>
                <w:lang w:val="en-US"/>
              </w:rPr>
              <w:t xml:space="preserve">Insert a descriptive title identifying the study design, population, interventions, and, if applicable, study </w:t>
            </w:r>
            <w:proofErr w:type="gramStart"/>
            <w:r w:rsidRPr="003B65FB">
              <w:rPr>
                <w:rFonts w:ascii="Verdana" w:eastAsia="Calibri" w:hAnsi="Verdana" w:cs="Times New Roman"/>
                <w:i/>
                <w:sz w:val="20"/>
                <w:szCs w:val="20"/>
                <w:lang w:val="en-US"/>
              </w:rPr>
              <w:t>acronym</w:t>
            </w:r>
            <w:proofErr w:type="gramEnd"/>
            <w:r w:rsidRPr="003B65FB">
              <w:rPr>
                <w:rFonts w:ascii="Verdana" w:eastAsia="Calibri" w:hAnsi="Verdana" w:cs="Times New Roman"/>
                <w:i/>
                <w:sz w:val="20"/>
                <w:szCs w:val="20"/>
                <w:lang w:val="en-US"/>
              </w:rPr>
              <w:t>. Maximum 180 characters, incl. spaces.</w:t>
            </w:r>
          </w:p>
        </w:tc>
      </w:tr>
      <w:tr w:rsidR="006266DE" w:rsidRPr="003B65FB" w14:paraId="05C6C3B3" w14:textId="77777777" w:rsidTr="71F61240">
        <w:tc>
          <w:tcPr>
            <w:tcW w:w="2005" w:type="dxa"/>
            <w:shd w:val="clear" w:color="auto" w:fill="D0CECE" w:themeFill="background2" w:themeFillShade="E6"/>
          </w:tcPr>
          <w:p w14:paraId="649F914B" w14:textId="1D88882F" w:rsidR="006266DE" w:rsidRPr="003B65FB" w:rsidRDefault="00635C1C"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Responsible</w:t>
            </w:r>
            <w:r w:rsidR="006266DE" w:rsidRPr="003B65FB">
              <w:rPr>
                <w:rFonts w:ascii="Verdana" w:eastAsia="Calibri" w:hAnsi="Verdana" w:cs="Times New Roman"/>
                <w:sz w:val="20"/>
                <w:szCs w:val="20"/>
                <w:lang w:val="en-CA"/>
              </w:rPr>
              <w:t xml:space="preserve"> applicant*</w:t>
            </w:r>
          </w:p>
        </w:tc>
        <w:tc>
          <w:tcPr>
            <w:tcW w:w="7370" w:type="dxa"/>
          </w:tcPr>
          <w:p w14:paraId="5895CC2D" w14:textId="477494DC" w:rsidR="006266DE" w:rsidRPr="003B65FB" w:rsidRDefault="006266DE" w:rsidP="003B65FB">
            <w:pPr>
              <w:spacing w:line="360" w:lineRule="auto"/>
              <w:rPr>
                <w:rFonts w:ascii="Verdana" w:eastAsia="Calibri" w:hAnsi="Verdana" w:cs="Times New Roman"/>
                <w:i/>
                <w:sz w:val="20"/>
                <w:szCs w:val="20"/>
                <w:lang w:val="en-CA"/>
              </w:rPr>
            </w:pPr>
            <w:r w:rsidRPr="003B65FB">
              <w:rPr>
                <w:rFonts w:ascii="Verdana" w:eastAsia="Calibri" w:hAnsi="Verdana" w:cs="Times New Roman"/>
                <w:i/>
                <w:sz w:val="20"/>
                <w:szCs w:val="20"/>
                <w:lang w:val="en-US"/>
              </w:rPr>
              <w:t>Indicate the name, institution, position, role, phone number</w:t>
            </w:r>
            <w:r w:rsidR="00C3082F" w:rsidRPr="003B65FB">
              <w:rPr>
                <w:rFonts w:ascii="Verdana" w:eastAsia="Calibri" w:hAnsi="Verdana" w:cs="Times New Roman"/>
                <w:i/>
                <w:sz w:val="20"/>
                <w:szCs w:val="20"/>
                <w:lang w:val="en-US"/>
              </w:rPr>
              <w:t>,</w:t>
            </w:r>
            <w:r w:rsidRPr="003B65FB">
              <w:rPr>
                <w:rFonts w:ascii="Verdana" w:eastAsia="Calibri" w:hAnsi="Verdana" w:cs="Times New Roman"/>
                <w:i/>
                <w:sz w:val="20"/>
                <w:szCs w:val="20"/>
                <w:lang w:val="en-US"/>
              </w:rPr>
              <w:t xml:space="preserve"> and e-mail address of the applicant responsible for communication with the SNSF. </w:t>
            </w:r>
          </w:p>
        </w:tc>
      </w:tr>
      <w:tr w:rsidR="006266DE" w:rsidRPr="003B65FB" w14:paraId="1E191A83" w14:textId="77777777" w:rsidTr="71F61240">
        <w:tc>
          <w:tcPr>
            <w:tcW w:w="2005" w:type="dxa"/>
            <w:shd w:val="clear" w:color="auto" w:fill="D0CECE" w:themeFill="background2" w:themeFillShade="E6"/>
          </w:tcPr>
          <w:p w14:paraId="354E6C57" w14:textId="4B1124A6"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Other applicants*</w:t>
            </w:r>
          </w:p>
        </w:tc>
        <w:tc>
          <w:tcPr>
            <w:tcW w:w="7370" w:type="dxa"/>
          </w:tcPr>
          <w:p w14:paraId="52764966" w14:textId="77777777" w:rsidR="00FE2DA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i/>
                <w:sz w:val="20"/>
                <w:szCs w:val="20"/>
                <w:lang w:val="en-US"/>
              </w:rPr>
              <w:t>Indicate the name, institution, and position of each applicant, as well as her/his specific role and responsibility in the project.</w:t>
            </w:r>
            <w:r w:rsidRPr="003B65FB">
              <w:rPr>
                <w:rFonts w:ascii="Verdana" w:eastAsia="Calibri" w:hAnsi="Verdana" w:cs="Times New Roman"/>
                <w:sz w:val="20"/>
                <w:szCs w:val="20"/>
                <w:lang w:val="en-CA"/>
              </w:rPr>
              <w:t xml:space="preserve"> </w:t>
            </w:r>
          </w:p>
          <w:p w14:paraId="1C9F15EE" w14:textId="6E271DED" w:rsidR="006266DE" w:rsidRPr="003B65FB" w:rsidRDefault="00FE2DAE" w:rsidP="003B65FB">
            <w:pPr>
              <w:spacing w:line="360" w:lineRule="auto"/>
              <w:rPr>
                <w:rFonts w:ascii="Verdana" w:eastAsia="Calibri" w:hAnsi="Verdana" w:cs="Times New Roman"/>
                <w:sz w:val="20"/>
                <w:szCs w:val="20"/>
                <w:lang w:val="en-CA"/>
              </w:rPr>
            </w:pPr>
            <w:r w:rsidRPr="003B65FB">
              <w:rPr>
                <w:rFonts w:ascii="Verdana" w:eastAsia="Calibri" w:hAnsi="Verdana" w:cs="Times New Roman"/>
                <w:color w:val="FF0000"/>
                <w:sz w:val="20"/>
                <w:szCs w:val="20"/>
                <w:lang w:val="en-CA"/>
              </w:rPr>
              <w:t>Note: t</w:t>
            </w:r>
            <w:r w:rsidR="006266DE" w:rsidRPr="003B65FB">
              <w:rPr>
                <w:rFonts w:ascii="Verdana" w:eastAsia="Calibri" w:hAnsi="Verdana" w:cs="Times New Roman"/>
                <w:color w:val="FF0000"/>
                <w:sz w:val="20"/>
                <w:szCs w:val="20"/>
                <w:lang w:val="en-CA"/>
              </w:rPr>
              <w:t>he number of applicants (including the responsible applicant) is limited to 5 persons.</w:t>
            </w:r>
          </w:p>
        </w:tc>
      </w:tr>
      <w:tr w:rsidR="006266DE" w:rsidRPr="003B65FB" w14:paraId="115900E9" w14:textId="77777777" w:rsidTr="71F61240">
        <w:tc>
          <w:tcPr>
            <w:tcW w:w="2005" w:type="dxa"/>
            <w:shd w:val="clear" w:color="auto" w:fill="D0CECE" w:themeFill="background2" w:themeFillShade="E6"/>
          </w:tcPr>
          <w:p w14:paraId="441ADF44" w14:textId="6BB7D0B0"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Project partners*</w:t>
            </w:r>
          </w:p>
        </w:tc>
        <w:tc>
          <w:tcPr>
            <w:tcW w:w="7370" w:type="dxa"/>
          </w:tcPr>
          <w:p w14:paraId="55F41F13" w14:textId="4387BE65" w:rsidR="006266DE" w:rsidRPr="003B65FB" w:rsidRDefault="006266DE" w:rsidP="003B65FB">
            <w:pPr>
              <w:spacing w:line="360" w:lineRule="auto"/>
              <w:rPr>
                <w:rFonts w:ascii="Verdana" w:eastAsia="Calibri" w:hAnsi="Verdana" w:cs="Times New Roman"/>
                <w:i/>
                <w:sz w:val="20"/>
                <w:szCs w:val="20"/>
                <w:lang w:val="en-CA"/>
              </w:rPr>
            </w:pPr>
            <w:r w:rsidRPr="003B65FB">
              <w:rPr>
                <w:rFonts w:ascii="Verdana" w:eastAsia="Calibri" w:hAnsi="Verdana" w:cs="Times New Roman"/>
                <w:i/>
                <w:sz w:val="20"/>
                <w:szCs w:val="20"/>
                <w:lang w:val="en-CA"/>
              </w:rPr>
              <w:t xml:space="preserve">Indicate the names, </w:t>
            </w:r>
            <w:r w:rsidR="00407374" w:rsidRPr="003B65FB">
              <w:rPr>
                <w:rFonts w:ascii="Verdana" w:eastAsia="Calibri" w:hAnsi="Verdana" w:cs="Times New Roman"/>
                <w:i/>
                <w:sz w:val="20"/>
                <w:szCs w:val="20"/>
                <w:lang w:val="en-CA"/>
              </w:rPr>
              <w:t>institutions</w:t>
            </w:r>
            <w:r w:rsidRPr="003B65FB">
              <w:rPr>
                <w:rFonts w:ascii="Verdana" w:eastAsia="Calibri" w:hAnsi="Verdana" w:cs="Times New Roman"/>
                <w:i/>
                <w:sz w:val="20"/>
                <w:szCs w:val="20"/>
                <w:lang w:val="en-CA"/>
              </w:rPr>
              <w:t xml:space="preserve"> and roles of the project partners (please refer to the IICT call text for definition of project partners). </w:t>
            </w:r>
          </w:p>
        </w:tc>
      </w:tr>
      <w:tr w:rsidR="006266DE" w:rsidRPr="003B65FB" w14:paraId="5731BACB" w14:textId="77777777" w:rsidTr="71F61240">
        <w:tc>
          <w:tcPr>
            <w:tcW w:w="2005" w:type="dxa"/>
            <w:shd w:val="clear" w:color="auto" w:fill="D0CECE" w:themeFill="background2" w:themeFillShade="E6"/>
          </w:tcPr>
          <w:p w14:paraId="1E84986E" w14:textId="05CDEEB8"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Clinical trial unit involvement*</w:t>
            </w:r>
          </w:p>
        </w:tc>
        <w:tc>
          <w:tcPr>
            <w:tcW w:w="7370" w:type="dxa"/>
          </w:tcPr>
          <w:p w14:paraId="5FD866C3" w14:textId="0B4B7FF8" w:rsidR="006266DE" w:rsidRPr="003B65FB" w:rsidRDefault="00480345" w:rsidP="003B65FB">
            <w:pPr>
              <w:spacing w:line="360" w:lineRule="auto"/>
              <w:rPr>
                <w:rFonts w:ascii="Verdana" w:eastAsia="Calibri" w:hAnsi="Verdana" w:cs="Times New Roman"/>
                <w:sz w:val="20"/>
                <w:szCs w:val="20"/>
                <w:lang w:val="en-CA"/>
              </w:rPr>
            </w:pPr>
            <w:sdt>
              <w:sdtPr>
                <w:rPr>
                  <w:rFonts w:ascii="Verdana" w:eastAsia="Calibri" w:hAnsi="Verdana" w:cs="Times New Roman"/>
                  <w:sz w:val="20"/>
                  <w:szCs w:val="20"/>
                  <w:lang w:val="en-CA"/>
                </w:rPr>
                <w:id w:val="-1366976195"/>
                <w14:checkbox>
                  <w14:checked w14:val="0"/>
                  <w14:checkedState w14:val="2612" w14:font="MS Gothic"/>
                  <w14:uncheckedState w14:val="2610" w14:font="MS Gothic"/>
                </w14:checkbox>
              </w:sdtPr>
              <w:sdtEndPr/>
              <w:sdtContent>
                <w:r w:rsidR="001434FC" w:rsidRPr="003B65FB">
                  <w:rPr>
                    <w:rFonts w:ascii="Segoe UI Symbol" w:eastAsia="Calibri" w:hAnsi="Segoe UI Symbol" w:cs="Segoe UI Symbol"/>
                    <w:sz w:val="20"/>
                    <w:szCs w:val="20"/>
                    <w:lang w:val="en-CA"/>
                  </w:rPr>
                  <w:t>☐</w:t>
                </w:r>
              </w:sdtContent>
            </w:sdt>
            <w:r w:rsidR="001434FC" w:rsidRPr="003B65FB">
              <w:rPr>
                <w:rFonts w:ascii="Verdana" w:eastAsia="Calibri" w:hAnsi="Verdana" w:cs="Times New Roman"/>
                <w:sz w:val="20"/>
                <w:szCs w:val="20"/>
                <w:lang w:val="en-CA"/>
              </w:rPr>
              <w:t xml:space="preserve"> </w:t>
            </w:r>
            <w:r w:rsidR="006266DE" w:rsidRPr="003B65FB">
              <w:rPr>
                <w:rFonts w:ascii="Verdana" w:eastAsia="Calibri" w:hAnsi="Verdana" w:cs="Times New Roman"/>
                <w:sz w:val="20"/>
                <w:szCs w:val="20"/>
                <w:lang w:val="en-CA"/>
              </w:rPr>
              <w:t>Yes - Name of clinical trial unit:</w:t>
            </w:r>
          </w:p>
          <w:p w14:paraId="2ED65173" w14:textId="76652488" w:rsidR="006266DE" w:rsidRPr="003B65FB" w:rsidRDefault="00480345" w:rsidP="5F1FAAD3">
            <w:pPr>
              <w:spacing w:line="360" w:lineRule="auto"/>
              <w:rPr>
                <w:rFonts w:ascii="Verdana" w:eastAsia="Calibri" w:hAnsi="Verdana" w:cs="Times New Roman"/>
                <w:i/>
                <w:iCs/>
                <w:sz w:val="20"/>
                <w:szCs w:val="20"/>
                <w:lang w:val="en-CA"/>
              </w:rPr>
            </w:pPr>
            <w:sdt>
              <w:sdtPr>
                <w:rPr>
                  <w:rFonts w:ascii="Verdana" w:eastAsia="Calibri" w:hAnsi="Verdana" w:cs="Times New Roman"/>
                  <w:sz w:val="20"/>
                  <w:szCs w:val="20"/>
                  <w:lang w:val="en-CA"/>
                </w:rPr>
                <w:id w:val="1339273949"/>
                <w14:checkbox>
                  <w14:checked w14:val="0"/>
                  <w14:checkedState w14:val="2612" w14:font="MS Gothic"/>
                  <w14:uncheckedState w14:val="2610" w14:font="MS Gothic"/>
                </w14:checkbox>
              </w:sdtPr>
              <w:sdtEndPr/>
              <w:sdtContent>
                <w:r w:rsidR="006266DE" w:rsidRPr="003B65FB">
                  <w:rPr>
                    <w:rFonts w:ascii="Segoe UI Symbol" w:eastAsia="Calibri" w:hAnsi="Segoe UI Symbol" w:cs="Segoe UI Symbol"/>
                    <w:sz w:val="20"/>
                    <w:szCs w:val="20"/>
                    <w:lang w:val="en-CA"/>
                  </w:rPr>
                  <w:t>☐</w:t>
                </w:r>
              </w:sdtContent>
            </w:sdt>
            <w:r w:rsidR="006266DE" w:rsidRPr="003B65FB">
              <w:rPr>
                <w:rFonts w:ascii="Verdana" w:eastAsia="Calibri" w:hAnsi="Verdana" w:cs="Times New Roman"/>
                <w:sz w:val="20"/>
                <w:szCs w:val="20"/>
                <w:lang w:val="en-CA"/>
              </w:rPr>
              <w:t xml:space="preserve"> No</w:t>
            </w:r>
          </w:p>
          <w:p w14:paraId="0BEB2687" w14:textId="007179AA" w:rsidR="006266DE" w:rsidRPr="003B65FB" w:rsidRDefault="0CF4910C" w:rsidP="003B65FB">
            <w:pPr>
              <w:spacing w:line="360" w:lineRule="auto"/>
              <w:rPr>
                <w:rFonts w:ascii="Verdana" w:eastAsia="Calibri" w:hAnsi="Verdana" w:cs="Times New Roman"/>
                <w:color w:val="FF0000"/>
                <w:sz w:val="20"/>
                <w:szCs w:val="20"/>
                <w:lang w:val="en-US"/>
              </w:rPr>
            </w:pPr>
            <w:r w:rsidRPr="00B27959">
              <w:rPr>
                <w:rFonts w:ascii="Verdana" w:eastAsia="Calibri" w:hAnsi="Verdana" w:cs="Times New Roman"/>
                <w:color w:val="FF0000"/>
                <w:sz w:val="20"/>
                <w:szCs w:val="20"/>
                <w:lang w:val="en-CA"/>
              </w:rPr>
              <w:t xml:space="preserve">Note: </w:t>
            </w:r>
            <w:r w:rsidRPr="71F61240">
              <w:rPr>
                <w:rFonts w:ascii="Verdana" w:eastAsia="Calibri" w:hAnsi="Verdana" w:cs="Times New Roman"/>
                <w:color w:val="FF0000"/>
                <w:sz w:val="20"/>
                <w:szCs w:val="20"/>
                <w:lang w:val="en-US"/>
              </w:rPr>
              <w:t>The SNSF highly recommends involving your local clinical trial unit (CTU) in the conception, design and execution of the trial</w:t>
            </w:r>
          </w:p>
        </w:tc>
      </w:tr>
      <w:tr w:rsidR="006266DE" w:rsidRPr="003B65FB" w14:paraId="37319D89" w14:textId="77777777" w:rsidTr="005232FB">
        <w:tc>
          <w:tcPr>
            <w:tcW w:w="2005" w:type="dxa"/>
          </w:tcPr>
          <w:p w14:paraId="29D7EEF7" w14:textId="497B52F1"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Project management (optional)</w:t>
            </w:r>
          </w:p>
        </w:tc>
        <w:tc>
          <w:tcPr>
            <w:tcW w:w="7370" w:type="dxa"/>
          </w:tcPr>
          <w:p w14:paraId="5BF73ED0" w14:textId="6F9F747E" w:rsidR="006266DE" w:rsidRPr="003B65FB" w:rsidRDefault="006266DE" w:rsidP="003B65FB">
            <w:pPr>
              <w:spacing w:line="360" w:lineRule="auto"/>
              <w:rPr>
                <w:rFonts w:ascii="Verdana" w:eastAsia="Calibri" w:hAnsi="Verdana" w:cs="Times New Roman"/>
                <w:i/>
                <w:sz w:val="20"/>
                <w:szCs w:val="20"/>
                <w:lang w:val="en-CA"/>
              </w:rPr>
            </w:pPr>
            <w:r w:rsidRPr="003B65FB">
              <w:rPr>
                <w:rFonts w:ascii="Verdana" w:eastAsia="Calibri" w:hAnsi="Verdana" w:cs="Times New Roman"/>
                <w:i/>
                <w:sz w:val="20"/>
                <w:szCs w:val="20"/>
                <w:lang w:val="en-CA"/>
              </w:rPr>
              <w:t>Describe role and employment level of project manager</w:t>
            </w:r>
            <w:r w:rsidR="005B19B8" w:rsidRPr="003B65FB">
              <w:rPr>
                <w:rFonts w:ascii="Verdana" w:eastAsia="Calibri" w:hAnsi="Verdana" w:cs="Times New Roman"/>
                <w:i/>
                <w:sz w:val="20"/>
                <w:szCs w:val="20"/>
                <w:lang w:val="en-CA"/>
              </w:rPr>
              <w:t>.</w:t>
            </w:r>
          </w:p>
        </w:tc>
      </w:tr>
      <w:tr w:rsidR="006266DE" w:rsidRPr="003B65FB" w14:paraId="77163DAE" w14:textId="77777777" w:rsidTr="71F61240">
        <w:tc>
          <w:tcPr>
            <w:tcW w:w="2005" w:type="dxa"/>
            <w:shd w:val="clear" w:color="auto" w:fill="D0CECE" w:themeFill="background2" w:themeFillShade="E6"/>
          </w:tcPr>
          <w:p w14:paraId="057560CC" w14:textId="484BC935"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Sponsor*</w:t>
            </w:r>
          </w:p>
        </w:tc>
        <w:tc>
          <w:tcPr>
            <w:tcW w:w="7370" w:type="dxa"/>
          </w:tcPr>
          <w:p w14:paraId="6B2EFABB" w14:textId="77777777" w:rsidR="006266DE" w:rsidRDefault="006266DE" w:rsidP="003B65FB">
            <w:pPr>
              <w:spacing w:line="360" w:lineRule="auto"/>
              <w:rPr>
                <w:rFonts w:ascii="Verdana" w:eastAsia="Calibri" w:hAnsi="Verdana" w:cs="Times New Roman"/>
                <w:i/>
                <w:sz w:val="20"/>
                <w:szCs w:val="20"/>
                <w:lang w:val="en-US"/>
              </w:rPr>
            </w:pPr>
            <w:r w:rsidRPr="003B65FB">
              <w:rPr>
                <w:rFonts w:ascii="Verdana" w:eastAsia="Calibri" w:hAnsi="Verdana" w:cs="Times New Roman"/>
                <w:i/>
                <w:sz w:val="20"/>
                <w:szCs w:val="20"/>
                <w:lang w:val="en-US"/>
              </w:rPr>
              <w:t>Indicate the sponsor or sponsor investigator of the planned study including the contact information.</w:t>
            </w:r>
          </w:p>
          <w:p w14:paraId="030F254A" w14:textId="0455BF1D" w:rsidR="0098168F" w:rsidRPr="003B65FB" w:rsidRDefault="0098168F" w:rsidP="003B65FB">
            <w:pPr>
              <w:spacing w:line="360" w:lineRule="auto"/>
              <w:rPr>
                <w:rFonts w:ascii="Verdana" w:eastAsia="Calibri" w:hAnsi="Verdana" w:cs="Times New Roman"/>
                <w:i/>
                <w:sz w:val="20"/>
                <w:szCs w:val="20"/>
                <w:lang w:val="en-CA"/>
              </w:rPr>
            </w:pPr>
            <w:r w:rsidRPr="00814520">
              <w:rPr>
                <w:rFonts w:ascii="Verdana" w:eastAsia="Calibri" w:hAnsi="Verdana" w:cs="Times New Roman"/>
                <w:color w:val="FF0000"/>
                <w:sz w:val="20"/>
                <w:szCs w:val="20"/>
                <w:lang w:val="en-US"/>
              </w:rPr>
              <w:t>Note: the sponsor cannot be commercial</w:t>
            </w:r>
          </w:p>
        </w:tc>
      </w:tr>
      <w:tr w:rsidR="006266DE" w:rsidRPr="003B65FB" w14:paraId="4E9C9CD8" w14:textId="77777777" w:rsidTr="71F61240">
        <w:tc>
          <w:tcPr>
            <w:tcW w:w="2005" w:type="dxa"/>
            <w:shd w:val="clear" w:color="auto" w:fill="D0CECE" w:themeFill="background2" w:themeFillShade="E6"/>
          </w:tcPr>
          <w:p w14:paraId="5DF6C186" w14:textId="35D11874"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Medical field(s)*</w:t>
            </w:r>
          </w:p>
        </w:tc>
        <w:tc>
          <w:tcPr>
            <w:tcW w:w="7370" w:type="dxa"/>
          </w:tcPr>
          <w:p w14:paraId="5E6B1F4C" w14:textId="77777777" w:rsidR="006266DE" w:rsidRPr="003B65FB" w:rsidRDefault="006266DE" w:rsidP="003B65FB">
            <w:pPr>
              <w:spacing w:line="360" w:lineRule="auto"/>
              <w:rPr>
                <w:rFonts w:ascii="Verdana" w:eastAsia="Calibri" w:hAnsi="Verdana" w:cs="Times New Roman"/>
                <w:sz w:val="20"/>
                <w:szCs w:val="20"/>
                <w:lang w:val="en-CA"/>
              </w:rPr>
            </w:pPr>
          </w:p>
        </w:tc>
      </w:tr>
      <w:tr w:rsidR="006266DE" w:rsidRPr="003B65FB" w14:paraId="17FCA17F" w14:textId="77777777" w:rsidTr="71F61240">
        <w:tc>
          <w:tcPr>
            <w:tcW w:w="2005" w:type="dxa"/>
            <w:shd w:val="clear" w:color="auto" w:fill="D0CECE" w:themeFill="background2" w:themeFillShade="E6"/>
          </w:tcPr>
          <w:p w14:paraId="6939FC6F" w14:textId="31A3DC14"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Trial type*</w:t>
            </w:r>
          </w:p>
        </w:tc>
        <w:tc>
          <w:tcPr>
            <w:tcW w:w="7370" w:type="dxa"/>
          </w:tcPr>
          <w:p w14:paraId="709612BA" w14:textId="558DF1C2" w:rsidR="006266DE" w:rsidRPr="003B65FB" w:rsidRDefault="00480345" w:rsidP="003B65FB">
            <w:pPr>
              <w:spacing w:line="360" w:lineRule="auto"/>
              <w:rPr>
                <w:rFonts w:ascii="Verdana" w:eastAsia="Calibri" w:hAnsi="Verdana" w:cs="Times New Roman"/>
                <w:sz w:val="20"/>
                <w:szCs w:val="20"/>
                <w:lang w:val="en-CA"/>
              </w:rPr>
            </w:pPr>
            <w:sdt>
              <w:sdtPr>
                <w:rPr>
                  <w:rFonts w:ascii="Verdana" w:eastAsia="Calibri" w:hAnsi="Verdana" w:cs="Times New Roman"/>
                  <w:sz w:val="20"/>
                  <w:szCs w:val="20"/>
                  <w:lang w:val="en-CA"/>
                </w:rPr>
                <w:id w:val="-1750650537"/>
                <w14:checkbox>
                  <w14:checked w14:val="0"/>
                  <w14:checkedState w14:val="2612" w14:font="MS Gothic"/>
                  <w14:uncheckedState w14:val="2610" w14:font="MS Gothic"/>
                </w14:checkbox>
              </w:sdtPr>
              <w:sdtEndPr/>
              <w:sdtContent>
                <w:r w:rsidR="006266DE" w:rsidRPr="003B65FB">
                  <w:rPr>
                    <w:rFonts w:ascii="Segoe UI Symbol" w:eastAsia="Calibri" w:hAnsi="Segoe UI Symbol" w:cs="Segoe UI Symbol"/>
                    <w:sz w:val="20"/>
                    <w:szCs w:val="20"/>
                    <w:lang w:val="en-CA"/>
                  </w:rPr>
                  <w:t>☐</w:t>
                </w:r>
              </w:sdtContent>
            </w:sdt>
            <w:r w:rsidR="006266DE" w:rsidRPr="003B65FB">
              <w:rPr>
                <w:rFonts w:ascii="Verdana" w:eastAsia="Calibri" w:hAnsi="Verdana" w:cs="Times New Roman"/>
                <w:sz w:val="20"/>
                <w:szCs w:val="20"/>
                <w:lang w:val="en-CA"/>
              </w:rPr>
              <w:t xml:space="preserve"> Interventional </w:t>
            </w:r>
            <w:r w:rsidR="00355A73" w:rsidRPr="003B65FB">
              <w:rPr>
                <w:rFonts w:ascii="Verdana" w:eastAsia="Calibri" w:hAnsi="Verdana" w:cs="Times New Roman"/>
                <w:sz w:val="20"/>
                <w:szCs w:val="20"/>
                <w:lang w:val="en-CA"/>
              </w:rPr>
              <w:t>(according to Article 2 letter b</w:t>
            </w:r>
            <w:r w:rsidR="006266DE" w:rsidRPr="003B65FB">
              <w:rPr>
                <w:rFonts w:ascii="Verdana" w:eastAsia="Calibri" w:hAnsi="Verdana" w:cs="Times New Roman"/>
                <w:sz w:val="20"/>
                <w:szCs w:val="20"/>
                <w:lang w:val="en-CA"/>
              </w:rPr>
              <w:t xml:space="preserve"> </w:t>
            </w:r>
            <w:hyperlink r:id="rId16" w:history="1">
              <w:proofErr w:type="spellStart"/>
              <w:r w:rsidR="006266DE" w:rsidRPr="003B65FB">
                <w:rPr>
                  <w:rStyle w:val="Lienhypertexte"/>
                  <w:rFonts w:ascii="Verdana" w:eastAsia="Calibri" w:hAnsi="Verdana" w:cs="Times New Roman"/>
                  <w:sz w:val="20"/>
                  <w:szCs w:val="20"/>
                  <w:lang w:val="en-CA"/>
                </w:rPr>
                <w:t>ClinO</w:t>
              </w:r>
              <w:proofErr w:type="spellEnd"/>
            </w:hyperlink>
            <w:r w:rsidR="006266DE" w:rsidRPr="003B65FB">
              <w:rPr>
                <w:rFonts w:ascii="Verdana" w:eastAsia="Calibri" w:hAnsi="Verdana" w:cs="Times New Roman"/>
                <w:sz w:val="20"/>
                <w:szCs w:val="20"/>
                <w:lang w:val="en-CA"/>
              </w:rPr>
              <w:t>)</w:t>
            </w:r>
          </w:p>
          <w:p w14:paraId="485952B2" w14:textId="77777777" w:rsidR="006266DE" w:rsidRPr="003B65FB" w:rsidRDefault="00480345" w:rsidP="003B65FB">
            <w:pPr>
              <w:spacing w:line="360" w:lineRule="auto"/>
              <w:rPr>
                <w:rFonts w:ascii="Verdana" w:eastAsia="Calibri" w:hAnsi="Verdana" w:cs="Times New Roman"/>
                <w:sz w:val="20"/>
                <w:szCs w:val="20"/>
                <w:lang w:val="en-CA"/>
              </w:rPr>
            </w:pPr>
            <w:sdt>
              <w:sdtPr>
                <w:rPr>
                  <w:rFonts w:ascii="Verdana" w:eastAsia="Calibri" w:hAnsi="Verdana" w:cs="Times New Roman"/>
                  <w:sz w:val="20"/>
                  <w:szCs w:val="20"/>
                  <w:lang w:val="en-CA"/>
                </w:rPr>
                <w:id w:val="1188872121"/>
                <w14:checkbox>
                  <w14:checked w14:val="0"/>
                  <w14:checkedState w14:val="2612" w14:font="MS Gothic"/>
                  <w14:uncheckedState w14:val="2610" w14:font="MS Gothic"/>
                </w14:checkbox>
              </w:sdtPr>
              <w:sdtEndPr/>
              <w:sdtContent>
                <w:r w:rsidR="006266DE" w:rsidRPr="003B65FB">
                  <w:rPr>
                    <w:rFonts w:ascii="Segoe UI Symbol" w:eastAsia="Calibri" w:hAnsi="Segoe UI Symbol" w:cs="Segoe UI Symbol"/>
                    <w:sz w:val="20"/>
                    <w:szCs w:val="20"/>
                    <w:lang w:val="en-CA"/>
                  </w:rPr>
                  <w:t>☐</w:t>
                </w:r>
              </w:sdtContent>
            </w:sdt>
            <w:r w:rsidR="006266DE" w:rsidRPr="003B65FB">
              <w:rPr>
                <w:rFonts w:ascii="Verdana" w:eastAsia="Calibri" w:hAnsi="Verdana" w:cs="Times New Roman"/>
                <w:sz w:val="20"/>
                <w:szCs w:val="20"/>
                <w:lang w:val="en-CA"/>
              </w:rPr>
              <w:t xml:space="preserve"> Prospective</w:t>
            </w:r>
          </w:p>
          <w:p w14:paraId="25C64A83" w14:textId="77777777" w:rsidR="006266DE" w:rsidRPr="003B65FB" w:rsidRDefault="00480345" w:rsidP="003B65FB">
            <w:pPr>
              <w:spacing w:line="360" w:lineRule="auto"/>
              <w:rPr>
                <w:rFonts w:ascii="Verdana" w:eastAsia="Calibri" w:hAnsi="Verdana" w:cs="Times New Roman"/>
                <w:sz w:val="20"/>
                <w:szCs w:val="20"/>
                <w:lang w:val="en-CA"/>
              </w:rPr>
            </w:pPr>
            <w:sdt>
              <w:sdtPr>
                <w:rPr>
                  <w:rFonts w:ascii="Verdana" w:eastAsia="Calibri" w:hAnsi="Verdana" w:cs="Times New Roman"/>
                  <w:sz w:val="20"/>
                  <w:szCs w:val="20"/>
                  <w:lang w:val="en-CA"/>
                </w:rPr>
                <w:id w:val="-1226143517"/>
                <w14:checkbox>
                  <w14:checked w14:val="0"/>
                  <w14:checkedState w14:val="2612" w14:font="MS Gothic"/>
                  <w14:uncheckedState w14:val="2610" w14:font="MS Gothic"/>
                </w14:checkbox>
              </w:sdtPr>
              <w:sdtEndPr/>
              <w:sdtContent>
                <w:r w:rsidR="006266DE" w:rsidRPr="003B65FB">
                  <w:rPr>
                    <w:rFonts w:ascii="Segoe UI Symbol" w:eastAsia="Calibri" w:hAnsi="Segoe UI Symbol" w:cs="Segoe UI Symbol"/>
                    <w:sz w:val="20"/>
                    <w:szCs w:val="20"/>
                    <w:lang w:val="en-CA"/>
                  </w:rPr>
                  <w:t>☐</w:t>
                </w:r>
              </w:sdtContent>
            </w:sdt>
            <w:r w:rsidR="006266DE" w:rsidRPr="003B65FB">
              <w:rPr>
                <w:rFonts w:ascii="Verdana" w:eastAsia="Calibri" w:hAnsi="Verdana" w:cs="Times New Roman"/>
                <w:sz w:val="20"/>
                <w:szCs w:val="20"/>
                <w:lang w:val="en-CA"/>
              </w:rPr>
              <w:t xml:space="preserve"> Randomized</w:t>
            </w:r>
          </w:p>
          <w:p w14:paraId="0736E7E9" w14:textId="08807D67" w:rsidR="006266DE" w:rsidRPr="003B65FB" w:rsidRDefault="00480345" w:rsidP="003B65FB">
            <w:pPr>
              <w:spacing w:line="360" w:lineRule="auto"/>
              <w:rPr>
                <w:rFonts w:ascii="Verdana" w:eastAsia="Calibri" w:hAnsi="Verdana" w:cs="Times New Roman"/>
                <w:sz w:val="20"/>
                <w:szCs w:val="20"/>
                <w:lang w:val="en-CA"/>
              </w:rPr>
            </w:pPr>
            <w:sdt>
              <w:sdtPr>
                <w:rPr>
                  <w:rFonts w:ascii="Verdana" w:eastAsia="Calibri" w:hAnsi="Verdana" w:cs="Times New Roman"/>
                  <w:sz w:val="20"/>
                  <w:szCs w:val="20"/>
                  <w:lang w:val="en-CA"/>
                </w:rPr>
                <w:id w:val="825951420"/>
                <w14:checkbox>
                  <w14:checked w14:val="0"/>
                  <w14:checkedState w14:val="2612" w14:font="MS Gothic"/>
                  <w14:uncheckedState w14:val="2610" w14:font="MS Gothic"/>
                </w14:checkbox>
              </w:sdtPr>
              <w:sdtEndPr/>
              <w:sdtContent>
                <w:r w:rsidR="006266DE" w:rsidRPr="003B65FB">
                  <w:rPr>
                    <w:rFonts w:ascii="Segoe UI Symbol" w:eastAsia="Calibri" w:hAnsi="Segoe UI Symbol" w:cs="Segoe UI Symbol"/>
                    <w:sz w:val="20"/>
                    <w:szCs w:val="20"/>
                    <w:lang w:val="en-CA"/>
                  </w:rPr>
                  <w:t>☐</w:t>
                </w:r>
              </w:sdtContent>
            </w:sdt>
            <w:r w:rsidR="006266DE" w:rsidRPr="003B65FB">
              <w:rPr>
                <w:rFonts w:ascii="Verdana" w:eastAsia="Calibri" w:hAnsi="Verdana" w:cs="Times New Roman"/>
                <w:sz w:val="20"/>
                <w:szCs w:val="20"/>
                <w:lang w:val="en-CA"/>
              </w:rPr>
              <w:t xml:space="preserve"> Controlled</w:t>
            </w:r>
          </w:p>
          <w:p w14:paraId="606B85E6" w14:textId="5DF4D27B"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color w:val="FF0000"/>
                <w:sz w:val="20"/>
                <w:szCs w:val="20"/>
                <w:lang w:val="en-CA"/>
              </w:rPr>
              <w:t xml:space="preserve">Note: only trials that fulfill all the </w:t>
            </w:r>
            <w:r w:rsidR="00F40628" w:rsidRPr="003B65FB">
              <w:rPr>
                <w:rFonts w:ascii="Verdana" w:eastAsia="Calibri" w:hAnsi="Verdana" w:cs="Times New Roman"/>
                <w:color w:val="FF0000"/>
                <w:sz w:val="20"/>
                <w:szCs w:val="20"/>
                <w:lang w:val="en-CA"/>
              </w:rPr>
              <w:t>above-mentioned</w:t>
            </w:r>
            <w:r w:rsidRPr="003B65FB">
              <w:rPr>
                <w:rFonts w:ascii="Verdana" w:eastAsia="Calibri" w:hAnsi="Verdana" w:cs="Times New Roman"/>
                <w:color w:val="FF0000"/>
                <w:sz w:val="20"/>
                <w:szCs w:val="20"/>
                <w:lang w:val="en-CA"/>
              </w:rPr>
              <w:t xml:space="preserve"> criteria are eligible for the call</w:t>
            </w:r>
          </w:p>
        </w:tc>
      </w:tr>
      <w:tr w:rsidR="006266DE" w:rsidRPr="003B65FB" w14:paraId="5CF0F242" w14:textId="77777777" w:rsidTr="005232FB">
        <w:tc>
          <w:tcPr>
            <w:tcW w:w="2005" w:type="dxa"/>
          </w:tcPr>
          <w:p w14:paraId="51CC4FEA" w14:textId="763EBF1B"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Trial duration (optional)</w:t>
            </w:r>
          </w:p>
        </w:tc>
        <w:tc>
          <w:tcPr>
            <w:tcW w:w="7370" w:type="dxa"/>
          </w:tcPr>
          <w:p w14:paraId="2622A87D" w14:textId="7D5EC642" w:rsidR="006266DE" w:rsidRPr="003B65FB" w:rsidRDefault="00610C82" w:rsidP="003B65FB">
            <w:pPr>
              <w:numPr>
                <w:ilvl w:val="0"/>
                <w:numId w:val="26"/>
              </w:numPr>
              <w:spacing w:line="360" w:lineRule="auto"/>
              <w:contextualSpacing/>
              <w:rPr>
                <w:rFonts w:ascii="Verdana" w:eastAsia="Calibri" w:hAnsi="Verdana" w:cs="Times New Roman"/>
                <w:sz w:val="20"/>
                <w:szCs w:val="20"/>
                <w:lang w:val="en-CA"/>
              </w:rPr>
            </w:pPr>
            <w:r w:rsidRPr="003B65FB">
              <w:rPr>
                <w:rFonts w:ascii="Verdana" w:eastAsia="Calibri" w:hAnsi="Verdana" w:cs="Times New Roman"/>
                <w:sz w:val="20"/>
                <w:szCs w:val="20"/>
                <w:lang w:val="en-CA"/>
              </w:rPr>
              <w:t xml:space="preserve">(if applicable) </w:t>
            </w:r>
            <w:r w:rsidR="006266DE" w:rsidRPr="003B65FB">
              <w:rPr>
                <w:rFonts w:ascii="Verdana" w:eastAsia="Calibri" w:hAnsi="Verdana" w:cs="Times New Roman"/>
                <w:sz w:val="20"/>
                <w:szCs w:val="20"/>
                <w:lang w:val="en-CA"/>
              </w:rPr>
              <w:t xml:space="preserve">Preparatory phase (months) </w:t>
            </w:r>
            <w:r w:rsidR="006266DE" w:rsidRPr="003B65FB">
              <w:rPr>
                <w:rFonts w:ascii="Verdana" w:eastAsia="Calibri" w:hAnsi="Verdana" w:cs="Times New Roman"/>
                <w:color w:val="FF0000"/>
                <w:sz w:val="20"/>
                <w:szCs w:val="20"/>
                <w:lang w:val="en-CA"/>
              </w:rPr>
              <w:t>max. 12 months</w:t>
            </w:r>
            <w:r w:rsidR="006266DE" w:rsidRPr="003B65FB">
              <w:rPr>
                <w:rFonts w:ascii="Verdana" w:eastAsia="Calibri" w:hAnsi="Verdana" w:cs="Times New Roman"/>
                <w:sz w:val="20"/>
                <w:szCs w:val="20"/>
                <w:lang w:val="en-CA"/>
              </w:rPr>
              <w:t>:</w:t>
            </w:r>
          </w:p>
          <w:p w14:paraId="1AA68D24" w14:textId="77777777" w:rsidR="006266DE" w:rsidRPr="003B65FB" w:rsidRDefault="006266DE" w:rsidP="003B65FB">
            <w:pPr>
              <w:numPr>
                <w:ilvl w:val="0"/>
                <w:numId w:val="26"/>
              </w:numPr>
              <w:spacing w:line="360" w:lineRule="auto"/>
              <w:contextualSpacing/>
              <w:rPr>
                <w:rFonts w:ascii="Verdana" w:eastAsia="Calibri" w:hAnsi="Verdana" w:cs="Times New Roman"/>
                <w:sz w:val="20"/>
                <w:szCs w:val="20"/>
                <w:lang w:val="en-CA"/>
              </w:rPr>
            </w:pPr>
            <w:r w:rsidRPr="003B65FB">
              <w:rPr>
                <w:rFonts w:ascii="Verdana" w:eastAsia="Calibri" w:hAnsi="Verdana" w:cs="Times New Roman"/>
                <w:sz w:val="20"/>
                <w:szCs w:val="20"/>
                <w:lang w:val="en-CA"/>
              </w:rPr>
              <w:t xml:space="preserve">First patient </w:t>
            </w:r>
            <w:proofErr w:type="gramStart"/>
            <w:r w:rsidRPr="003B65FB">
              <w:rPr>
                <w:rFonts w:ascii="Verdana" w:eastAsia="Calibri" w:hAnsi="Verdana" w:cs="Times New Roman"/>
                <w:sz w:val="20"/>
                <w:szCs w:val="20"/>
                <w:lang w:val="en-CA"/>
              </w:rPr>
              <w:t>in to</w:t>
            </w:r>
            <w:proofErr w:type="gramEnd"/>
            <w:r w:rsidRPr="003B65FB">
              <w:rPr>
                <w:rFonts w:ascii="Verdana" w:eastAsia="Calibri" w:hAnsi="Verdana" w:cs="Times New Roman"/>
                <w:sz w:val="20"/>
                <w:szCs w:val="20"/>
                <w:lang w:val="en-CA"/>
              </w:rPr>
              <w:t xml:space="preserve"> last patient in/Recruitment period (months):</w:t>
            </w:r>
          </w:p>
          <w:p w14:paraId="02816DBB" w14:textId="77777777" w:rsidR="006266DE" w:rsidRPr="003B65FB" w:rsidRDefault="006266DE" w:rsidP="003B65FB">
            <w:pPr>
              <w:numPr>
                <w:ilvl w:val="0"/>
                <w:numId w:val="26"/>
              </w:numPr>
              <w:spacing w:line="360" w:lineRule="auto"/>
              <w:contextualSpacing/>
              <w:rPr>
                <w:rFonts w:ascii="Verdana" w:eastAsia="Calibri" w:hAnsi="Verdana" w:cs="Times New Roman"/>
                <w:sz w:val="20"/>
                <w:szCs w:val="20"/>
                <w:lang w:val="en-CA"/>
              </w:rPr>
            </w:pPr>
            <w:r w:rsidRPr="003B65FB">
              <w:rPr>
                <w:rFonts w:ascii="Verdana" w:eastAsia="Calibri" w:hAnsi="Verdana" w:cs="Times New Roman"/>
                <w:sz w:val="20"/>
                <w:szCs w:val="20"/>
                <w:lang w:val="en-CA"/>
              </w:rPr>
              <w:t>Follow-up per patient (months):</w:t>
            </w:r>
          </w:p>
          <w:p w14:paraId="3A5B55A2" w14:textId="67959DA7" w:rsidR="006266DE" w:rsidRPr="003B65FB" w:rsidRDefault="006266DE" w:rsidP="003B65FB">
            <w:pPr>
              <w:numPr>
                <w:ilvl w:val="0"/>
                <w:numId w:val="26"/>
              </w:numPr>
              <w:spacing w:line="360" w:lineRule="auto"/>
              <w:contextualSpacing/>
              <w:rPr>
                <w:rFonts w:ascii="Verdana" w:eastAsia="Calibri" w:hAnsi="Verdana" w:cs="Times New Roman"/>
                <w:sz w:val="20"/>
                <w:szCs w:val="20"/>
                <w:lang w:val="en-CA"/>
              </w:rPr>
            </w:pPr>
            <w:r w:rsidRPr="003B65FB">
              <w:rPr>
                <w:rFonts w:ascii="Verdana" w:eastAsia="Calibri" w:hAnsi="Verdana" w:cs="Times New Roman"/>
                <w:sz w:val="20"/>
                <w:szCs w:val="20"/>
                <w:lang w:val="en-CA"/>
              </w:rPr>
              <w:t>Duration of the entire trial (</w:t>
            </w:r>
            <w:r w:rsidR="00610C82" w:rsidRPr="003B65FB">
              <w:rPr>
                <w:rFonts w:ascii="Verdana" w:eastAsia="Calibri" w:hAnsi="Verdana" w:cs="Times New Roman"/>
                <w:sz w:val="20"/>
                <w:szCs w:val="20"/>
                <w:lang w:val="en-CA"/>
              </w:rPr>
              <w:t>preparatory phase, recruitment, follow-up, analysis</w:t>
            </w:r>
            <w:r w:rsidR="00AB3166" w:rsidRPr="003B65FB">
              <w:rPr>
                <w:rFonts w:ascii="Verdana" w:eastAsia="Calibri" w:hAnsi="Verdana" w:cs="Times New Roman"/>
                <w:sz w:val="20"/>
                <w:szCs w:val="20"/>
                <w:lang w:val="en-CA"/>
              </w:rPr>
              <w:t>, evaluation</w:t>
            </w:r>
            <w:r w:rsidRPr="003B65FB">
              <w:rPr>
                <w:rFonts w:ascii="Verdana" w:eastAsia="Calibri" w:hAnsi="Verdana" w:cs="Times New Roman"/>
                <w:sz w:val="20"/>
                <w:szCs w:val="20"/>
                <w:lang w:val="en-CA"/>
              </w:rPr>
              <w:t xml:space="preserve">) </w:t>
            </w:r>
            <w:r w:rsidRPr="003B65FB">
              <w:rPr>
                <w:rFonts w:ascii="Verdana" w:eastAsia="Calibri" w:hAnsi="Verdana" w:cs="Times New Roman"/>
                <w:color w:val="FF0000"/>
                <w:sz w:val="20"/>
                <w:szCs w:val="20"/>
                <w:lang w:val="en-CA"/>
              </w:rPr>
              <w:t>max. 60 months</w:t>
            </w:r>
            <w:r w:rsidRPr="003B65FB">
              <w:rPr>
                <w:rFonts w:ascii="Verdana" w:eastAsia="Calibri" w:hAnsi="Verdana" w:cs="Times New Roman"/>
                <w:sz w:val="20"/>
                <w:szCs w:val="20"/>
                <w:lang w:val="en-CA"/>
              </w:rPr>
              <w:t xml:space="preserve">: </w:t>
            </w:r>
          </w:p>
        </w:tc>
      </w:tr>
      <w:tr w:rsidR="006266DE" w:rsidRPr="003B65FB" w14:paraId="3E7BC770" w14:textId="77777777" w:rsidTr="005232FB">
        <w:tc>
          <w:tcPr>
            <w:tcW w:w="2005" w:type="dxa"/>
          </w:tcPr>
          <w:p w14:paraId="228AA69E" w14:textId="603678D3"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lastRenderedPageBreak/>
              <w:t>Endpoints (optional)</w:t>
            </w:r>
          </w:p>
        </w:tc>
        <w:tc>
          <w:tcPr>
            <w:tcW w:w="7370" w:type="dxa"/>
          </w:tcPr>
          <w:p w14:paraId="3C26D0AB" w14:textId="77777777"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Primary endpoint:</w:t>
            </w:r>
          </w:p>
          <w:p w14:paraId="381FFEB9" w14:textId="77777777"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Secondary endpoint:</w:t>
            </w:r>
          </w:p>
        </w:tc>
      </w:tr>
      <w:tr w:rsidR="00AB1861" w:rsidRPr="003B65FB" w14:paraId="2CC3B1B4" w14:textId="77777777" w:rsidTr="005232FB">
        <w:tc>
          <w:tcPr>
            <w:tcW w:w="2005" w:type="dxa"/>
          </w:tcPr>
          <w:p w14:paraId="15725BC5" w14:textId="77777777" w:rsidR="00AB1861" w:rsidRPr="003B65FB" w:rsidRDefault="00AB1861"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Intervention</w:t>
            </w:r>
          </w:p>
          <w:p w14:paraId="7ABE39DE" w14:textId="3589E6C1" w:rsidR="00F064B0" w:rsidRPr="003B65FB" w:rsidRDefault="00F064B0"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(optional)</w:t>
            </w:r>
          </w:p>
        </w:tc>
        <w:tc>
          <w:tcPr>
            <w:tcW w:w="7370" w:type="dxa"/>
          </w:tcPr>
          <w:p w14:paraId="6EBEE77E" w14:textId="77777777" w:rsidR="00AB1861" w:rsidRPr="003B65FB" w:rsidRDefault="00AB1861" w:rsidP="003B65FB">
            <w:pPr>
              <w:spacing w:line="360" w:lineRule="auto"/>
              <w:rPr>
                <w:rFonts w:ascii="Verdana" w:eastAsia="Calibri" w:hAnsi="Verdana" w:cs="Times New Roman"/>
                <w:sz w:val="20"/>
                <w:szCs w:val="20"/>
                <w:lang w:val="en-CA"/>
              </w:rPr>
            </w:pPr>
          </w:p>
        </w:tc>
      </w:tr>
      <w:tr w:rsidR="006266DE" w:rsidRPr="003B65FB" w14:paraId="3E00392F" w14:textId="77777777" w:rsidTr="005232FB">
        <w:tc>
          <w:tcPr>
            <w:tcW w:w="2005" w:type="dxa"/>
          </w:tcPr>
          <w:p w14:paraId="2D9EF16D" w14:textId="24C626F9"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Sample size (optional)</w:t>
            </w:r>
          </w:p>
        </w:tc>
        <w:tc>
          <w:tcPr>
            <w:tcW w:w="7370" w:type="dxa"/>
          </w:tcPr>
          <w:p w14:paraId="45A09EFD" w14:textId="77777777" w:rsidR="006266DE" w:rsidRPr="003B65FB" w:rsidRDefault="006266DE" w:rsidP="003B65FB">
            <w:pPr>
              <w:spacing w:line="360" w:lineRule="auto"/>
              <w:rPr>
                <w:rFonts w:ascii="Verdana" w:eastAsia="Calibri" w:hAnsi="Verdana" w:cs="Times New Roman"/>
                <w:sz w:val="20"/>
                <w:szCs w:val="20"/>
                <w:lang w:val="en-CA"/>
              </w:rPr>
            </w:pPr>
          </w:p>
        </w:tc>
      </w:tr>
      <w:tr w:rsidR="006266DE" w:rsidRPr="003B65FB" w14:paraId="44F5727B" w14:textId="77777777" w:rsidTr="005232FB">
        <w:tc>
          <w:tcPr>
            <w:tcW w:w="2005" w:type="dxa"/>
          </w:tcPr>
          <w:p w14:paraId="299EA1C8" w14:textId="60D1DCA5"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Recruitment sites (optional)</w:t>
            </w:r>
          </w:p>
        </w:tc>
        <w:tc>
          <w:tcPr>
            <w:tcW w:w="7370" w:type="dxa"/>
          </w:tcPr>
          <w:p w14:paraId="3D74961F" w14:textId="7DFFD745"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No. of centres to be involved:</w:t>
            </w:r>
          </w:p>
          <w:p w14:paraId="362ED6DA" w14:textId="77777777"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Names of cities and centres:</w:t>
            </w:r>
          </w:p>
          <w:p w14:paraId="3CAFF276" w14:textId="42CDA443" w:rsidR="00704811" w:rsidRPr="003B65FB" w:rsidRDefault="00704811" w:rsidP="003B65FB">
            <w:pPr>
              <w:spacing w:line="360" w:lineRule="auto"/>
              <w:rPr>
                <w:rFonts w:ascii="Verdana" w:eastAsia="Calibri" w:hAnsi="Verdana" w:cs="Times New Roman"/>
                <w:sz w:val="20"/>
                <w:szCs w:val="20"/>
                <w:lang w:val="en-CA"/>
              </w:rPr>
            </w:pPr>
            <w:r w:rsidRPr="003B65FB">
              <w:rPr>
                <w:rFonts w:ascii="Verdana" w:eastAsia="Calibri" w:hAnsi="Verdana" w:cs="Times New Roman"/>
                <w:color w:val="FF0000"/>
                <w:sz w:val="20"/>
                <w:szCs w:val="20"/>
                <w:lang w:val="en-CA"/>
              </w:rPr>
              <w:t>Note: IICT studies should generally involve more than two centres. In case your trial involves only one or two centres, please justify why it cannot be carried out successfully as a multicentric project.</w:t>
            </w:r>
          </w:p>
        </w:tc>
      </w:tr>
      <w:tr w:rsidR="006266DE" w:rsidRPr="003B65FB" w14:paraId="6DDFF086" w14:textId="77777777" w:rsidTr="005232FB">
        <w:tc>
          <w:tcPr>
            <w:tcW w:w="2005" w:type="dxa"/>
            <w:shd w:val="clear" w:color="auto" w:fill="D9D9D9" w:themeFill="background1" w:themeFillShade="D9"/>
          </w:tcPr>
          <w:p w14:paraId="1735BBD1" w14:textId="128CBEE7" w:rsidR="006266DE" w:rsidRPr="003B65FB" w:rsidRDefault="0049293C"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 xml:space="preserve">Approximate </w:t>
            </w:r>
            <w:r w:rsidR="006266DE" w:rsidRPr="003B65FB">
              <w:rPr>
                <w:rFonts w:ascii="Verdana" w:eastAsia="Calibri" w:hAnsi="Verdana" w:cs="Times New Roman"/>
                <w:sz w:val="20"/>
                <w:szCs w:val="20"/>
                <w:lang w:val="en-CA"/>
              </w:rPr>
              <w:t xml:space="preserve">Funding requested </w:t>
            </w:r>
          </w:p>
        </w:tc>
        <w:tc>
          <w:tcPr>
            <w:tcW w:w="7370" w:type="dxa"/>
          </w:tcPr>
          <w:p w14:paraId="18CDA858" w14:textId="77777777" w:rsidR="006266DE" w:rsidRDefault="002C7FFB" w:rsidP="003B65FB">
            <w:pPr>
              <w:spacing w:line="360" w:lineRule="auto"/>
              <w:rPr>
                <w:rFonts w:ascii="Verdana" w:eastAsia="Calibri" w:hAnsi="Verdana" w:cs="Times New Roman"/>
                <w:sz w:val="20"/>
                <w:szCs w:val="20"/>
                <w:lang w:val="en-US"/>
              </w:rPr>
            </w:pPr>
            <w:r w:rsidRPr="003B65FB">
              <w:rPr>
                <w:rFonts w:ascii="Verdana" w:eastAsia="Calibri" w:hAnsi="Verdana" w:cs="Times New Roman"/>
                <w:sz w:val="20"/>
                <w:szCs w:val="20"/>
                <w:lang w:val="en-US"/>
              </w:rPr>
              <w:t>Total amount: CHF</w:t>
            </w:r>
          </w:p>
          <w:p w14:paraId="03730052" w14:textId="5381BC2E" w:rsidR="00ED4C5A" w:rsidRPr="003B65FB" w:rsidRDefault="00F03FBC" w:rsidP="003B65FB">
            <w:pPr>
              <w:spacing w:line="360" w:lineRule="auto"/>
              <w:rPr>
                <w:rFonts w:ascii="Verdana" w:eastAsia="Calibri" w:hAnsi="Verdana" w:cs="Times New Roman"/>
                <w:sz w:val="20"/>
                <w:szCs w:val="20"/>
                <w:lang w:val="en-CA"/>
              </w:rPr>
            </w:pPr>
            <w:r w:rsidRPr="00814520">
              <w:rPr>
                <w:rFonts w:ascii="Verdana" w:eastAsia="Calibri" w:hAnsi="Verdana" w:cs="Times New Roman"/>
                <w:color w:val="FF0000"/>
                <w:sz w:val="20"/>
                <w:szCs w:val="20"/>
                <w:lang w:val="en-US"/>
              </w:rPr>
              <w:t>Note: funding abroad is generally limited to 20% of the total funding requested and can only be exceeded in exceptional cases if the conditions defined in Sections 4.1, 4.7 and 4.8 of the IICT Call for proposals 202</w:t>
            </w:r>
            <w:r>
              <w:rPr>
                <w:rFonts w:ascii="Verdana" w:eastAsia="Calibri" w:hAnsi="Verdana" w:cs="Times New Roman"/>
                <w:color w:val="FF0000"/>
                <w:sz w:val="20"/>
                <w:szCs w:val="20"/>
                <w:lang w:val="en-US"/>
              </w:rPr>
              <w:t>6</w:t>
            </w:r>
            <w:r w:rsidRPr="00814520">
              <w:rPr>
                <w:rFonts w:ascii="Verdana" w:eastAsia="Calibri" w:hAnsi="Verdana" w:cs="Times New Roman"/>
                <w:color w:val="FF0000"/>
                <w:sz w:val="20"/>
                <w:szCs w:val="20"/>
                <w:lang w:val="en-US"/>
              </w:rPr>
              <w:t xml:space="preserve"> are fulfilled.</w:t>
            </w:r>
          </w:p>
        </w:tc>
      </w:tr>
      <w:tr w:rsidR="002C7FFB" w:rsidRPr="003B65FB" w14:paraId="5568C3EF" w14:textId="77777777" w:rsidTr="005232FB">
        <w:tc>
          <w:tcPr>
            <w:tcW w:w="2005" w:type="dxa"/>
          </w:tcPr>
          <w:p w14:paraId="7DD578F7" w14:textId="4898776D" w:rsidR="002C7FFB" w:rsidRPr="003B65FB" w:rsidRDefault="002C7FFB"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US"/>
              </w:rPr>
              <w:t>Co-funding, contributions and donations from third parties (optional)</w:t>
            </w:r>
          </w:p>
        </w:tc>
        <w:tc>
          <w:tcPr>
            <w:tcW w:w="7370" w:type="dxa"/>
          </w:tcPr>
          <w:p w14:paraId="2140E011" w14:textId="77777777" w:rsidR="002C7792" w:rsidRPr="003B65FB" w:rsidRDefault="00480345" w:rsidP="003B65FB">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346674831"/>
                <w14:checkbox>
                  <w14:checked w14:val="0"/>
                  <w14:checkedState w14:val="2612" w14:font="MS Gothic"/>
                  <w14:uncheckedState w14:val="2610" w14:font="MS Gothic"/>
                </w14:checkbox>
              </w:sdtPr>
              <w:sdtEndPr/>
              <w:sdtContent>
                <w:r w:rsidR="002C7792" w:rsidRPr="003B65FB">
                  <w:rPr>
                    <w:rFonts w:ascii="Segoe UI Symbol" w:eastAsia="Calibri" w:hAnsi="Segoe UI Symbol" w:cs="Segoe UI Symbol"/>
                    <w:sz w:val="20"/>
                    <w:szCs w:val="20"/>
                    <w:lang w:val="en-US"/>
                  </w:rPr>
                  <w:t>☐</w:t>
                </w:r>
              </w:sdtContent>
            </w:sdt>
            <w:r w:rsidR="002C7792" w:rsidRPr="003B65FB">
              <w:rPr>
                <w:rFonts w:ascii="Verdana" w:eastAsia="Calibri" w:hAnsi="Verdana" w:cs="Times New Roman"/>
                <w:sz w:val="20"/>
                <w:szCs w:val="20"/>
                <w:lang w:val="en-US"/>
              </w:rPr>
              <w:t xml:space="preserve"> Co-funding – Type:</w:t>
            </w:r>
          </w:p>
          <w:p w14:paraId="50E0AD23" w14:textId="77777777" w:rsidR="002C7792" w:rsidRPr="003B65FB" w:rsidRDefault="00480345" w:rsidP="003B65FB">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03429152"/>
                <w14:checkbox>
                  <w14:checked w14:val="0"/>
                  <w14:checkedState w14:val="2612" w14:font="MS Gothic"/>
                  <w14:uncheckedState w14:val="2610" w14:font="MS Gothic"/>
                </w14:checkbox>
              </w:sdtPr>
              <w:sdtEndPr/>
              <w:sdtContent>
                <w:r w:rsidR="002C7792" w:rsidRPr="003B65FB">
                  <w:rPr>
                    <w:rFonts w:ascii="Segoe UI Symbol" w:eastAsia="Calibri" w:hAnsi="Segoe UI Symbol" w:cs="Segoe UI Symbol"/>
                    <w:sz w:val="20"/>
                    <w:szCs w:val="20"/>
                    <w:lang w:val="en-US"/>
                  </w:rPr>
                  <w:t>☐</w:t>
                </w:r>
              </w:sdtContent>
            </w:sdt>
            <w:r w:rsidR="002C7792" w:rsidRPr="003B65FB">
              <w:rPr>
                <w:rFonts w:ascii="Verdana" w:eastAsia="Calibri" w:hAnsi="Verdana" w:cs="Times New Roman"/>
                <w:sz w:val="20"/>
                <w:szCs w:val="20"/>
                <w:lang w:val="en-US"/>
              </w:rPr>
              <w:t xml:space="preserve"> Donation – Type: </w:t>
            </w:r>
          </w:p>
          <w:p w14:paraId="565F040F" w14:textId="77777777" w:rsidR="002C7792" w:rsidRPr="003B65FB" w:rsidRDefault="002C7792" w:rsidP="003B65FB">
            <w:pPr>
              <w:spacing w:line="360" w:lineRule="auto"/>
              <w:rPr>
                <w:rFonts w:ascii="Verdana" w:eastAsia="Calibri" w:hAnsi="Verdana" w:cs="Times New Roman"/>
                <w:sz w:val="20"/>
                <w:szCs w:val="20"/>
                <w:lang w:val="en-US"/>
              </w:rPr>
            </w:pPr>
            <w:r w:rsidRPr="003B65FB">
              <w:rPr>
                <w:rFonts w:ascii="Verdana" w:eastAsia="Calibri" w:hAnsi="Verdana" w:cs="Times New Roman"/>
                <w:sz w:val="20"/>
                <w:szCs w:val="20"/>
                <w:lang w:val="en-US"/>
              </w:rPr>
              <w:t xml:space="preserve">Name of third party: </w:t>
            </w:r>
          </w:p>
          <w:p w14:paraId="162BA651" w14:textId="77777777" w:rsidR="002C7792" w:rsidRPr="003B65FB" w:rsidRDefault="002C7792" w:rsidP="003B65FB">
            <w:pPr>
              <w:spacing w:line="360" w:lineRule="auto"/>
              <w:rPr>
                <w:rFonts w:ascii="Verdana" w:eastAsia="Calibri" w:hAnsi="Verdana" w:cs="Times New Roman"/>
                <w:sz w:val="20"/>
                <w:szCs w:val="20"/>
                <w:lang w:val="en-US"/>
              </w:rPr>
            </w:pPr>
            <w:r w:rsidRPr="003B65FB">
              <w:rPr>
                <w:rFonts w:ascii="Verdana" w:eastAsia="Calibri" w:hAnsi="Verdana" w:cs="Times New Roman"/>
                <w:sz w:val="20"/>
                <w:szCs w:val="20"/>
                <w:lang w:val="en-US"/>
              </w:rPr>
              <w:t>Amount: CHF</w:t>
            </w:r>
          </w:p>
          <w:p w14:paraId="018E914C" w14:textId="1CCE7C73" w:rsidR="002C7FFB" w:rsidRPr="003B65FB" w:rsidRDefault="002C7792" w:rsidP="003B65FB">
            <w:pPr>
              <w:spacing w:line="360" w:lineRule="auto"/>
              <w:rPr>
                <w:rFonts w:ascii="Verdana" w:eastAsia="Calibri" w:hAnsi="Verdana" w:cs="Times New Roman"/>
                <w:sz w:val="20"/>
                <w:szCs w:val="20"/>
                <w:lang w:val="en-CA"/>
              </w:rPr>
            </w:pPr>
            <w:r w:rsidRPr="003B65FB">
              <w:rPr>
                <w:rFonts w:ascii="Verdana" w:eastAsia="Calibri" w:hAnsi="Verdana" w:cs="Times New Roman"/>
                <w:color w:val="FF0000"/>
                <w:sz w:val="20"/>
                <w:szCs w:val="20"/>
                <w:lang w:val="en-US"/>
              </w:rPr>
              <w:t>Note: all contributions and donations from third parties need to be confirmed in writing at the time of full proposal submission. Additionally, all points listed in the IICT Call text under 6.2 must be confirmed.</w:t>
            </w:r>
          </w:p>
        </w:tc>
      </w:tr>
    </w:tbl>
    <w:p w14:paraId="5A3BBBEE" w14:textId="77777777" w:rsidR="00FB5DCA" w:rsidRPr="003B65FB" w:rsidRDefault="00FB5DCA" w:rsidP="003B65FB">
      <w:pPr>
        <w:spacing w:line="360" w:lineRule="auto"/>
        <w:rPr>
          <w:rFonts w:ascii="Bookman Old Style" w:hAnsi="Bookman Old Style"/>
          <w:b/>
          <w:sz w:val="20"/>
          <w:szCs w:val="20"/>
          <w:lang w:val="en-CA"/>
        </w:rPr>
      </w:pPr>
      <w:r w:rsidRPr="003B65FB">
        <w:rPr>
          <w:b/>
          <w:sz w:val="20"/>
          <w:szCs w:val="20"/>
          <w:lang w:val="en-CA"/>
        </w:rPr>
        <w:br w:type="page"/>
      </w:r>
    </w:p>
    <w:p w14:paraId="2B3B1EE1" w14:textId="77777777" w:rsidR="008D47A9" w:rsidRPr="003B65FB" w:rsidRDefault="008D47A9" w:rsidP="003B65FB">
      <w:pPr>
        <w:pStyle w:val="SNFGrundtext"/>
        <w:tabs>
          <w:tab w:val="left" w:pos="6528"/>
        </w:tabs>
        <w:spacing w:line="360" w:lineRule="auto"/>
        <w:rPr>
          <w:b/>
          <w:sz w:val="20"/>
          <w:szCs w:val="20"/>
          <w:lang w:val="en-CA"/>
        </w:rPr>
      </w:pPr>
    </w:p>
    <w:p w14:paraId="05662845" w14:textId="21698696" w:rsidR="00766155" w:rsidRPr="003B65FB" w:rsidRDefault="00D50697" w:rsidP="003B65FB">
      <w:pPr>
        <w:pStyle w:val="SNFGrundtext"/>
        <w:numPr>
          <w:ilvl w:val="0"/>
          <w:numId w:val="29"/>
        </w:numPr>
        <w:tabs>
          <w:tab w:val="left" w:pos="6528"/>
        </w:tabs>
        <w:spacing w:line="360" w:lineRule="auto"/>
        <w:rPr>
          <w:rFonts w:ascii="Verdana" w:hAnsi="Verdana"/>
          <w:b/>
          <w:sz w:val="20"/>
          <w:szCs w:val="20"/>
          <w:lang w:val="en-CA"/>
        </w:rPr>
      </w:pPr>
      <w:r w:rsidRPr="003B65FB">
        <w:rPr>
          <w:rFonts w:ascii="Verdana" w:hAnsi="Verdana"/>
          <w:b/>
          <w:sz w:val="20"/>
          <w:szCs w:val="20"/>
          <w:lang w:val="en-CA"/>
        </w:rPr>
        <w:t>Abstract</w:t>
      </w:r>
      <w:r w:rsidR="00992917" w:rsidRPr="003B65FB">
        <w:rPr>
          <w:rFonts w:ascii="Verdana" w:hAnsi="Verdana"/>
          <w:b/>
          <w:sz w:val="20"/>
          <w:szCs w:val="20"/>
          <w:lang w:val="en-CA"/>
        </w:rPr>
        <w:tab/>
      </w:r>
    </w:p>
    <w:p w14:paraId="70E58127" w14:textId="6CBA278A" w:rsidR="00953474" w:rsidRPr="003B65FB" w:rsidRDefault="00D50697" w:rsidP="003B65FB">
      <w:pPr>
        <w:pStyle w:val="SNFGrundtext"/>
        <w:spacing w:line="360" w:lineRule="auto"/>
        <w:rPr>
          <w:rFonts w:ascii="Verdana" w:hAnsi="Verdana"/>
          <w:i/>
          <w:sz w:val="20"/>
          <w:szCs w:val="20"/>
        </w:rPr>
      </w:pPr>
      <w:r w:rsidRPr="003B65FB">
        <w:rPr>
          <w:rFonts w:ascii="Verdana" w:hAnsi="Verdana"/>
          <w:i/>
          <w:sz w:val="20"/>
          <w:szCs w:val="20"/>
        </w:rPr>
        <w:t>Describe the background, rationale, aim(s)</w:t>
      </w:r>
      <w:r w:rsidR="000B0111" w:rsidRPr="003B65FB">
        <w:rPr>
          <w:rFonts w:ascii="Verdana" w:hAnsi="Verdana"/>
          <w:i/>
          <w:sz w:val="20"/>
          <w:szCs w:val="20"/>
        </w:rPr>
        <w:t xml:space="preserve"> and</w:t>
      </w:r>
      <w:r w:rsidRPr="003B65FB">
        <w:rPr>
          <w:rFonts w:ascii="Verdana" w:hAnsi="Verdana"/>
          <w:i/>
          <w:sz w:val="20"/>
          <w:szCs w:val="20"/>
        </w:rPr>
        <w:t xml:space="preserve"> the methodology of the </w:t>
      </w:r>
      <w:r w:rsidR="00470EA8" w:rsidRPr="003B65FB">
        <w:rPr>
          <w:rFonts w:ascii="Verdana" w:hAnsi="Verdana"/>
          <w:i/>
          <w:sz w:val="20"/>
          <w:szCs w:val="20"/>
        </w:rPr>
        <w:t>planned study</w:t>
      </w:r>
      <w:r w:rsidRPr="003B65FB">
        <w:rPr>
          <w:rFonts w:ascii="Verdana" w:hAnsi="Verdana"/>
          <w:i/>
          <w:sz w:val="20"/>
          <w:szCs w:val="20"/>
        </w:rPr>
        <w:t>.</w:t>
      </w:r>
      <w:r w:rsidR="00D266FA" w:rsidRPr="003B65FB">
        <w:rPr>
          <w:rFonts w:ascii="Verdana" w:hAnsi="Verdana"/>
          <w:i/>
          <w:sz w:val="20"/>
          <w:szCs w:val="20"/>
        </w:rPr>
        <w:t xml:space="preserve"> </w:t>
      </w:r>
      <w:r w:rsidR="006B02DD" w:rsidRPr="003B65FB">
        <w:rPr>
          <w:rFonts w:ascii="Verdana" w:hAnsi="Verdana"/>
          <w:i/>
          <w:sz w:val="20"/>
          <w:szCs w:val="20"/>
        </w:rPr>
        <w:t xml:space="preserve">Maximum </w:t>
      </w:r>
      <w:r w:rsidR="00385747" w:rsidRPr="003B65FB">
        <w:rPr>
          <w:rFonts w:ascii="Verdana" w:hAnsi="Verdana"/>
          <w:i/>
          <w:sz w:val="20"/>
          <w:szCs w:val="20"/>
        </w:rPr>
        <w:t>4000 characters, incl</w:t>
      </w:r>
      <w:r w:rsidR="006B02DD" w:rsidRPr="003B65FB">
        <w:rPr>
          <w:rFonts w:ascii="Verdana" w:hAnsi="Verdana"/>
          <w:i/>
          <w:sz w:val="20"/>
          <w:szCs w:val="20"/>
        </w:rPr>
        <w:t>.</w:t>
      </w:r>
      <w:r w:rsidR="00385747" w:rsidRPr="003B65FB">
        <w:rPr>
          <w:rFonts w:ascii="Verdana" w:hAnsi="Verdana"/>
          <w:i/>
          <w:sz w:val="20"/>
          <w:szCs w:val="20"/>
        </w:rPr>
        <w:t xml:space="preserve"> spaces.</w:t>
      </w:r>
    </w:p>
    <w:p w14:paraId="6DAE3779" w14:textId="24FF2233" w:rsidR="00C3082F" w:rsidRPr="003B65FB" w:rsidRDefault="003746A4" w:rsidP="003B65FB">
      <w:pPr>
        <w:pStyle w:val="SNFGrundtext"/>
        <w:numPr>
          <w:ilvl w:val="0"/>
          <w:numId w:val="29"/>
        </w:numPr>
        <w:tabs>
          <w:tab w:val="left" w:pos="6528"/>
        </w:tabs>
        <w:spacing w:line="360" w:lineRule="auto"/>
        <w:rPr>
          <w:rFonts w:ascii="Verdana" w:hAnsi="Verdana"/>
          <w:b/>
          <w:sz w:val="20"/>
          <w:szCs w:val="20"/>
          <w:lang w:val="en-CA"/>
        </w:rPr>
      </w:pPr>
      <w:r w:rsidRPr="003B65FB">
        <w:rPr>
          <w:rFonts w:ascii="Verdana" w:hAnsi="Verdana"/>
          <w:b/>
          <w:sz w:val="20"/>
          <w:szCs w:val="20"/>
          <w:lang w:val="en-CA"/>
        </w:rPr>
        <w:t>Patient engagement plan</w:t>
      </w:r>
    </w:p>
    <w:p w14:paraId="6ACFB826" w14:textId="348772C4" w:rsidR="00EF7FA3" w:rsidRPr="003B65FB" w:rsidRDefault="00541945" w:rsidP="003B65FB">
      <w:pPr>
        <w:pStyle w:val="SNFGrundtext"/>
        <w:tabs>
          <w:tab w:val="left" w:pos="6528"/>
        </w:tabs>
        <w:spacing w:line="360" w:lineRule="auto"/>
        <w:rPr>
          <w:rFonts w:ascii="Verdana" w:hAnsi="Verdana"/>
          <w:i/>
          <w:sz w:val="20"/>
          <w:szCs w:val="20"/>
        </w:rPr>
      </w:pPr>
      <w:r w:rsidRPr="003B65FB">
        <w:rPr>
          <w:rFonts w:ascii="Verdana" w:hAnsi="Verdana"/>
          <w:i/>
          <w:sz w:val="20"/>
          <w:szCs w:val="20"/>
        </w:rPr>
        <w:t xml:space="preserve">Please use the following template to </w:t>
      </w:r>
      <w:r w:rsidR="009F5828" w:rsidRPr="003B65FB">
        <w:rPr>
          <w:rFonts w:ascii="Verdana" w:hAnsi="Verdana"/>
          <w:i/>
          <w:sz w:val="20"/>
          <w:szCs w:val="20"/>
        </w:rPr>
        <w:t xml:space="preserve">explain the patient engagement planned until the proposal submission. Note: this plan </w:t>
      </w:r>
      <w:r w:rsidR="00C762B0" w:rsidRPr="003B65FB">
        <w:rPr>
          <w:rFonts w:ascii="Verdana" w:hAnsi="Verdana"/>
          <w:i/>
          <w:sz w:val="20"/>
          <w:szCs w:val="20"/>
        </w:rPr>
        <w:t>forms</w:t>
      </w:r>
      <w:r w:rsidR="009F5828" w:rsidRPr="003B65FB">
        <w:rPr>
          <w:rFonts w:ascii="Verdana" w:hAnsi="Verdana"/>
          <w:i/>
          <w:sz w:val="20"/>
          <w:szCs w:val="20"/>
        </w:rPr>
        <w:t xml:space="preserve"> the basis for the budget that can be requested as a </w:t>
      </w:r>
      <w:r w:rsidR="00FD2933" w:rsidRPr="003B65FB">
        <w:rPr>
          <w:rFonts w:ascii="Verdana" w:hAnsi="Verdana"/>
          <w:i/>
          <w:sz w:val="20"/>
          <w:szCs w:val="20"/>
        </w:rPr>
        <w:t>preparatory</w:t>
      </w:r>
      <w:r w:rsidR="009F5828" w:rsidRPr="003B65FB">
        <w:rPr>
          <w:rFonts w:ascii="Verdana" w:hAnsi="Verdana"/>
          <w:i/>
          <w:sz w:val="20"/>
          <w:szCs w:val="20"/>
        </w:rPr>
        <w:t xml:space="preserve"> grant </w:t>
      </w:r>
      <w:r w:rsidR="00F22F3E" w:rsidRPr="003B65FB">
        <w:rPr>
          <w:rFonts w:ascii="Verdana" w:hAnsi="Verdana"/>
          <w:i/>
          <w:sz w:val="20"/>
          <w:szCs w:val="20"/>
        </w:rPr>
        <w:t>at the same time</w:t>
      </w:r>
      <w:r w:rsidR="0029539B" w:rsidRPr="003B65FB">
        <w:rPr>
          <w:rFonts w:ascii="Verdana" w:hAnsi="Verdana"/>
          <w:i/>
          <w:sz w:val="20"/>
          <w:szCs w:val="20"/>
        </w:rPr>
        <w:t xml:space="preserve"> </w:t>
      </w:r>
      <w:r w:rsidR="00EC52C4" w:rsidRPr="003B65FB">
        <w:rPr>
          <w:rFonts w:ascii="Verdana" w:hAnsi="Verdana"/>
          <w:i/>
          <w:sz w:val="20"/>
          <w:szCs w:val="20"/>
        </w:rPr>
        <w:t>as</w:t>
      </w:r>
      <w:r w:rsidR="0029539B" w:rsidRPr="003B65FB">
        <w:rPr>
          <w:rFonts w:ascii="Verdana" w:hAnsi="Verdana"/>
          <w:i/>
          <w:sz w:val="20"/>
          <w:szCs w:val="20"/>
        </w:rPr>
        <w:t xml:space="preserve"> the </w:t>
      </w:r>
      <w:r w:rsidR="00033774" w:rsidRPr="003B65FB">
        <w:rPr>
          <w:rFonts w:ascii="Verdana" w:hAnsi="Verdana"/>
          <w:i/>
          <w:sz w:val="20"/>
          <w:szCs w:val="20"/>
        </w:rPr>
        <w:t>LOI</w:t>
      </w:r>
      <w:r w:rsidR="009F5828" w:rsidRPr="003B65FB">
        <w:rPr>
          <w:rFonts w:ascii="Verdana" w:hAnsi="Verdana"/>
          <w:i/>
          <w:sz w:val="20"/>
          <w:szCs w:val="20"/>
        </w:rPr>
        <w:t xml:space="preserve"> </w:t>
      </w:r>
      <w:r w:rsidR="0029539B" w:rsidRPr="003B65FB">
        <w:rPr>
          <w:rFonts w:ascii="Verdana" w:hAnsi="Verdana"/>
          <w:i/>
          <w:sz w:val="20"/>
          <w:szCs w:val="20"/>
        </w:rPr>
        <w:t>(but in a separate submission on mySNF)</w:t>
      </w:r>
      <w:r w:rsidR="009F5828" w:rsidRPr="003B65FB">
        <w:rPr>
          <w:rFonts w:ascii="Verdana" w:hAnsi="Verdana"/>
          <w:i/>
          <w:sz w:val="20"/>
          <w:szCs w:val="20"/>
        </w:rPr>
        <w:t>.</w:t>
      </w:r>
    </w:p>
    <w:p w14:paraId="2BD7DA52" w14:textId="17C60CEB" w:rsidR="009F5828" w:rsidRDefault="009F5828" w:rsidP="00EF7FA3">
      <w:pPr>
        <w:pStyle w:val="SNFGrundtext"/>
        <w:tabs>
          <w:tab w:val="left" w:pos="6528"/>
        </w:tabs>
        <w:rPr>
          <w:rFonts w:ascii="Verdana" w:hAnsi="Verdana"/>
          <w:i/>
          <w:sz w:val="18"/>
          <w:szCs w:val="18"/>
        </w:rPr>
      </w:pPr>
    </w:p>
    <w:tbl>
      <w:tblPr>
        <w:tblStyle w:val="Grilledutableau"/>
        <w:tblW w:w="9776" w:type="dxa"/>
        <w:tblLayout w:type="fixed"/>
        <w:tblLook w:val="04A0" w:firstRow="1" w:lastRow="0" w:firstColumn="1" w:lastColumn="0" w:noHBand="0" w:noVBand="1"/>
      </w:tblPr>
      <w:tblGrid>
        <w:gridCol w:w="2444"/>
        <w:gridCol w:w="2444"/>
        <w:gridCol w:w="2444"/>
        <w:gridCol w:w="2444"/>
      </w:tblGrid>
      <w:tr w:rsidR="0025009E" w:rsidRPr="0005747D" w14:paraId="24C42A27" w14:textId="77777777" w:rsidTr="0025009E">
        <w:tc>
          <w:tcPr>
            <w:tcW w:w="2444" w:type="dxa"/>
          </w:tcPr>
          <w:p w14:paraId="2CC82634" w14:textId="1363EFB9" w:rsidR="0025009E" w:rsidRPr="0005747D" w:rsidRDefault="0025009E" w:rsidP="00EF7FA3">
            <w:pPr>
              <w:pStyle w:val="SNFGrundtext"/>
              <w:tabs>
                <w:tab w:val="left" w:pos="6528"/>
              </w:tabs>
              <w:rPr>
                <w:rFonts w:ascii="Verdana" w:hAnsi="Verdana"/>
                <w:b/>
                <w:i/>
                <w:sz w:val="18"/>
                <w:szCs w:val="18"/>
              </w:rPr>
            </w:pPr>
            <w:r w:rsidRPr="0005747D">
              <w:rPr>
                <w:rFonts w:ascii="Verdana" w:hAnsi="Verdana"/>
                <w:b/>
                <w:i/>
                <w:sz w:val="18"/>
                <w:szCs w:val="18"/>
              </w:rPr>
              <w:t>Activity</w:t>
            </w:r>
          </w:p>
        </w:tc>
        <w:tc>
          <w:tcPr>
            <w:tcW w:w="2444" w:type="dxa"/>
          </w:tcPr>
          <w:p w14:paraId="156E7248" w14:textId="5474EF62" w:rsidR="0025009E" w:rsidRPr="0005747D" w:rsidRDefault="0025009E" w:rsidP="00A95F00">
            <w:pPr>
              <w:pStyle w:val="SNFGrundtext"/>
              <w:tabs>
                <w:tab w:val="left" w:pos="6528"/>
              </w:tabs>
              <w:rPr>
                <w:rFonts w:ascii="Verdana" w:hAnsi="Verdana"/>
                <w:b/>
                <w:i/>
                <w:sz w:val="18"/>
                <w:szCs w:val="18"/>
              </w:rPr>
            </w:pPr>
            <w:r w:rsidRPr="0005747D">
              <w:rPr>
                <w:rFonts w:ascii="Verdana" w:hAnsi="Verdana"/>
                <w:b/>
                <w:i/>
                <w:sz w:val="18"/>
                <w:szCs w:val="18"/>
              </w:rPr>
              <w:t xml:space="preserve">What is the role of the </w:t>
            </w:r>
            <w:r w:rsidR="00A95F00">
              <w:rPr>
                <w:rFonts w:ascii="Verdana" w:hAnsi="Verdana"/>
                <w:b/>
                <w:i/>
                <w:sz w:val="18"/>
                <w:szCs w:val="18"/>
              </w:rPr>
              <w:t>PPI contributor</w:t>
            </w:r>
            <w:r w:rsidR="00FD2933">
              <w:rPr>
                <w:rFonts w:ascii="Verdana" w:hAnsi="Verdana"/>
                <w:b/>
                <w:i/>
                <w:sz w:val="18"/>
                <w:szCs w:val="18"/>
              </w:rPr>
              <w:t>(s)</w:t>
            </w:r>
            <w:r w:rsidRPr="0005747D">
              <w:rPr>
                <w:rFonts w:ascii="Verdana" w:hAnsi="Verdana"/>
                <w:b/>
                <w:i/>
                <w:sz w:val="18"/>
                <w:szCs w:val="18"/>
              </w:rPr>
              <w:t>?</w:t>
            </w:r>
          </w:p>
        </w:tc>
        <w:tc>
          <w:tcPr>
            <w:tcW w:w="2444" w:type="dxa"/>
          </w:tcPr>
          <w:p w14:paraId="49230262" w14:textId="108C9330" w:rsidR="0025009E" w:rsidRPr="0005747D" w:rsidRDefault="006A3962" w:rsidP="006A3962">
            <w:pPr>
              <w:pStyle w:val="SNFGrundtext"/>
              <w:tabs>
                <w:tab w:val="left" w:pos="6528"/>
              </w:tabs>
              <w:rPr>
                <w:rFonts w:ascii="Verdana" w:hAnsi="Verdana"/>
                <w:b/>
                <w:i/>
                <w:sz w:val="18"/>
                <w:szCs w:val="18"/>
              </w:rPr>
            </w:pPr>
            <w:r>
              <w:rPr>
                <w:rFonts w:ascii="Verdana" w:hAnsi="Verdana"/>
                <w:b/>
                <w:i/>
                <w:sz w:val="18"/>
                <w:szCs w:val="18"/>
              </w:rPr>
              <w:t>What is the objective of the activity?</w:t>
            </w:r>
          </w:p>
        </w:tc>
        <w:tc>
          <w:tcPr>
            <w:tcW w:w="2444" w:type="dxa"/>
          </w:tcPr>
          <w:p w14:paraId="3833C8F0" w14:textId="77777777" w:rsidR="0025009E" w:rsidRPr="0005747D" w:rsidRDefault="0025009E" w:rsidP="00EF7FA3">
            <w:pPr>
              <w:pStyle w:val="SNFGrundtext"/>
              <w:tabs>
                <w:tab w:val="left" w:pos="6528"/>
              </w:tabs>
              <w:rPr>
                <w:rFonts w:ascii="Verdana" w:hAnsi="Verdana"/>
                <w:b/>
                <w:i/>
                <w:sz w:val="18"/>
                <w:szCs w:val="18"/>
              </w:rPr>
            </w:pPr>
            <w:r w:rsidRPr="0005747D">
              <w:rPr>
                <w:rFonts w:ascii="Verdana" w:hAnsi="Verdana"/>
                <w:b/>
                <w:i/>
                <w:sz w:val="18"/>
                <w:szCs w:val="18"/>
              </w:rPr>
              <w:t>Budget</w:t>
            </w:r>
          </w:p>
          <w:p w14:paraId="2782B0E3" w14:textId="6AAFC44E" w:rsidR="0025009E" w:rsidRPr="0005747D" w:rsidRDefault="0025009E" w:rsidP="0025009E">
            <w:pPr>
              <w:pStyle w:val="SNFGrundtext"/>
              <w:tabs>
                <w:tab w:val="left" w:pos="6528"/>
              </w:tabs>
              <w:rPr>
                <w:rFonts w:ascii="Verdana" w:hAnsi="Verdana"/>
                <w:i/>
                <w:sz w:val="18"/>
                <w:szCs w:val="18"/>
              </w:rPr>
            </w:pPr>
            <w:r w:rsidRPr="0005747D">
              <w:rPr>
                <w:rFonts w:ascii="Verdana" w:hAnsi="Verdana"/>
                <w:i/>
                <w:sz w:val="18"/>
                <w:szCs w:val="18"/>
              </w:rPr>
              <w:t>_Compensation (hourly/half-day/day)</w:t>
            </w:r>
          </w:p>
          <w:p w14:paraId="4B4EB009" w14:textId="410CBD8D" w:rsidR="0025009E" w:rsidRPr="0005747D" w:rsidRDefault="0025009E" w:rsidP="0025009E">
            <w:pPr>
              <w:pStyle w:val="SNFGrundtext"/>
              <w:tabs>
                <w:tab w:val="left" w:pos="6528"/>
              </w:tabs>
              <w:rPr>
                <w:rFonts w:ascii="Verdana" w:hAnsi="Verdana"/>
                <w:b/>
                <w:i/>
                <w:sz w:val="18"/>
                <w:szCs w:val="18"/>
              </w:rPr>
            </w:pPr>
            <w:r w:rsidRPr="0005747D">
              <w:rPr>
                <w:rFonts w:ascii="Verdana" w:hAnsi="Verdana"/>
                <w:i/>
                <w:sz w:val="18"/>
                <w:szCs w:val="18"/>
              </w:rPr>
              <w:t>_Reimbursement (travel/accommodation/meals)</w:t>
            </w:r>
          </w:p>
        </w:tc>
      </w:tr>
      <w:tr w:rsidR="0025009E" w14:paraId="5EABC47F" w14:textId="77777777" w:rsidTr="0025009E">
        <w:tc>
          <w:tcPr>
            <w:tcW w:w="2444" w:type="dxa"/>
          </w:tcPr>
          <w:p w14:paraId="1491EEB1" w14:textId="77777777" w:rsidR="0025009E" w:rsidRDefault="0025009E" w:rsidP="00EF7FA3">
            <w:pPr>
              <w:pStyle w:val="SNFGrundtext"/>
              <w:tabs>
                <w:tab w:val="left" w:pos="6528"/>
              </w:tabs>
              <w:rPr>
                <w:rFonts w:ascii="Verdana" w:hAnsi="Verdana"/>
                <w:i/>
                <w:sz w:val="18"/>
                <w:szCs w:val="18"/>
              </w:rPr>
            </w:pPr>
          </w:p>
        </w:tc>
        <w:tc>
          <w:tcPr>
            <w:tcW w:w="2444" w:type="dxa"/>
          </w:tcPr>
          <w:p w14:paraId="3D7EAB95" w14:textId="77777777" w:rsidR="0025009E" w:rsidRDefault="0025009E" w:rsidP="00EF7FA3">
            <w:pPr>
              <w:pStyle w:val="SNFGrundtext"/>
              <w:tabs>
                <w:tab w:val="left" w:pos="6528"/>
              </w:tabs>
              <w:rPr>
                <w:rFonts w:ascii="Verdana" w:hAnsi="Verdana"/>
                <w:i/>
                <w:sz w:val="18"/>
                <w:szCs w:val="18"/>
              </w:rPr>
            </w:pPr>
          </w:p>
        </w:tc>
        <w:tc>
          <w:tcPr>
            <w:tcW w:w="2444" w:type="dxa"/>
          </w:tcPr>
          <w:p w14:paraId="3F893E35" w14:textId="77777777" w:rsidR="0025009E" w:rsidRDefault="0025009E" w:rsidP="00EF7FA3">
            <w:pPr>
              <w:pStyle w:val="SNFGrundtext"/>
              <w:tabs>
                <w:tab w:val="left" w:pos="6528"/>
              </w:tabs>
              <w:rPr>
                <w:rFonts w:ascii="Verdana" w:hAnsi="Verdana"/>
                <w:i/>
                <w:sz w:val="18"/>
                <w:szCs w:val="18"/>
              </w:rPr>
            </w:pPr>
          </w:p>
        </w:tc>
        <w:tc>
          <w:tcPr>
            <w:tcW w:w="2444" w:type="dxa"/>
          </w:tcPr>
          <w:p w14:paraId="7F4D9721" w14:textId="2B02EB44" w:rsidR="0025009E" w:rsidRDefault="0025009E" w:rsidP="00EF7FA3">
            <w:pPr>
              <w:pStyle w:val="SNFGrundtext"/>
              <w:tabs>
                <w:tab w:val="left" w:pos="6528"/>
              </w:tabs>
              <w:rPr>
                <w:rFonts w:ascii="Verdana" w:hAnsi="Verdana"/>
                <w:i/>
                <w:sz w:val="18"/>
                <w:szCs w:val="18"/>
              </w:rPr>
            </w:pPr>
          </w:p>
        </w:tc>
      </w:tr>
      <w:tr w:rsidR="0025009E" w14:paraId="315EB36D" w14:textId="77777777" w:rsidTr="0025009E">
        <w:tc>
          <w:tcPr>
            <w:tcW w:w="2444" w:type="dxa"/>
          </w:tcPr>
          <w:p w14:paraId="7E9E318C" w14:textId="77777777" w:rsidR="0025009E" w:rsidRDefault="0025009E" w:rsidP="00EF7FA3">
            <w:pPr>
              <w:pStyle w:val="SNFGrundtext"/>
              <w:tabs>
                <w:tab w:val="left" w:pos="6528"/>
              </w:tabs>
              <w:rPr>
                <w:rFonts w:ascii="Verdana" w:hAnsi="Verdana"/>
                <w:i/>
                <w:sz w:val="18"/>
                <w:szCs w:val="18"/>
              </w:rPr>
            </w:pPr>
          </w:p>
        </w:tc>
        <w:tc>
          <w:tcPr>
            <w:tcW w:w="2444" w:type="dxa"/>
          </w:tcPr>
          <w:p w14:paraId="15DFB9E7" w14:textId="77777777" w:rsidR="0025009E" w:rsidRDefault="0025009E" w:rsidP="00EF7FA3">
            <w:pPr>
              <w:pStyle w:val="SNFGrundtext"/>
              <w:tabs>
                <w:tab w:val="left" w:pos="6528"/>
              </w:tabs>
              <w:rPr>
                <w:rFonts w:ascii="Verdana" w:hAnsi="Verdana"/>
                <w:i/>
                <w:sz w:val="18"/>
                <w:szCs w:val="18"/>
              </w:rPr>
            </w:pPr>
          </w:p>
        </w:tc>
        <w:tc>
          <w:tcPr>
            <w:tcW w:w="2444" w:type="dxa"/>
          </w:tcPr>
          <w:p w14:paraId="42EB9814" w14:textId="77777777" w:rsidR="0025009E" w:rsidRDefault="0025009E" w:rsidP="00EF7FA3">
            <w:pPr>
              <w:pStyle w:val="SNFGrundtext"/>
              <w:tabs>
                <w:tab w:val="left" w:pos="6528"/>
              </w:tabs>
              <w:rPr>
                <w:rFonts w:ascii="Verdana" w:hAnsi="Verdana"/>
                <w:i/>
                <w:sz w:val="18"/>
                <w:szCs w:val="18"/>
              </w:rPr>
            </w:pPr>
          </w:p>
        </w:tc>
        <w:tc>
          <w:tcPr>
            <w:tcW w:w="2444" w:type="dxa"/>
          </w:tcPr>
          <w:p w14:paraId="2A3E415F" w14:textId="77777777" w:rsidR="0025009E" w:rsidRDefault="0025009E" w:rsidP="00EF7FA3">
            <w:pPr>
              <w:pStyle w:val="SNFGrundtext"/>
              <w:tabs>
                <w:tab w:val="left" w:pos="6528"/>
              </w:tabs>
              <w:rPr>
                <w:rFonts w:ascii="Verdana" w:hAnsi="Verdana"/>
                <w:i/>
                <w:sz w:val="18"/>
                <w:szCs w:val="18"/>
              </w:rPr>
            </w:pPr>
          </w:p>
        </w:tc>
      </w:tr>
      <w:tr w:rsidR="0025009E" w14:paraId="50A26C30" w14:textId="77777777" w:rsidTr="0025009E">
        <w:tc>
          <w:tcPr>
            <w:tcW w:w="2444" w:type="dxa"/>
          </w:tcPr>
          <w:p w14:paraId="1916353E" w14:textId="77777777" w:rsidR="0025009E" w:rsidRDefault="0025009E" w:rsidP="00EF7FA3">
            <w:pPr>
              <w:pStyle w:val="SNFGrundtext"/>
              <w:tabs>
                <w:tab w:val="left" w:pos="6528"/>
              </w:tabs>
              <w:rPr>
                <w:rFonts w:ascii="Verdana" w:hAnsi="Verdana"/>
                <w:i/>
                <w:sz w:val="18"/>
                <w:szCs w:val="18"/>
              </w:rPr>
            </w:pPr>
          </w:p>
        </w:tc>
        <w:tc>
          <w:tcPr>
            <w:tcW w:w="2444" w:type="dxa"/>
          </w:tcPr>
          <w:p w14:paraId="04053A6F" w14:textId="77777777" w:rsidR="0025009E" w:rsidRDefault="0025009E" w:rsidP="00EF7FA3">
            <w:pPr>
              <w:pStyle w:val="SNFGrundtext"/>
              <w:tabs>
                <w:tab w:val="left" w:pos="6528"/>
              </w:tabs>
              <w:rPr>
                <w:rFonts w:ascii="Verdana" w:hAnsi="Verdana"/>
                <w:i/>
                <w:sz w:val="18"/>
                <w:szCs w:val="18"/>
              </w:rPr>
            </w:pPr>
          </w:p>
        </w:tc>
        <w:tc>
          <w:tcPr>
            <w:tcW w:w="2444" w:type="dxa"/>
          </w:tcPr>
          <w:p w14:paraId="579F5C8F" w14:textId="77777777" w:rsidR="0025009E" w:rsidRDefault="0025009E" w:rsidP="00EF7FA3">
            <w:pPr>
              <w:pStyle w:val="SNFGrundtext"/>
              <w:tabs>
                <w:tab w:val="left" w:pos="6528"/>
              </w:tabs>
              <w:rPr>
                <w:rFonts w:ascii="Verdana" w:hAnsi="Verdana"/>
                <w:i/>
                <w:sz w:val="18"/>
                <w:szCs w:val="18"/>
              </w:rPr>
            </w:pPr>
          </w:p>
        </w:tc>
        <w:tc>
          <w:tcPr>
            <w:tcW w:w="2444" w:type="dxa"/>
          </w:tcPr>
          <w:p w14:paraId="27505A3C" w14:textId="77777777" w:rsidR="0025009E" w:rsidRDefault="0025009E" w:rsidP="00EF7FA3">
            <w:pPr>
              <w:pStyle w:val="SNFGrundtext"/>
              <w:tabs>
                <w:tab w:val="left" w:pos="6528"/>
              </w:tabs>
              <w:rPr>
                <w:rFonts w:ascii="Verdana" w:hAnsi="Verdana"/>
                <w:i/>
                <w:sz w:val="18"/>
                <w:szCs w:val="18"/>
              </w:rPr>
            </w:pPr>
          </w:p>
        </w:tc>
      </w:tr>
      <w:tr w:rsidR="0025009E" w14:paraId="4CCBE8E5" w14:textId="77777777" w:rsidTr="0025009E">
        <w:tc>
          <w:tcPr>
            <w:tcW w:w="2444" w:type="dxa"/>
          </w:tcPr>
          <w:p w14:paraId="021D56B7" w14:textId="77777777" w:rsidR="0025009E" w:rsidRDefault="0025009E" w:rsidP="00EF7FA3">
            <w:pPr>
              <w:pStyle w:val="SNFGrundtext"/>
              <w:tabs>
                <w:tab w:val="left" w:pos="6528"/>
              </w:tabs>
              <w:rPr>
                <w:rFonts w:ascii="Verdana" w:hAnsi="Verdana"/>
                <w:i/>
                <w:sz w:val="18"/>
                <w:szCs w:val="18"/>
              </w:rPr>
            </w:pPr>
          </w:p>
        </w:tc>
        <w:tc>
          <w:tcPr>
            <w:tcW w:w="2444" w:type="dxa"/>
          </w:tcPr>
          <w:p w14:paraId="3A9465D3" w14:textId="77777777" w:rsidR="0025009E" w:rsidRDefault="0025009E" w:rsidP="00EF7FA3">
            <w:pPr>
              <w:pStyle w:val="SNFGrundtext"/>
              <w:tabs>
                <w:tab w:val="left" w:pos="6528"/>
              </w:tabs>
              <w:rPr>
                <w:rFonts w:ascii="Verdana" w:hAnsi="Verdana"/>
                <w:i/>
                <w:sz w:val="18"/>
                <w:szCs w:val="18"/>
              </w:rPr>
            </w:pPr>
          </w:p>
        </w:tc>
        <w:tc>
          <w:tcPr>
            <w:tcW w:w="2444" w:type="dxa"/>
          </w:tcPr>
          <w:p w14:paraId="6A132419" w14:textId="77777777" w:rsidR="0025009E" w:rsidRDefault="0025009E" w:rsidP="00EF7FA3">
            <w:pPr>
              <w:pStyle w:val="SNFGrundtext"/>
              <w:tabs>
                <w:tab w:val="left" w:pos="6528"/>
              </w:tabs>
              <w:rPr>
                <w:rFonts w:ascii="Verdana" w:hAnsi="Verdana"/>
                <w:i/>
                <w:sz w:val="18"/>
                <w:szCs w:val="18"/>
              </w:rPr>
            </w:pPr>
          </w:p>
        </w:tc>
        <w:tc>
          <w:tcPr>
            <w:tcW w:w="2444" w:type="dxa"/>
          </w:tcPr>
          <w:p w14:paraId="2F28D6F9" w14:textId="77777777" w:rsidR="0025009E" w:rsidRDefault="0025009E" w:rsidP="00EF7FA3">
            <w:pPr>
              <w:pStyle w:val="SNFGrundtext"/>
              <w:tabs>
                <w:tab w:val="left" w:pos="6528"/>
              </w:tabs>
              <w:rPr>
                <w:rFonts w:ascii="Verdana" w:hAnsi="Verdana"/>
                <w:i/>
                <w:sz w:val="18"/>
                <w:szCs w:val="18"/>
              </w:rPr>
            </w:pPr>
          </w:p>
        </w:tc>
      </w:tr>
      <w:tr w:rsidR="0025009E" w14:paraId="709C78E7" w14:textId="77777777" w:rsidTr="0025009E">
        <w:tc>
          <w:tcPr>
            <w:tcW w:w="2444" w:type="dxa"/>
          </w:tcPr>
          <w:p w14:paraId="45B27C3F" w14:textId="77777777" w:rsidR="0025009E" w:rsidRDefault="0025009E" w:rsidP="00EF7FA3">
            <w:pPr>
              <w:pStyle w:val="SNFGrundtext"/>
              <w:tabs>
                <w:tab w:val="left" w:pos="6528"/>
              </w:tabs>
              <w:rPr>
                <w:rFonts w:ascii="Verdana" w:hAnsi="Verdana"/>
                <w:i/>
                <w:sz w:val="18"/>
                <w:szCs w:val="18"/>
              </w:rPr>
            </w:pPr>
          </w:p>
        </w:tc>
        <w:tc>
          <w:tcPr>
            <w:tcW w:w="2444" w:type="dxa"/>
          </w:tcPr>
          <w:p w14:paraId="6B555BAB" w14:textId="77777777" w:rsidR="0025009E" w:rsidRDefault="0025009E" w:rsidP="00EF7FA3">
            <w:pPr>
              <w:pStyle w:val="SNFGrundtext"/>
              <w:tabs>
                <w:tab w:val="left" w:pos="6528"/>
              </w:tabs>
              <w:rPr>
                <w:rFonts w:ascii="Verdana" w:hAnsi="Verdana"/>
                <w:i/>
                <w:sz w:val="18"/>
                <w:szCs w:val="18"/>
              </w:rPr>
            </w:pPr>
          </w:p>
        </w:tc>
        <w:tc>
          <w:tcPr>
            <w:tcW w:w="2444" w:type="dxa"/>
          </w:tcPr>
          <w:p w14:paraId="44AAA6B5" w14:textId="77777777" w:rsidR="0025009E" w:rsidRDefault="0025009E" w:rsidP="00EF7FA3">
            <w:pPr>
              <w:pStyle w:val="SNFGrundtext"/>
              <w:tabs>
                <w:tab w:val="left" w:pos="6528"/>
              </w:tabs>
              <w:rPr>
                <w:rFonts w:ascii="Verdana" w:hAnsi="Verdana"/>
                <w:i/>
                <w:sz w:val="18"/>
                <w:szCs w:val="18"/>
              </w:rPr>
            </w:pPr>
          </w:p>
        </w:tc>
        <w:tc>
          <w:tcPr>
            <w:tcW w:w="2444" w:type="dxa"/>
          </w:tcPr>
          <w:p w14:paraId="2793EA9E" w14:textId="77777777" w:rsidR="0025009E" w:rsidRDefault="0025009E" w:rsidP="00EF7FA3">
            <w:pPr>
              <w:pStyle w:val="SNFGrundtext"/>
              <w:tabs>
                <w:tab w:val="left" w:pos="6528"/>
              </w:tabs>
              <w:rPr>
                <w:rFonts w:ascii="Verdana" w:hAnsi="Verdana"/>
                <w:i/>
                <w:sz w:val="18"/>
                <w:szCs w:val="18"/>
              </w:rPr>
            </w:pPr>
          </w:p>
        </w:tc>
      </w:tr>
      <w:tr w:rsidR="0025009E" w14:paraId="5033112F" w14:textId="77777777" w:rsidTr="0025009E">
        <w:tc>
          <w:tcPr>
            <w:tcW w:w="2444" w:type="dxa"/>
          </w:tcPr>
          <w:p w14:paraId="3DD71707" w14:textId="77777777" w:rsidR="0025009E" w:rsidRDefault="0025009E" w:rsidP="00EF7FA3">
            <w:pPr>
              <w:pStyle w:val="SNFGrundtext"/>
              <w:tabs>
                <w:tab w:val="left" w:pos="6528"/>
              </w:tabs>
              <w:rPr>
                <w:rFonts w:ascii="Verdana" w:hAnsi="Verdana"/>
                <w:i/>
                <w:sz w:val="18"/>
                <w:szCs w:val="18"/>
              </w:rPr>
            </w:pPr>
          </w:p>
        </w:tc>
        <w:tc>
          <w:tcPr>
            <w:tcW w:w="2444" w:type="dxa"/>
          </w:tcPr>
          <w:p w14:paraId="7F9B2A9A" w14:textId="77777777" w:rsidR="0025009E" w:rsidRDefault="0025009E" w:rsidP="00EF7FA3">
            <w:pPr>
              <w:pStyle w:val="SNFGrundtext"/>
              <w:tabs>
                <w:tab w:val="left" w:pos="6528"/>
              </w:tabs>
              <w:rPr>
                <w:rFonts w:ascii="Verdana" w:hAnsi="Verdana"/>
                <w:i/>
                <w:sz w:val="18"/>
                <w:szCs w:val="18"/>
              </w:rPr>
            </w:pPr>
          </w:p>
        </w:tc>
        <w:tc>
          <w:tcPr>
            <w:tcW w:w="2444" w:type="dxa"/>
          </w:tcPr>
          <w:p w14:paraId="7EBE4596" w14:textId="77777777" w:rsidR="0025009E" w:rsidRDefault="0025009E" w:rsidP="00EF7FA3">
            <w:pPr>
              <w:pStyle w:val="SNFGrundtext"/>
              <w:tabs>
                <w:tab w:val="left" w:pos="6528"/>
              </w:tabs>
              <w:rPr>
                <w:rFonts w:ascii="Verdana" w:hAnsi="Verdana"/>
                <w:i/>
                <w:sz w:val="18"/>
                <w:szCs w:val="18"/>
              </w:rPr>
            </w:pPr>
          </w:p>
        </w:tc>
        <w:tc>
          <w:tcPr>
            <w:tcW w:w="2444" w:type="dxa"/>
          </w:tcPr>
          <w:p w14:paraId="307694B1" w14:textId="77777777" w:rsidR="0025009E" w:rsidRDefault="0025009E" w:rsidP="00EF7FA3">
            <w:pPr>
              <w:pStyle w:val="SNFGrundtext"/>
              <w:tabs>
                <w:tab w:val="left" w:pos="6528"/>
              </w:tabs>
              <w:rPr>
                <w:rFonts w:ascii="Verdana" w:hAnsi="Verdana"/>
                <w:i/>
                <w:sz w:val="18"/>
                <w:szCs w:val="18"/>
              </w:rPr>
            </w:pPr>
          </w:p>
        </w:tc>
      </w:tr>
      <w:tr w:rsidR="0025009E" w14:paraId="6160E8AF" w14:textId="77777777" w:rsidTr="0025009E">
        <w:tc>
          <w:tcPr>
            <w:tcW w:w="2444" w:type="dxa"/>
          </w:tcPr>
          <w:p w14:paraId="52270B78" w14:textId="31AD5ACB" w:rsidR="0025009E" w:rsidRDefault="0005747D" w:rsidP="00EF7FA3">
            <w:pPr>
              <w:pStyle w:val="SNFGrundtext"/>
              <w:tabs>
                <w:tab w:val="left" w:pos="6528"/>
              </w:tabs>
              <w:rPr>
                <w:rFonts w:ascii="Verdana" w:hAnsi="Verdana"/>
                <w:i/>
                <w:sz w:val="18"/>
                <w:szCs w:val="18"/>
              </w:rPr>
            </w:pPr>
            <w:r>
              <w:rPr>
                <w:rFonts w:ascii="Verdana" w:hAnsi="Verdana"/>
                <w:i/>
                <w:sz w:val="18"/>
                <w:szCs w:val="18"/>
              </w:rPr>
              <w:t>Total Sum</w:t>
            </w:r>
          </w:p>
        </w:tc>
        <w:tc>
          <w:tcPr>
            <w:tcW w:w="2444" w:type="dxa"/>
          </w:tcPr>
          <w:p w14:paraId="3EEFDACD" w14:textId="77777777" w:rsidR="0025009E" w:rsidRDefault="0025009E" w:rsidP="00EF7FA3">
            <w:pPr>
              <w:pStyle w:val="SNFGrundtext"/>
              <w:tabs>
                <w:tab w:val="left" w:pos="6528"/>
              </w:tabs>
              <w:rPr>
                <w:rFonts w:ascii="Verdana" w:hAnsi="Verdana"/>
                <w:i/>
                <w:sz w:val="18"/>
                <w:szCs w:val="18"/>
              </w:rPr>
            </w:pPr>
          </w:p>
        </w:tc>
        <w:tc>
          <w:tcPr>
            <w:tcW w:w="2444" w:type="dxa"/>
          </w:tcPr>
          <w:p w14:paraId="12A9CD02" w14:textId="77777777" w:rsidR="0025009E" w:rsidRDefault="0025009E" w:rsidP="00EF7FA3">
            <w:pPr>
              <w:pStyle w:val="SNFGrundtext"/>
              <w:tabs>
                <w:tab w:val="left" w:pos="6528"/>
              </w:tabs>
              <w:rPr>
                <w:rFonts w:ascii="Verdana" w:hAnsi="Verdana"/>
                <w:i/>
                <w:sz w:val="18"/>
                <w:szCs w:val="18"/>
              </w:rPr>
            </w:pPr>
          </w:p>
        </w:tc>
        <w:tc>
          <w:tcPr>
            <w:tcW w:w="2444" w:type="dxa"/>
          </w:tcPr>
          <w:p w14:paraId="52A6BB01" w14:textId="305D2F70" w:rsidR="0025009E" w:rsidRDefault="0005747D" w:rsidP="00EF7FA3">
            <w:pPr>
              <w:pStyle w:val="SNFGrundtext"/>
              <w:tabs>
                <w:tab w:val="left" w:pos="6528"/>
              </w:tabs>
              <w:rPr>
                <w:rFonts w:ascii="Verdana" w:hAnsi="Verdana"/>
                <w:i/>
                <w:sz w:val="18"/>
                <w:szCs w:val="18"/>
              </w:rPr>
            </w:pPr>
            <w:r>
              <w:rPr>
                <w:rFonts w:ascii="Verdana" w:hAnsi="Verdana"/>
                <w:i/>
                <w:sz w:val="18"/>
                <w:szCs w:val="18"/>
              </w:rPr>
              <w:t>Total Cost</w:t>
            </w:r>
          </w:p>
        </w:tc>
      </w:tr>
    </w:tbl>
    <w:p w14:paraId="23EA4A5F" w14:textId="77777777" w:rsidR="009F5828" w:rsidRDefault="009F5828" w:rsidP="00EF7FA3">
      <w:pPr>
        <w:pStyle w:val="SNFGrundtext"/>
        <w:tabs>
          <w:tab w:val="left" w:pos="6528"/>
        </w:tabs>
        <w:rPr>
          <w:rFonts w:ascii="Verdana" w:hAnsi="Verdana"/>
          <w:i/>
          <w:sz w:val="18"/>
          <w:szCs w:val="18"/>
        </w:rPr>
      </w:pPr>
    </w:p>
    <w:p w14:paraId="3B8DFEA7" w14:textId="17791D64" w:rsidR="00EF7FA3" w:rsidRPr="00EF7FA3" w:rsidRDefault="00EF7FA3" w:rsidP="00EF7FA3">
      <w:pPr>
        <w:pStyle w:val="SNFGrundtext"/>
        <w:tabs>
          <w:tab w:val="left" w:pos="6528"/>
        </w:tabs>
        <w:rPr>
          <w:rFonts w:ascii="Verdana" w:hAnsi="Verdana"/>
          <w:i/>
          <w:sz w:val="18"/>
          <w:szCs w:val="18"/>
        </w:rPr>
      </w:pPr>
    </w:p>
    <w:sectPr w:rsidR="00EF7FA3" w:rsidRPr="00EF7FA3" w:rsidSect="00FB5DCA">
      <w:headerReference w:type="default" r:id="rId17"/>
      <w:pgSz w:w="11906" w:h="16838" w:code="9"/>
      <w:pgMar w:top="1843" w:right="1134" w:bottom="907" w:left="158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FB6A" w14:textId="77777777" w:rsidR="001326A2" w:rsidRDefault="001326A2" w:rsidP="00581B16">
      <w:r>
        <w:separator/>
      </w:r>
    </w:p>
  </w:endnote>
  <w:endnote w:type="continuationSeparator" w:id="0">
    <w:p w14:paraId="51A1ECB2" w14:textId="77777777" w:rsidR="001326A2" w:rsidRDefault="001326A2" w:rsidP="00581B16">
      <w:r>
        <w:continuationSeparator/>
      </w:r>
    </w:p>
  </w:endnote>
  <w:endnote w:type="continuationNotice" w:id="1">
    <w:p w14:paraId="0F398F78" w14:textId="77777777" w:rsidR="001326A2" w:rsidRDefault="00132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F72B" w14:textId="77777777" w:rsidR="001326A2" w:rsidRDefault="001326A2" w:rsidP="00581B16">
      <w:r>
        <w:separator/>
      </w:r>
    </w:p>
  </w:footnote>
  <w:footnote w:type="continuationSeparator" w:id="0">
    <w:p w14:paraId="2B95FB37" w14:textId="77777777" w:rsidR="001326A2" w:rsidRDefault="001326A2" w:rsidP="00581B16">
      <w:r>
        <w:continuationSeparator/>
      </w:r>
    </w:p>
  </w:footnote>
  <w:footnote w:type="continuationNotice" w:id="1">
    <w:p w14:paraId="4887D809" w14:textId="77777777" w:rsidR="001326A2" w:rsidRDefault="001326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850E" w14:textId="77777777" w:rsidR="00C67B46" w:rsidRDefault="00C67B46">
    <w:pPr>
      <w:pStyle w:val="En-tte"/>
    </w:pPr>
    <w:r>
      <w:rPr>
        <w:noProof/>
        <w:lang w:eastAsia="en-GB"/>
      </w:rPr>
      <mc:AlternateContent>
        <mc:Choice Requires="wps">
          <w:drawing>
            <wp:anchor distT="0" distB="0" distL="114300" distR="114300" simplePos="0" relativeHeight="251658240" behindDoc="0" locked="0" layoutInCell="1" allowOverlap="1" wp14:anchorId="4A8B7DC6" wp14:editId="6464F85C">
              <wp:simplePos x="0" y="0"/>
              <wp:positionH relativeFrom="column">
                <wp:posOffset>3298190</wp:posOffset>
              </wp:positionH>
              <wp:positionV relativeFrom="paragraph">
                <wp:posOffset>1069340</wp:posOffset>
              </wp:positionV>
              <wp:extent cx="2858400" cy="144000"/>
              <wp:effectExtent l="0" t="0" r="0" b="889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400" cy="14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DEC50" w14:textId="27853534" w:rsidR="00C67B46" w:rsidRPr="00D36EBC" w:rsidRDefault="00C67B46" w:rsidP="00625175">
                          <w:pPr>
                            <w:spacing w:line="240" w:lineRule="exact"/>
                            <w:jc w:val="right"/>
                            <w:rPr>
                              <w:rFonts w:ascii="Verdana" w:hAnsi="Verdana"/>
                              <w:sz w:val="16"/>
                              <w:szCs w:val="16"/>
                            </w:rPr>
                          </w:pPr>
                          <w:r w:rsidRPr="00D36EBC">
                            <w:rPr>
                              <w:rFonts w:ascii="Verdana" w:hAnsi="Verdana"/>
                              <w:sz w:val="16"/>
                              <w:szCs w:val="16"/>
                            </w:rPr>
                            <w:fldChar w:fldCharType="begin"/>
                          </w:r>
                          <w:r w:rsidRPr="00D36EBC">
                            <w:rPr>
                              <w:rFonts w:ascii="Verdana" w:hAnsi="Verdana"/>
                              <w:sz w:val="16"/>
                              <w:szCs w:val="16"/>
                            </w:rPr>
                            <w:instrText xml:space="preserve"> PAGE </w:instrText>
                          </w:r>
                          <w:r w:rsidRPr="00D36EBC">
                            <w:rPr>
                              <w:rFonts w:ascii="Verdana" w:hAnsi="Verdana"/>
                              <w:sz w:val="16"/>
                              <w:szCs w:val="16"/>
                            </w:rPr>
                            <w:fldChar w:fldCharType="separate"/>
                          </w:r>
                          <w:r w:rsidR="00FB5DCA">
                            <w:rPr>
                              <w:rFonts w:ascii="Verdana" w:hAnsi="Verdana"/>
                              <w:noProof/>
                              <w:sz w:val="16"/>
                              <w:szCs w:val="16"/>
                            </w:rPr>
                            <w:t>3</w:t>
                          </w:r>
                          <w:r w:rsidRPr="00D36EBC">
                            <w:rPr>
                              <w:rFonts w:ascii="Verdana" w:hAnsi="Verdana"/>
                              <w:noProof/>
                              <w:sz w:val="16"/>
                              <w:szCs w:val="16"/>
                            </w:rPr>
                            <w:fldChar w:fldCharType="end"/>
                          </w:r>
                          <w:r w:rsidRPr="00D36EBC">
                            <w:rPr>
                              <w:rFonts w:ascii="Verdana" w:hAnsi="Verdana"/>
                              <w:sz w:val="16"/>
                              <w:szCs w:val="16"/>
                            </w:rPr>
                            <w:t>/</w:t>
                          </w:r>
                          <w:r w:rsidRPr="00D36EBC">
                            <w:rPr>
                              <w:rFonts w:ascii="Verdana" w:hAnsi="Verdana"/>
                              <w:sz w:val="16"/>
                              <w:szCs w:val="16"/>
                            </w:rPr>
                            <w:fldChar w:fldCharType="begin"/>
                          </w:r>
                          <w:r w:rsidRPr="00D36EBC">
                            <w:rPr>
                              <w:rFonts w:ascii="Verdana" w:hAnsi="Verdana"/>
                              <w:sz w:val="16"/>
                              <w:szCs w:val="16"/>
                            </w:rPr>
                            <w:instrText xml:space="preserve"> NUMPAGES </w:instrText>
                          </w:r>
                          <w:r w:rsidRPr="00D36EBC">
                            <w:rPr>
                              <w:rFonts w:ascii="Verdana" w:hAnsi="Verdana"/>
                              <w:sz w:val="16"/>
                              <w:szCs w:val="16"/>
                            </w:rPr>
                            <w:fldChar w:fldCharType="separate"/>
                          </w:r>
                          <w:r w:rsidR="00FB5DCA">
                            <w:rPr>
                              <w:rFonts w:ascii="Verdana" w:hAnsi="Verdana"/>
                              <w:noProof/>
                              <w:sz w:val="16"/>
                              <w:szCs w:val="16"/>
                            </w:rPr>
                            <w:t>3</w:t>
                          </w:r>
                          <w:r w:rsidRPr="00D36EBC">
                            <w:rPr>
                              <w:rFonts w:ascii="Verdana" w:hAnsi="Verdana"/>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B7DC6" id="_x0000_t202" coordsize="21600,21600" o:spt="202" path="m,l,21600r21600,l21600,xe">
              <v:stroke joinstyle="miter"/>
              <v:path gradientshapeok="t" o:connecttype="rect"/>
            </v:shapetype>
            <v:shape id="Text Box 3" o:spid="_x0000_s1026" type="#_x0000_t202" style="position:absolute;margin-left:259.7pt;margin-top:84.2pt;width:225.0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" stroked="f">
              <v:textbox inset="0,0,0,0">
                <w:txbxContent>
                  <w:p w14:paraId="46EDEC50" w14:textId="27853534" w:rsidR="00C67B46" w:rsidRPr="00D36EBC" w:rsidRDefault="00C67B46" w:rsidP="00625175">
                    <w:pPr>
                      <w:spacing w:line="240" w:lineRule="exact"/>
                      <w:jc w:val="right"/>
                      <w:rPr>
                        <w:rFonts w:ascii="Verdana" w:hAnsi="Verdana"/>
                        <w:sz w:val="16"/>
                        <w:szCs w:val="16"/>
                      </w:rPr>
                    </w:pPr>
                    <w:r w:rsidRPr="00D36EBC">
                      <w:rPr>
                        <w:rFonts w:ascii="Verdana" w:hAnsi="Verdana"/>
                        <w:sz w:val="16"/>
                        <w:szCs w:val="16"/>
                      </w:rPr>
                      <w:fldChar w:fldCharType="begin"/>
                    </w:r>
                    <w:r w:rsidRPr="00D36EBC">
                      <w:rPr>
                        <w:rFonts w:ascii="Verdana" w:hAnsi="Verdana"/>
                        <w:sz w:val="16"/>
                        <w:szCs w:val="16"/>
                      </w:rPr>
                      <w:instrText xml:space="preserve"> PAGE </w:instrText>
                    </w:r>
                    <w:r w:rsidRPr="00D36EBC">
                      <w:rPr>
                        <w:rFonts w:ascii="Verdana" w:hAnsi="Verdana"/>
                        <w:sz w:val="16"/>
                        <w:szCs w:val="16"/>
                      </w:rPr>
                      <w:fldChar w:fldCharType="separate"/>
                    </w:r>
                    <w:r w:rsidR="00FB5DCA">
                      <w:rPr>
                        <w:rFonts w:ascii="Verdana" w:hAnsi="Verdana"/>
                        <w:noProof/>
                        <w:sz w:val="16"/>
                        <w:szCs w:val="16"/>
                      </w:rPr>
                      <w:t>3</w:t>
                    </w:r>
                    <w:r w:rsidRPr="00D36EBC">
                      <w:rPr>
                        <w:rFonts w:ascii="Verdana" w:hAnsi="Verdana"/>
                        <w:noProof/>
                        <w:sz w:val="16"/>
                        <w:szCs w:val="16"/>
                      </w:rPr>
                      <w:fldChar w:fldCharType="end"/>
                    </w:r>
                    <w:r w:rsidRPr="00D36EBC">
                      <w:rPr>
                        <w:rFonts w:ascii="Verdana" w:hAnsi="Verdana"/>
                        <w:sz w:val="16"/>
                        <w:szCs w:val="16"/>
                      </w:rPr>
                      <w:t>/</w:t>
                    </w:r>
                    <w:r w:rsidRPr="00D36EBC">
                      <w:rPr>
                        <w:rFonts w:ascii="Verdana" w:hAnsi="Verdana"/>
                        <w:sz w:val="16"/>
                        <w:szCs w:val="16"/>
                      </w:rPr>
                      <w:fldChar w:fldCharType="begin"/>
                    </w:r>
                    <w:r w:rsidRPr="00D36EBC">
                      <w:rPr>
                        <w:rFonts w:ascii="Verdana" w:hAnsi="Verdana"/>
                        <w:sz w:val="16"/>
                        <w:szCs w:val="16"/>
                      </w:rPr>
                      <w:instrText xml:space="preserve"> NUMPAGES </w:instrText>
                    </w:r>
                    <w:r w:rsidRPr="00D36EBC">
                      <w:rPr>
                        <w:rFonts w:ascii="Verdana" w:hAnsi="Verdana"/>
                        <w:sz w:val="16"/>
                        <w:szCs w:val="16"/>
                      </w:rPr>
                      <w:fldChar w:fldCharType="separate"/>
                    </w:r>
                    <w:r w:rsidR="00FB5DCA">
                      <w:rPr>
                        <w:rFonts w:ascii="Verdana" w:hAnsi="Verdana"/>
                        <w:noProof/>
                        <w:sz w:val="16"/>
                        <w:szCs w:val="16"/>
                      </w:rPr>
                      <w:t>3</w:t>
                    </w:r>
                    <w:r w:rsidRPr="00D36EBC">
                      <w:rPr>
                        <w:rFonts w:ascii="Verdana" w:hAnsi="Verdana"/>
                        <w:noProof/>
                        <w:sz w:val="16"/>
                        <w:szCs w:val="16"/>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0238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E62B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869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FC2B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48F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6081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83E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0B2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107F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7EDB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D5D71"/>
    <w:multiLevelType w:val="hybridMultilevel"/>
    <w:tmpl w:val="3C0285D4"/>
    <w:lvl w:ilvl="0" w:tplc="FE324DCC">
      <w:start w:val="1"/>
      <w:numFmt w:val="decimal"/>
      <w:lvlText w:val="%1.1"/>
      <w:lvlJc w:val="left"/>
      <w:pPr>
        <w:ind w:left="729"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148733C0"/>
    <w:multiLevelType w:val="hybridMultilevel"/>
    <w:tmpl w:val="1A208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660093A"/>
    <w:multiLevelType w:val="hybridMultilevel"/>
    <w:tmpl w:val="A794582C"/>
    <w:lvl w:ilvl="0" w:tplc="8772A924">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5AE4389"/>
    <w:multiLevelType w:val="hybridMultilevel"/>
    <w:tmpl w:val="F5DEE6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5131CB"/>
    <w:multiLevelType w:val="multilevel"/>
    <w:tmpl w:val="586C9382"/>
    <w:lvl w:ilvl="0">
      <w:start w:val="1"/>
      <w:numFmt w:val="decimal"/>
      <w:pStyle w:val="SNFTitel1Publikation"/>
      <w:lvlText w:val="%1."/>
      <w:lvlJc w:val="left"/>
      <w:pPr>
        <w:ind w:left="0" w:firstLine="0"/>
      </w:pPr>
      <w:rPr>
        <w:rFonts w:hint="default"/>
      </w:rPr>
    </w:lvl>
    <w:lvl w:ilvl="1">
      <w:start w:val="1"/>
      <w:numFmt w:val="decimal"/>
      <w:pStyle w:val="SNFTitel11Publikation"/>
      <w:lvlText w:val="%2.%1"/>
      <w:lvlJc w:val="left"/>
      <w:pPr>
        <w:tabs>
          <w:tab w:val="num" w:pos="0"/>
        </w:tabs>
        <w:ind w:left="0" w:firstLine="0"/>
      </w:pPr>
      <w:rPr>
        <w:rFonts w:hint="default"/>
      </w:rPr>
    </w:lvl>
    <w:lvl w:ilvl="2">
      <w:start w:val="1"/>
      <w:numFmt w:val="decimal"/>
      <w:pStyle w:val="SNFTitel111Publikation"/>
      <w:lvlText w:val="%3.%1.%2"/>
      <w:lvlJc w:val="left"/>
      <w:pPr>
        <w:tabs>
          <w:tab w:val="num" w:pos="0"/>
        </w:tabs>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3C001DFA"/>
    <w:multiLevelType w:val="hybridMultilevel"/>
    <w:tmpl w:val="50949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893812"/>
    <w:multiLevelType w:val="multilevel"/>
    <w:tmpl w:val="1090E964"/>
    <w:lvl w:ilvl="0">
      <w:start w:val="1"/>
      <w:numFmt w:val="bullet"/>
      <w:pStyle w:val="SNFGrundtextAufzhlungen"/>
      <w:lvlText w:val=""/>
      <w:lvlJc w:val="left"/>
      <w:pPr>
        <w:tabs>
          <w:tab w:val="num" w:pos="369"/>
        </w:tabs>
        <w:ind w:left="369" w:hanging="369"/>
      </w:pPr>
      <w:rPr>
        <w:rFonts w:ascii="Symbol" w:hAnsi="Symbol" w:hint="default"/>
        <w:color w:val="auto"/>
      </w:rPr>
    </w:lvl>
    <w:lvl w:ilvl="1">
      <w:start w:val="1"/>
      <w:numFmt w:val="decimal"/>
      <w:lvlText w:val="%2.%1"/>
      <w:lvlJc w:val="left"/>
      <w:pPr>
        <w:ind w:left="0" w:firstLine="0"/>
      </w:pPr>
      <w:rPr>
        <w:rFonts w:hint="default"/>
      </w:rPr>
    </w:lvl>
    <w:lvl w:ilvl="2">
      <w:start w:val="1"/>
      <w:numFmt w:val="decimal"/>
      <w:lvlText w:val="%3.%1.%2"/>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51D52813"/>
    <w:multiLevelType w:val="multilevel"/>
    <w:tmpl w:val="159AF2D2"/>
    <w:lvl w:ilvl="0">
      <w:start w:val="1"/>
      <w:numFmt w:val="decimal"/>
      <w:pStyle w:val="SNFTitel1"/>
      <w:lvlText w:val="%1."/>
      <w:lvlJc w:val="left"/>
      <w:pPr>
        <w:tabs>
          <w:tab w:val="num" w:pos="567"/>
        </w:tabs>
        <w:ind w:left="567" w:hanging="567"/>
      </w:pPr>
      <w:rPr>
        <w:rFonts w:hint="default"/>
      </w:rPr>
    </w:lvl>
    <w:lvl w:ilvl="1">
      <w:start w:val="1"/>
      <w:numFmt w:val="decimal"/>
      <w:pStyle w:val="SNFTitel11"/>
      <w:lvlText w:val="%1.%2"/>
      <w:lvlJc w:val="left"/>
      <w:pPr>
        <w:tabs>
          <w:tab w:val="num" w:pos="709"/>
        </w:tabs>
        <w:ind w:left="709" w:hanging="709"/>
      </w:pPr>
      <w:rPr>
        <w:rFonts w:hint="default"/>
      </w:rPr>
    </w:lvl>
    <w:lvl w:ilvl="2">
      <w:start w:val="1"/>
      <w:numFmt w:val="decimal"/>
      <w:pStyle w:val="SNFTitel111"/>
      <w:lvlText w:val="%1.%2.%3"/>
      <w:lvlJc w:val="left"/>
      <w:pPr>
        <w:tabs>
          <w:tab w:val="num" w:pos="851"/>
        </w:tabs>
        <w:ind w:left="851" w:hanging="851"/>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3D8594A"/>
    <w:multiLevelType w:val="hybridMultilevel"/>
    <w:tmpl w:val="89C6EECC"/>
    <w:lvl w:ilvl="0" w:tplc="4E406450">
      <w:start w:val="1"/>
      <w:numFmt w:val="bullet"/>
      <w:pStyle w:val="SNFTabelleAufzhlung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4511526"/>
    <w:multiLevelType w:val="hybridMultilevel"/>
    <w:tmpl w:val="53624F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C6337F4"/>
    <w:multiLevelType w:val="hybridMultilevel"/>
    <w:tmpl w:val="78C002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987011770">
    <w:abstractNumId w:val="12"/>
  </w:num>
  <w:num w:numId="2" w16cid:durableId="1139878611">
    <w:abstractNumId w:val="10"/>
  </w:num>
  <w:num w:numId="3" w16cid:durableId="323364998">
    <w:abstractNumId w:val="17"/>
  </w:num>
  <w:num w:numId="4" w16cid:durableId="197088430">
    <w:abstractNumId w:val="14"/>
  </w:num>
  <w:num w:numId="5" w16cid:durableId="850725507">
    <w:abstractNumId w:val="16"/>
  </w:num>
  <w:num w:numId="6" w16cid:durableId="57019385">
    <w:abstractNumId w:val="9"/>
  </w:num>
  <w:num w:numId="7" w16cid:durableId="1716392396">
    <w:abstractNumId w:val="7"/>
  </w:num>
  <w:num w:numId="8" w16cid:durableId="403264778">
    <w:abstractNumId w:val="6"/>
  </w:num>
  <w:num w:numId="9" w16cid:durableId="485365909">
    <w:abstractNumId w:val="5"/>
  </w:num>
  <w:num w:numId="10" w16cid:durableId="1011950617">
    <w:abstractNumId w:val="4"/>
  </w:num>
  <w:num w:numId="11" w16cid:durableId="1031303160">
    <w:abstractNumId w:val="8"/>
  </w:num>
  <w:num w:numId="12" w16cid:durableId="1640303421">
    <w:abstractNumId w:val="3"/>
  </w:num>
  <w:num w:numId="13" w16cid:durableId="84083483">
    <w:abstractNumId w:val="2"/>
  </w:num>
  <w:num w:numId="14" w16cid:durableId="225071721">
    <w:abstractNumId w:val="1"/>
  </w:num>
  <w:num w:numId="15" w16cid:durableId="1385520817">
    <w:abstractNumId w:val="0"/>
  </w:num>
  <w:num w:numId="16" w16cid:durableId="1468931560">
    <w:abstractNumId w:val="14"/>
  </w:num>
  <w:num w:numId="17" w16cid:durableId="1664813049">
    <w:abstractNumId w:val="14"/>
  </w:num>
  <w:num w:numId="18" w16cid:durableId="1265923864">
    <w:abstractNumId w:val="14"/>
  </w:num>
  <w:num w:numId="19" w16cid:durableId="676810304">
    <w:abstractNumId w:val="17"/>
  </w:num>
  <w:num w:numId="20" w16cid:durableId="1108162982">
    <w:abstractNumId w:val="17"/>
  </w:num>
  <w:num w:numId="21" w16cid:durableId="760756854">
    <w:abstractNumId w:val="17"/>
  </w:num>
  <w:num w:numId="22" w16cid:durableId="849490367">
    <w:abstractNumId w:val="17"/>
  </w:num>
  <w:num w:numId="23" w16cid:durableId="568996913">
    <w:abstractNumId w:val="17"/>
  </w:num>
  <w:num w:numId="24" w16cid:durableId="1656375714">
    <w:abstractNumId w:val="17"/>
  </w:num>
  <w:num w:numId="25" w16cid:durableId="395782118">
    <w:abstractNumId w:val="18"/>
  </w:num>
  <w:num w:numId="26" w16cid:durableId="427773854">
    <w:abstractNumId w:val="20"/>
  </w:num>
  <w:num w:numId="27" w16cid:durableId="492843473">
    <w:abstractNumId w:val="15"/>
  </w:num>
  <w:num w:numId="28" w16cid:durableId="1199200714">
    <w:abstractNumId w:val="11"/>
  </w:num>
  <w:num w:numId="29" w16cid:durableId="1205213373">
    <w:abstractNumId w:val="19"/>
  </w:num>
  <w:num w:numId="30" w16cid:durableId="209849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lickAndTypeStyle w:val="SNFGrund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1E6"/>
    <w:rsid w:val="000132E6"/>
    <w:rsid w:val="00015610"/>
    <w:rsid w:val="0002283F"/>
    <w:rsid w:val="000279FA"/>
    <w:rsid w:val="00030320"/>
    <w:rsid w:val="00032949"/>
    <w:rsid w:val="00033774"/>
    <w:rsid w:val="00035368"/>
    <w:rsid w:val="000462A2"/>
    <w:rsid w:val="000500E3"/>
    <w:rsid w:val="000538A9"/>
    <w:rsid w:val="0005602F"/>
    <w:rsid w:val="00056245"/>
    <w:rsid w:val="0005747D"/>
    <w:rsid w:val="000703D8"/>
    <w:rsid w:val="000722AC"/>
    <w:rsid w:val="0007288C"/>
    <w:rsid w:val="000761F8"/>
    <w:rsid w:val="0007723A"/>
    <w:rsid w:val="000818DA"/>
    <w:rsid w:val="00082859"/>
    <w:rsid w:val="000859DD"/>
    <w:rsid w:val="00087CD8"/>
    <w:rsid w:val="000A7B02"/>
    <w:rsid w:val="000B0111"/>
    <w:rsid w:val="000B5690"/>
    <w:rsid w:val="000B6870"/>
    <w:rsid w:val="000B77B9"/>
    <w:rsid w:val="000B7802"/>
    <w:rsid w:val="000C1EE4"/>
    <w:rsid w:val="000C22ED"/>
    <w:rsid w:val="000D3C72"/>
    <w:rsid w:val="000E3D85"/>
    <w:rsid w:val="000F1A5F"/>
    <w:rsid w:val="000F673F"/>
    <w:rsid w:val="000F7682"/>
    <w:rsid w:val="00103D4C"/>
    <w:rsid w:val="0011636E"/>
    <w:rsid w:val="00122A18"/>
    <w:rsid w:val="0012509C"/>
    <w:rsid w:val="00127081"/>
    <w:rsid w:val="00127A87"/>
    <w:rsid w:val="001326A2"/>
    <w:rsid w:val="00133926"/>
    <w:rsid w:val="00137DB5"/>
    <w:rsid w:val="001434FC"/>
    <w:rsid w:val="00144AF8"/>
    <w:rsid w:val="00147BE5"/>
    <w:rsid w:val="00154128"/>
    <w:rsid w:val="00156E8C"/>
    <w:rsid w:val="001610E1"/>
    <w:rsid w:val="00186D63"/>
    <w:rsid w:val="0019612F"/>
    <w:rsid w:val="001A094F"/>
    <w:rsid w:val="001A3646"/>
    <w:rsid w:val="001B6165"/>
    <w:rsid w:val="001D1014"/>
    <w:rsid w:val="001F51B9"/>
    <w:rsid w:val="001F6B17"/>
    <w:rsid w:val="002006F9"/>
    <w:rsid w:val="00212C6A"/>
    <w:rsid w:val="0021520D"/>
    <w:rsid w:val="00220006"/>
    <w:rsid w:val="00221148"/>
    <w:rsid w:val="00221C73"/>
    <w:rsid w:val="00234199"/>
    <w:rsid w:val="00235043"/>
    <w:rsid w:val="00236AA5"/>
    <w:rsid w:val="00244829"/>
    <w:rsid w:val="0024602C"/>
    <w:rsid w:val="0025009E"/>
    <w:rsid w:val="002536C6"/>
    <w:rsid w:val="002671FD"/>
    <w:rsid w:val="00280632"/>
    <w:rsid w:val="002807B6"/>
    <w:rsid w:val="00280902"/>
    <w:rsid w:val="00280AC3"/>
    <w:rsid w:val="00281EBE"/>
    <w:rsid w:val="00293D39"/>
    <w:rsid w:val="0029539B"/>
    <w:rsid w:val="00296B78"/>
    <w:rsid w:val="00297996"/>
    <w:rsid w:val="002A1892"/>
    <w:rsid w:val="002A23EB"/>
    <w:rsid w:val="002A2615"/>
    <w:rsid w:val="002A784A"/>
    <w:rsid w:val="002B013F"/>
    <w:rsid w:val="002B02C5"/>
    <w:rsid w:val="002B19B9"/>
    <w:rsid w:val="002B4DC7"/>
    <w:rsid w:val="002C121B"/>
    <w:rsid w:val="002C42BB"/>
    <w:rsid w:val="002C7792"/>
    <w:rsid w:val="002C7FFB"/>
    <w:rsid w:val="002D7F9F"/>
    <w:rsid w:val="002E06C2"/>
    <w:rsid w:val="002F3CCE"/>
    <w:rsid w:val="002F7529"/>
    <w:rsid w:val="00301571"/>
    <w:rsid w:val="00310552"/>
    <w:rsid w:val="00321D50"/>
    <w:rsid w:val="00327D21"/>
    <w:rsid w:val="0033683A"/>
    <w:rsid w:val="00337458"/>
    <w:rsid w:val="00344C43"/>
    <w:rsid w:val="00344DA8"/>
    <w:rsid w:val="0035039A"/>
    <w:rsid w:val="00350C99"/>
    <w:rsid w:val="00355A73"/>
    <w:rsid w:val="0035776D"/>
    <w:rsid w:val="003746A4"/>
    <w:rsid w:val="003836C6"/>
    <w:rsid w:val="00385747"/>
    <w:rsid w:val="00386E03"/>
    <w:rsid w:val="00391B63"/>
    <w:rsid w:val="00395303"/>
    <w:rsid w:val="00396A14"/>
    <w:rsid w:val="003A410E"/>
    <w:rsid w:val="003B1E43"/>
    <w:rsid w:val="003B33AA"/>
    <w:rsid w:val="003B65FB"/>
    <w:rsid w:val="003B7343"/>
    <w:rsid w:val="003B7EE6"/>
    <w:rsid w:val="003C4FC4"/>
    <w:rsid w:val="003C64C1"/>
    <w:rsid w:val="003C7177"/>
    <w:rsid w:val="003C755F"/>
    <w:rsid w:val="003C78E4"/>
    <w:rsid w:val="003D4053"/>
    <w:rsid w:val="003F0092"/>
    <w:rsid w:val="003F4EE1"/>
    <w:rsid w:val="00403CB4"/>
    <w:rsid w:val="00407374"/>
    <w:rsid w:val="00411F59"/>
    <w:rsid w:val="00414B17"/>
    <w:rsid w:val="00417801"/>
    <w:rsid w:val="004232D9"/>
    <w:rsid w:val="00426E0A"/>
    <w:rsid w:val="0042785C"/>
    <w:rsid w:val="0043048E"/>
    <w:rsid w:val="00445F88"/>
    <w:rsid w:val="00446736"/>
    <w:rsid w:val="00452399"/>
    <w:rsid w:val="00462B49"/>
    <w:rsid w:val="00470C13"/>
    <w:rsid w:val="00470EA8"/>
    <w:rsid w:val="004729A7"/>
    <w:rsid w:val="00473A7B"/>
    <w:rsid w:val="00480345"/>
    <w:rsid w:val="00480D2D"/>
    <w:rsid w:val="0049293C"/>
    <w:rsid w:val="00492E63"/>
    <w:rsid w:val="00494428"/>
    <w:rsid w:val="00497E49"/>
    <w:rsid w:val="004A4CBA"/>
    <w:rsid w:val="004B0856"/>
    <w:rsid w:val="004C44E1"/>
    <w:rsid w:val="004C67C2"/>
    <w:rsid w:val="004D3304"/>
    <w:rsid w:val="004D47D3"/>
    <w:rsid w:val="004D510E"/>
    <w:rsid w:val="004E250A"/>
    <w:rsid w:val="004F052E"/>
    <w:rsid w:val="00505D3E"/>
    <w:rsid w:val="0051169F"/>
    <w:rsid w:val="00514CCA"/>
    <w:rsid w:val="00520254"/>
    <w:rsid w:val="005232FB"/>
    <w:rsid w:val="00523804"/>
    <w:rsid w:val="0053080E"/>
    <w:rsid w:val="005308C0"/>
    <w:rsid w:val="005331CC"/>
    <w:rsid w:val="00535DB3"/>
    <w:rsid w:val="00541945"/>
    <w:rsid w:val="0054287B"/>
    <w:rsid w:val="00552E09"/>
    <w:rsid w:val="0055617D"/>
    <w:rsid w:val="00563A9F"/>
    <w:rsid w:val="00567097"/>
    <w:rsid w:val="0057050B"/>
    <w:rsid w:val="005711AD"/>
    <w:rsid w:val="00571247"/>
    <w:rsid w:val="005729A6"/>
    <w:rsid w:val="00573D8F"/>
    <w:rsid w:val="00581B16"/>
    <w:rsid w:val="005843EA"/>
    <w:rsid w:val="00590288"/>
    <w:rsid w:val="0059481F"/>
    <w:rsid w:val="00596C30"/>
    <w:rsid w:val="005B19B8"/>
    <w:rsid w:val="005C1FA3"/>
    <w:rsid w:val="005C29D4"/>
    <w:rsid w:val="005C30FE"/>
    <w:rsid w:val="005D7E56"/>
    <w:rsid w:val="005E30B6"/>
    <w:rsid w:val="005E5360"/>
    <w:rsid w:val="005E5F3B"/>
    <w:rsid w:val="005F204C"/>
    <w:rsid w:val="005F530F"/>
    <w:rsid w:val="00600216"/>
    <w:rsid w:val="006067FF"/>
    <w:rsid w:val="00606BD8"/>
    <w:rsid w:val="0060785C"/>
    <w:rsid w:val="00610C82"/>
    <w:rsid w:val="0061195D"/>
    <w:rsid w:val="00616872"/>
    <w:rsid w:val="00625175"/>
    <w:rsid w:val="006266DE"/>
    <w:rsid w:val="006273EA"/>
    <w:rsid w:val="006323CA"/>
    <w:rsid w:val="00635C1C"/>
    <w:rsid w:val="0063775A"/>
    <w:rsid w:val="00637E46"/>
    <w:rsid w:val="006476B0"/>
    <w:rsid w:val="00651764"/>
    <w:rsid w:val="00653C13"/>
    <w:rsid w:val="00655922"/>
    <w:rsid w:val="00660112"/>
    <w:rsid w:val="00664B8B"/>
    <w:rsid w:val="00670092"/>
    <w:rsid w:val="00670A81"/>
    <w:rsid w:val="00672DDE"/>
    <w:rsid w:val="006814A6"/>
    <w:rsid w:val="00682FCA"/>
    <w:rsid w:val="006832AA"/>
    <w:rsid w:val="006868DD"/>
    <w:rsid w:val="0069019F"/>
    <w:rsid w:val="0069261C"/>
    <w:rsid w:val="006946A0"/>
    <w:rsid w:val="0069505D"/>
    <w:rsid w:val="006950AB"/>
    <w:rsid w:val="00697B87"/>
    <w:rsid w:val="006A2110"/>
    <w:rsid w:val="006A245C"/>
    <w:rsid w:val="006A38E8"/>
    <w:rsid w:val="006A3962"/>
    <w:rsid w:val="006A676B"/>
    <w:rsid w:val="006A7912"/>
    <w:rsid w:val="006B02DD"/>
    <w:rsid w:val="006B707D"/>
    <w:rsid w:val="006B758E"/>
    <w:rsid w:val="006C462C"/>
    <w:rsid w:val="006C6DDC"/>
    <w:rsid w:val="006C70C1"/>
    <w:rsid w:val="006D0B3C"/>
    <w:rsid w:val="006E552C"/>
    <w:rsid w:val="006E66C9"/>
    <w:rsid w:val="006F0568"/>
    <w:rsid w:val="00704262"/>
    <w:rsid w:val="00704811"/>
    <w:rsid w:val="007140A4"/>
    <w:rsid w:val="00715AE7"/>
    <w:rsid w:val="00715FBD"/>
    <w:rsid w:val="007179C2"/>
    <w:rsid w:val="007262C5"/>
    <w:rsid w:val="007420E4"/>
    <w:rsid w:val="00743DFE"/>
    <w:rsid w:val="00766155"/>
    <w:rsid w:val="007745AF"/>
    <w:rsid w:val="0077633B"/>
    <w:rsid w:val="00780465"/>
    <w:rsid w:val="00783F91"/>
    <w:rsid w:val="00785082"/>
    <w:rsid w:val="00787E2D"/>
    <w:rsid w:val="00790C72"/>
    <w:rsid w:val="007A0C49"/>
    <w:rsid w:val="007A2535"/>
    <w:rsid w:val="007B6578"/>
    <w:rsid w:val="007B72BD"/>
    <w:rsid w:val="007C3CB9"/>
    <w:rsid w:val="007C4BA2"/>
    <w:rsid w:val="007D5DA6"/>
    <w:rsid w:val="007D7AEB"/>
    <w:rsid w:val="007E2934"/>
    <w:rsid w:val="007E4A7B"/>
    <w:rsid w:val="007E536F"/>
    <w:rsid w:val="007E58C0"/>
    <w:rsid w:val="007F2E15"/>
    <w:rsid w:val="007F7294"/>
    <w:rsid w:val="00801501"/>
    <w:rsid w:val="00805DBC"/>
    <w:rsid w:val="00817627"/>
    <w:rsid w:val="008202DE"/>
    <w:rsid w:val="008203DA"/>
    <w:rsid w:val="00830ABF"/>
    <w:rsid w:val="00846A36"/>
    <w:rsid w:val="00847003"/>
    <w:rsid w:val="00850086"/>
    <w:rsid w:val="00872D69"/>
    <w:rsid w:val="008751F9"/>
    <w:rsid w:val="00876DE0"/>
    <w:rsid w:val="00877216"/>
    <w:rsid w:val="00877630"/>
    <w:rsid w:val="00881A87"/>
    <w:rsid w:val="0088661C"/>
    <w:rsid w:val="00887D72"/>
    <w:rsid w:val="008A25DF"/>
    <w:rsid w:val="008A3996"/>
    <w:rsid w:val="008A4B6A"/>
    <w:rsid w:val="008A6ADD"/>
    <w:rsid w:val="008B5753"/>
    <w:rsid w:val="008B6FB8"/>
    <w:rsid w:val="008D0CAD"/>
    <w:rsid w:val="008D1708"/>
    <w:rsid w:val="008D47A9"/>
    <w:rsid w:val="008E1690"/>
    <w:rsid w:val="008E5EE2"/>
    <w:rsid w:val="008F095C"/>
    <w:rsid w:val="008F17CC"/>
    <w:rsid w:val="00903747"/>
    <w:rsid w:val="00907079"/>
    <w:rsid w:val="00910B62"/>
    <w:rsid w:val="00912735"/>
    <w:rsid w:val="00921B3F"/>
    <w:rsid w:val="00925811"/>
    <w:rsid w:val="00925F1C"/>
    <w:rsid w:val="00927D37"/>
    <w:rsid w:val="00933CA2"/>
    <w:rsid w:val="009463E6"/>
    <w:rsid w:val="0094754B"/>
    <w:rsid w:val="00953474"/>
    <w:rsid w:val="00970189"/>
    <w:rsid w:val="00973A67"/>
    <w:rsid w:val="00976200"/>
    <w:rsid w:val="00980878"/>
    <w:rsid w:val="009809A3"/>
    <w:rsid w:val="0098168F"/>
    <w:rsid w:val="009855E2"/>
    <w:rsid w:val="00992917"/>
    <w:rsid w:val="00995C96"/>
    <w:rsid w:val="00996C8F"/>
    <w:rsid w:val="009A08F5"/>
    <w:rsid w:val="009A3600"/>
    <w:rsid w:val="009A3887"/>
    <w:rsid w:val="009A4F8F"/>
    <w:rsid w:val="009A7264"/>
    <w:rsid w:val="009B4BB6"/>
    <w:rsid w:val="009D556C"/>
    <w:rsid w:val="009E30DA"/>
    <w:rsid w:val="009E492F"/>
    <w:rsid w:val="009E6EA6"/>
    <w:rsid w:val="009F5828"/>
    <w:rsid w:val="009F6D63"/>
    <w:rsid w:val="009F7C2B"/>
    <w:rsid w:val="00A13752"/>
    <w:rsid w:val="00A178F5"/>
    <w:rsid w:val="00A2796A"/>
    <w:rsid w:val="00A431F9"/>
    <w:rsid w:val="00A57945"/>
    <w:rsid w:val="00A76EA5"/>
    <w:rsid w:val="00A80AF5"/>
    <w:rsid w:val="00A80E88"/>
    <w:rsid w:val="00A82F07"/>
    <w:rsid w:val="00A92A9F"/>
    <w:rsid w:val="00A95F00"/>
    <w:rsid w:val="00AB1861"/>
    <w:rsid w:val="00AB3166"/>
    <w:rsid w:val="00AB6095"/>
    <w:rsid w:val="00AD1A21"/>
    <w:rsid w:val="00AD7351"/>
    <w:rsid w:val="00AE0EC4"/>
    <w:rsid w:val="00AF1F5F"/>
    <w:rsid w:val="00AF5C29"/>
    <w:rsid w:val="00B00A7A"/>
    <w:rsid w:val="00B11202"/>
    <w:rsid w:val="00B13B65"/>
    <w:rsid w:val="00B256DC"/>
    <w:rsid w:val="00B27959"/>
    <w:rsid w:val="00B34B47"/>
    <w:rsid w:val="00B36A25"/>
    <w:rsid w:val="00B469F1"/>
    <w:rsid w:val="00B535B0"/>
    <w:rsid w:val="00B625DB"/>
    <w:rsid w:val="00B653B0"/>
    <w:rsid w:val="00B66611"/>
    <w:rsid w:val="00B75928"/>
    <w:rsid w:val="00B779FF"/>
    <w:rsid w:val="00B81896"/>
    <w:rsid w:val="00B836FC"/>
    <w:rsid w:val="00B83A31"/>
    <w:rsid w:val="00B853A4"/>
    <w:rsid w:val="00B96B77"/>
    <w:rsid w:val="00BB270C"/>
    <w:rsid w:val="00BC0669"/>
    <w:rsid w:val="00BC4B1F"/>
    <w:rsid w:val="00BD554A"/>
    <w:rsid w:val="00BD600F"/>
    <w:rsid w:val="00BE450A"/>
    <w:rsid w:val="00BF2BD4"/>
    <w:rsid w:val="00BF4788"/>
    <w:rsid w:val="00BF5538"/>
    <w:rsid w:val="00BF780E"/>
    <w:rsid w:val="00C01AA6"/>
    <w:rsid w:val="00C07500"/>
    <w:rsid w:val="00C153D2"/>
    <w:rsid w:val="00C159F9"/>
    <w:rsid w:val="00C225AA"/>
    <w:rsid w:val="00C2494F"/>
    <w:rsid w:val="00C27F14"/>
    <w:rsid w:val="00C3082F"/>
    <w:rsid w:val="00C35725"/>
    <w:rsid w:val="00C4248F"/>
    <w:rsid w:val="00C442A6"/>
    <w:rsid w:val="00C44C46"/>
    <w:rsid w:val="00C46332"/>
    <w:rsid w:val="00C46D47"/>
    <w:rsid w:val="00C64FF7"/>
    <w:rsid w:val="00C67B46"/>
    <w:rsid w:val="00C7612C"/>
    <w:rsid w:val="00C762B0"/>
    <w:rsid w:val="00C86502"/>
    <w:rsid w:val="00C95FCC"/>
    <w:rsid w:val="00CA029A"/>
    <w:rsid w:val="00CA02BA"/>
    <w:rsid w:val="00CA550F"/>
    <w:rsid w:val="00CA7D1F"/>
    <w:rsid w:val="00CB7CAA"/>
    <w:rsid w:val="00CC0780"/>
    <w:rsid w:val="00CC082A"/>
    <w:rsid w:val="00CC12EE"/>
    <w:rsid w:val="00CC1A9B"/>
    <w:rsid w:val="00CC33D3"/>
    <w:rsid w:val="00CC686C"/>
    <w:rsid w:val="00CD3AEC"/>
    <w:rsid w:val="00CD696F"/>
    <w:rsid w:val="00CE630A"/>
    <w:rsid w:val="00D03497"/>
    <w:rsid w:val="00D13530"/>
    <w:rsid w:val="00D15B27"/>
    <w:rsid w:val="00D22767"/>
    <w:rsid w:val="00D250C9"/>
    <w:rsid w:val="00D266FA"/>
    <w:rsid w:val="00D33A74"/>
    <w:rsid w:val="00D350FD"/>
    <w:rsid w:val="00D36EBC"/>
    <w:rsid w:val="00D40E39"/>
    <w:rsid w:val="00D429AC"/>
    <w:rsid w:val="00D4448D"/>
    <w:rsid w:val="00D44841"/>
    <w:rsid w:val="00D47C4C"/>
    <w:rsid w:val="00D50697"/>
    <w:rsid w:val="00D724F5"/>
    <w:rsid w:val="00D7638B"/>
    <w:rsid w:val="00D7794B"/>
    <w:rsid w:val="00D82161"/>
    <w:rsid w:val="00D8242E"/>
    <w:rsid w:val="00D831C1"/>
    <w:rsid w:val="00D90639"/>
    <w:rsid w:val="00D91360"/>
    <w:rsid w:val="00D96AE7"/>
    <w:rsid w:val="00DA0CF2"/>
    <w:rsid w:val="00DA14F6"/>
    <w:rsid w:val="00DA3F16"/>
    <w:rsid w:val="00DB00D5"/>
    <w:rsid w:val="00DB244F"/>
    <w:rsid w:val="00DC1B70"/>
    <w:rsid w:val="00DC4D36"/>
    <w:rsid w:val="00DC643F"/>
    <w:rsid w:val="00DC66FD"/>
    <w:rsid w:val="00DC67D6"/>
    <w:rsid w:val="00DD39FC"/>
    <w:rsid w:val="00DE5BFD"/>
    <w:rsid w:val="00DF2E11"/>
    <w:rsid w:val="00DF2F18"/>
    <w:rsid w:val="00E00923"/>
    <w:rsid w:val="00E04E8B"/>
    <w:rsid w:val="00E0505E"/>
    <w:rsid w:val="00E112CB"/>
    <w:rsid w:val="00E163E0"/>
    <w:rsid w:val="00E20F42"/>
    <w:rsid w:val="00E277E0"/>
    <w:rsid w:val="00E27BE5"/>
    <w:rsid w:val="00E36B15"/>
    <w:rsid w:val="00E41A11"/>
    <w:rsid w:val="00E4219D"/>
    <w:rsid w:val="00E50D04"/>
    <w:rsid w:val="00E515A0"/>
    <w:rsid w:val="00E5188F"/>
    <w:rsid w:val="00E9121D"/>
    <w:rsid w:val="00E928D2"/>
    <w:rsid w:val="00EB3214"/>
    <w:rsid w:val="00EB5305"/>
    <w:rsid w:val="00EC0B57"/>
    <w:rsid w:val="00EC52C4"/>
    <w:rsid w:val="00EC5B80"/>
    <w:rsid w:val="00EC7CC1"/>
    <w:rsid w:val="00ED409C"/>
    <w:rsid w:val="00ED4312"/>
    <w:rsid w:val="00ED4C5A"/>
    <w:rsid w:val="00EE30E0"/>
    <w:rsid w:val="00EE763B"/>
    <w:rsid w:val="00EF7FA3"/>
    <w:rsid w:val="00F01392"/>
    <w:rsid w:val="00F01EEE"/>
    <w:rsid w:val="00F03FBC"/>
    <w:rsid w:val="00F064B0"/>
    <w:rsid w:val="00F1119A"/>
    <w:rsid w:val="00F1215A"/>
    <w:rsid w:val="00F143A5"/>
    <w:rsid w:val="00F14497"/>
    <w:rsid w:val="00F20047"/>
    <w:rsid w:val="00F22F3E"/>
    <w:rsid w:val="00F30002"/>
    <w:rsid w:val="00F301E6"/>
    <w:rsid w:val="00F316D0"/>
    <w:rsid w:val="00F35274"/>
    <w:rsid w:val="00F40010"/>
    <w:rsid w:val="00F40628"/>
    <w:rsid w:val="00F40ADC"/>
    <w:rsid w:val="00F40FED"/>
    <w:rsid w:val="00F474F0"/>
    <w:rsid w:val="00F54011"/>
    <w:rsid w:val="00F627FA"/>
    <w:rsid w:val="00F65FD6"/>
    <w:rsid w:val="00F669DA"/>
    <w:rsid w:val="00F66D9B"/>
    <w:rsid w:val="00F73EE4"/>
    <w:rsid w:val="00F748D3"/>
    <w:rsid w:val="00F904E2"/>
    <w:rsid w:val="00F96A42"/>
    <w:rsid w:val="00FA3AEB"/>
    <w:rsid w:val="00FB1A30"/>
    <w:rsid w:val="00FB5DCA"/>
    <w:rsid w:val="00FB7FED"/>
    <w:rsid w:val="00FD23DF"/>
    <w:rsid w:val="00FD2495"/>
    <w:rsid w:val="00FD2933"/>
    <w:rsid w:val="00FD369E"/>
    <w:rsid w:val="00FD6C03"/>
    <w:rsid w:val="00FD79B6"/>
    <w:rsid w:val="00FE2A23"/>
    <w:rsid w:val="00FE2DAE"/>
    <w:rsid w:val="00FE74D7"/>
    <w:rsid w:val="00FF0519"/>
    <w:rsid w:val="00FF0523"/>
    <w:rsid w:val="00FF1C9D"/>
    <w:rsid w:val="00FF3D91"/>
    <w:rsid w:val="00FF3E53"/>
    <w:rsid w:val="00FF4005"/>
    <w:rsid w:val="00FF7E6B"/>
    <w:rsid w:val="0CF4910C"/>
    <w:rsid w:val="5F1FAAD3"/>
    <w:rsid w:val="71F61240"/>
    <w:rsid w:val="7699D89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F6065"/>
  <w15:chartTrackingRefBased/>
  <w15:docId w15:val="{1CC90152-DAB2-4FDE-B2E4-1C17E776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semiHidden/>
    <w:rsid w:val="0057050B"/>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581B16"/>
    <w:pPr>
      <w:tabs>
        <w:tab w:val="center" w:pos="4536"/>
        <w:tab w:val="right" w:pos="9072"/>
      </w:tabs>
    </w:pPr>
  </w:style>
  <w:style w:type="character" w:customStyle="1" w:styleId="En-tteCar">
    <w:name w:val="En-tête Car"/>
    <w:basedOn w:val="Policepardfaut"/>
    <w:link w:val="En-tte"/>
    <w:uiPriority w:val="99"/>
    <w:semiHidden/>
    <w:rsid w:val="00573D8F"/>
    <w:rPr>
      <w:lang w:val="de-CH"/>
    </w:rPr>
  </w:style>
  <w:style w:type="paragraph" w:styleId="Pieddepage">
    <w:name w:val="footer"/>
    <w:basedOn w:val="Normal"/>
    <w:link w:val="PieddepageCar"/>
    <w:uiPriority w:val="99"/>
    <w:semiHidden/>
    <w:rsid w:val="00581B16"/>
    <w:pPr>
      <w:tabs>
        <w:tab w:val="center" w:pos="4536"/>
        <w:tab w:val="right" w:pos="9072"/>
      </w:tabs>
    </w:pPr>
  </w:style>
  <w:style w:type="character" w:customStyle="1" w:styleId="PieddepageCar">
    <w:name w:val="Pied de page Car"/>
    <w:basedOn w:val="Policepardfaut"/>
    <w:link w:val="Pieddepage"/>
    <w:uiPriority w:val="99"/>
    <w:semiHidden/>
    <w:rsid w:val="00573D8F"/>
    <w:rPr>
      <w:lang w:val="de-CH"/>
    </w:rPr>
  </w:style>
  <w:style w:type="paragraph" w:customStyle="1" w:styleId="SNFGrundtext">
    <w:name w:val="SNF_Grundtext"/>
    <w:basedOn w:val="Normal"/>
    <w:qFormat/>
    <w:rsid w:val="00D44841"/>
    <w:pPr>
      <w:spacing w:after="160" w:line="280" w:lineRule="atLeast"/>
    </w:pPr>
    <w:rPr>
      <w:rFonts w:ascii="Bookman Old Style" w:hAnsi="Bookman Old Style"/>
      <w:sz w:val="19"/>
    </w:rPr>
  </w:style>
  <w:style w:type="paragraph" w:customStyle="1" w:styleId="SNFBetreff">
    <w:name w:val="SNF_Betreff"/>
    <w:basedOn w:val="Normal"/>
    <w:next w:val="SNFGrundtext"/>
    <w:qFormat/>
    <w:rsid w:val="00BD554A"/>
    <w:pPr>
      <w:spacing w:before="120" w:after="120" w:line="280" w:lineRule="exact"/>
    </w:pPr>
    <w:rPr>
      <w:rFonts w:ascii="Verdana" w:hAnsi="Verdana"/>
      <w:b/>
      <w:color w:val="000000"/>
      <w:sz w:val="19"/>
    </w:rPr>
  </w:style>
  <w:style w:type="table" w:styleId="Grilledutableau">
    <w:name w:val="Table Grid"/>
    <w:basedOn w:val="TableauNormal"/>
    <w:uiPriority w:val="39"/>
    <w:rsid w:val="00CB7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66155"/>
    <w:rPr>
      <w:color w:val="808080"/>
    </w:rPr>
  </w:style>
  <w:style w:type="paragraph" w:styleId="Sansinterligne">
    <w:name w:val="No Spacing"/>
    <w:uiPriority w:val="4"/>
    <w:semiHidden/>
    <w:rsid w:val="000B6870"/>
  </w:style>
  <w:style w:type="paragraph" w:customStyle="1" w:styleId="SNFGrundtextAufzhlungen">
    <w:name w:val="SNF_Grundtext_Aufzählungen"/>
    <w:basedOn w:val="SNFGrundtext"/>
    <w:semiHidden/>
    <w:rsid w:val="00127A87"/>
    <w:pPr>
      <w:numPr>
        <w:numId w:val="5"/>
      </w:numPr>
      <w:spacing w:before="60" w:after="60" w:line="240" w:lineRule="atLeast"/>
    </w:pPr>
    <w:rPr>
      <w:color w:val="000000"/>
    </w:rPr>
  </w:style>
  <w:style w:type="paragraph" w:customStyle="1" w:styleId="SNFLegende">
    <w:name w:val="SNF_Legende"/>
    <w:basedOn w:val="Normal"/>
    <w:semiHidden/>
    <w:qFormat/>
    <w:rsid w:val="00670A81"/>
    <w:pPr>
      <w:spacing w:line="240" w:lineRule="exact"/>
    </w:pPr>
    <w:rPr>
      <w:rFonts w:ascii="Verdana" w:hAnsi="Verdana"/>
      <w:b/>
      <w:color w:val="000000"/>
      <w:sz w:val="16"/>
    </w:rPr>
  </w:style>
  <w:style w:type="paragraph" w:styleId="Notedebasdepage">
    <w:name w:val="footnote text"/>
    <w:basedOn w:val="Normal"/>
    <w:link w:val="NotedebasdepageCar"/>
    <w:uiPriority w:val="99"/>
    <w:semiHidden/>
    <w:rsid w:val="000B7802"/>
    <w:pPr>
      <w:spacing w:line="280" w:lineRule="exact"/>
    </w:pPr>
    <w:rPr>
      <w:rFonts w:ascii="Verdana" w:hAnsi="Verdana"/>
      <w:sz w:val="16"/>
      <w:szCs w:val="20"/>
    </w:rPr>
  </w:style>
  <w:style w:type="paragraph" w:customStyle="1" w:styleId="SNFGrundtextLead">
    <w:name w:val="SNF_Grundtext_Lead"/>
    <w:basedOn w:val="Normal"/>
    <w:next w:val="Normal"/>
    <w:semiHidden/>
    <w:rsid w:val="00C46332"/>
    <w:pPr>
      <w:spacing w:before="120" w:after="120" w:line="280" w:lineRule="atLeast"/>
      <w:jc w:val="both"/>
    </w:pPr>
    <w:rPr>
      <w:rFonts w:ascii="Bookman Old Style" w:hAnsi="Bookman Old Style"/>
      <w:i/>
      <w:noProof/>
      <w:sz w:val="19"/>
    </w:rPr>
  </w:style>
  <w:style w:type="paragraph" w:customStyle="1" w:styleId="SNFTabelleInhalt">
    <w:name w:val="SNF_Tabelle_Inhalt"/>
    <w:basedOn w:val="Normal"/>
    <w:semiHidden/>
    <w:qFormat/>
    <w:rsid w:val="001A3646"/>
    <w:pPr>
      <w:spacing w:line="240" w:lineRule="exact"/>
    </w:pPr>
    <w:rPr>
      <w:rFonts w:ascii="Verdana" w:hAnsi="Verdana"/>
      <w:color w:val="000000"/>
      <w:sz w:val="16"/>
    </w:rPr>
  </w:style>
  <w:style w:type="paragraph" w:customStyle="1" w:styleId="SNFTabelleKopfzeile">
    <w:name w:val="SNF_Tabelle_Kopfzeile"/>
    <w:basedOn w:val="Normal"/>
    <w:next w:val="SNFTabelleInhalt"/>
    <w:semiHidden/>
    <w:qFormat/>
    <w:rsid w:val="001A3646"/>
    <w:pPr>
      <w:spacing w:line="240" w:lineRule="exact"/>
    </w:pPr>
    <w:rPr>
      <w:rFonts w:ascii="Verdana" w:hAnsi="Verdana"/>
      <w:b/>
      <w:color w:val="000000"/>
      <w:sz w:val="16"/>
    </w:rPr>
  </w:style>
  <w:style w:type="paragraph" w:customStyle="1" w:styleId="SNFDokumentHaupttitel">
    <w:name w:val="SNF_Dokument_Haupttitel"/>
    <w:basedOn w:val="Normal"/>
    <w:next w:val="SNFGrundtext"/>
    <w:semiHidden/>
    <w:rsid w:val="00995C96"/>
    <w:pPr>
      <w:spacing w:before="240" w:after="240" w:line="240" w:lineRule="atLeast"/>
    </w:pPr>
    <w:rPr>
      <w:rFonts w:ascii="Verdana" w:hAnsi="Verdana"/>
      <w:b/>
      <w:color w:val="000000"/>
      <w:sz w:val="26"/>
    </w:rPr>
  </w:style>
  <w:style w:type="paragraph" w:customStyle="1" w:styleId="SNFTabelleTitel">
    <w:name w:val="SNF_Tabelle_Titel"/>
    <w:basedOn w:val="Normal"/>
    <w:semiHidden/>
    <w:rsid w:val="006273EA"/>
    <w:pPr>
      <w:spacing w:before="120" w:after="120" w:line="240" w:lineRule="exact"/>
    </w:pPr>
    <w:rPr>
      <w:rFonts w:ascii="Verdana" w:hAnsi="Verdana"/>
      <w:b/>
      <w:color w:val="000000"/>
      <w:sz w:val="18"/>
    </w:rPr>
  </w:style>
  <w:style w:type="paragraph" w:customStyle="1" w:styleId="SNFTitel1">
    <w:name w:val="SNF_Titel_1"/>
    <w:basedOn w:val="Normal"/>
    <w:next w:val="SNFGrundtext"/>
    <w:semiHidden/>
    <w:qFormat/>
    <w:rsid w:val="00CD696F"/>
    <w:pPr>
      <w:widowControl w:val="0"/>
      <w:numPr>
        <w:numId w:val="24"/>
      </w:numPr>
      <w:tabs>
        <w:tab w:val="left" w:pos="0"/>
      </w:tabs>
      <w:spacing w:after="240" w:line="280" w:lineRule="exact"/>
      <w:outlineLvl w:val="0"/>
    </w:pPr>
    <w:rPr>
      <w:rFonts w:ascii="Verdana" w:hAnsi="Verdana"/>
      <w:b/>
    </w:rPr>
  </w:style>
  <w:style w:type="paragraph" w:styleId="TM1">
    <w:name w:val="toc 1"/>
    <w:basedOn w:val="Normal"/>
    <w:next w:val="Normal"/>
    <w:autoRedefine/>
    <w:uiPriority w:val="39"/>
    <w:semiHidden/>
    <w:rsid w:val="000B7802"/>
    <w:pPr>
      <w:tabs>
        <w:tab w:val="right" w:pos="7938"/>
      </w:tabs>
      <w:spacing w:before="300" w:after="120"/>
      <w:ind w:left="851" w:right="2268" w:hanging="851"/>
    </w:pPr>
    <w:rPr>
      <w:rFonts w:ascii="Verdana" w:hAnsi="Verdana"/>
      <w:b/>
      <w:noProof/>
      <w:sz w:val="18"/>
    </w:rPr>
  </w:style>
  <w:style w:type="paragraph" w:styleId="TM2">
    <w:name w:val="toc 2"/>
    <w:basedOn w:val="Normal"/>
    <w:next w:val="Normal"/>
    <w:autoRedefine/>
    <w:uiPriority w:val="39"/>
    <w:semiHidden/>
    <w:qFormat/>
    <w:rsid w:val="000B7802"/>
    <w:pPr>
      <w:tabs>
        <w:tab w:val="right" w:pos="7938"/>
      </w:tabs>
      <w:ind w:left="851" w:right="2268" w:hanging="851"/>
    </w:pPr>
    <w:rPr>
      <w:rFonts w:ascii="Verdana" w:hAnsi="Verdana"/>
      <w:sz w:val="18"/>
    </w:rPr>
  </w:style>
  <w:style w:type="paragraph" w:customStyle="1" w:styleId="SNFTitel11">
    <w:name w:val="SNF_Titel_1.1"/>
    <w:basedOn w:val="Normal"/>
    <w:next w:val="SNFGrundtext"/>
    <w:semiHidden/>
    <w:rsid w:val="00CD696F"/>
    <w:pPr>
      <w:numPr>
        <w:ilvl w:val="1"/>
        <w:numId w:val="24"/>
      </w:numPr>
      <w:tabs>
        <w:tab w:val="clear" w:pos="709"/>
        <w:tab w:val="left" w:pos="0"/>
      </w:tabs>
      <w:spacing w:after="120" w:line="280" w:lineRule="exact"/>
      <w:ind w:left="1440" w:hanging="360"/>
      <w:outlineLvl w:val="1"/>
    </w:pPr>
    <w:rPr>
      <w:rFonts w:ascii="Verdana" w:hAnsi="Verdana"/>
      <w:b/>
      <w:color w:val="000000"/>
      <w:sz w:val="18"/>
    </w:rPr>
  </w:style>
  <w:style w:type="paragraph" w:styleId="TM3">
    <w:name w:val="toc 3"/>
    <w:basedOn w:val="Normal"/>
    <w:next w:val="Normal"/>
    <w:autoRedefine/>
    <w:uiPriority w:val="39"/>
    <w:semiHidden/>
    <w:qFormat/>
    <w:rsid w:val="000B7802"/>
    <w:pPr>
      <w:tabs>
        <w:tab w:val="left" w:pos="1320"/>
        <w:tab w:val="right" w:pos="7938"/>
      </w:tabs>
      <w:ind w:left="851" w:right="2268" w:hanging="851"/>
    </w:pPr>
    <w:rPr>
      <w:rFonts w:ascii="Verdana" w:hAnsi="Verdana"/>
      <w:sz w:val="18"/>
    </w:rPr>
  </w:style>
  <w:style w:type="paragraph" w:customStyle="1" w:styleId="SNFTitel111">
    <w:name w:val="SNF_Titel_1.1.1"/>
    <w:basedOn w:val="Normal"/>
    <w:next w:val="SNFGrundtext"/>
    <w:semiHidden/>
    <w:rsid w:val="00CD696F"/>
    <w:pPr>
      <w:numPr>
        <w:ilvl w:val="2"/>
        <w:numId w:val="24"/>
      </w:numPr>
      <w:tabs>
        <w:tab w:val="clear" w:pos="851"/>
        <w:tab w:val="left" w:pos="0"/>
      </w:tabs>
      <w:spacing w:after="120" w:line="280" w:lineRule="exact"/>
      <w:outlineLvl w:val="2"/>
    </w:pPr>
    <w:rPr>
      <w:rFonts w:ascii="Verdana" w:hAnsi="Verdana"/>
      <w:b/>
      <w:color w:val="818181"/>
      <w:sz w:val="18"/>
    </w:rPr>
  </w:style>
  <w:style w:type="paragraph" w:customStyle="1" w:styleId="SNFInhaltsverzeichnisTitel">
    <w:name w:val="SNF_Inhaltsverzeichnis_Titel"/>
    <w:basedOn w:val="SNFTitel1"/>
    <w:semiHidden/>
    <w:qFormat/>
    <w:rsid w:val="005331CC"/>
    <w:pPr>
      <w:numPr>
        <w:numId w:val="0"/>
      </w:numPr>
    </w:pPr>
  </w:style>
  <w:style w:type="paragraph" w:styleId="Textedebulles">
    <w:name w:val="Balloon Text"/>
    <w:basedOn w:val="Normal"/>
    <w:link w:val="TextedebullesCar"/>
    <w:uiPriority w:val="99"/>
    <w:semiHidden/>
    <w:rsid w:val="0005602F"/>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7802"/>
    <w:rPr>
      <w:rFonts w:ascii="Segoe UI" w:hAnsi="Segoe UI" w:cs="Segoe UI"/>
      <w:sz w:val="18"/>
      <w:szCs w:val="18"/>
      <w:lang w:val="de-CH"/>
    </w:rPr>
  </w:style>
  <w:style w:type="paragraph" w:customStyle="1" w:styleId="SNFTitelHaupttitelPublikation">
    <w:name w:val="SNF_Titel_Haupttitel_Publikation"/>
    <w:basedOn w:val="Normal"/>
    <w:semiHidden/>
    <w:rsid w:val="006A38E8"/>
    <w:pPr>
      <w:pBdr>
        <w:top w:val="single" w:sz="4" w:space="1" w:color="auto"/>
      </w:pBdr>
      <w:spacing w:before="1800" w:line="480" w:lineRule="exact"/>
      <w:ind w:right="-567"/>
    </w:pPr>
    <w:rPr>
      <w:rFonts w:ascii="Verdana" w:hAnsi="Verdana"/>
      <w:b/>
      <w:noProof/>
      <w:color w:val="19338F"/>
      <w:sz w:val="36"/>
    </w:rPr>
  </w:style>
  <w:style w:type="paragraph" w:customStyle="1" w:styleId="SNFPublikationInhaltsverzeichnisTitel">
    <w:name w:val="SNF_Publikation_Inhaltsverzeichnis_Titel"/>
    <w:basedOn w:val="Normal"/>
    <w:semiHidden/>
    <w:rsid w:val="006A38E8"/>
    <w:pPr>
      <w:tabs>
        <w:tab w:val="left" w:pos="851"/>
        <w:tab w:val="left" w:pos="5103"/>
      </w:tabs>
      <w:spacing w:before="300" w:after="120"/>
      <w:outlineLvl w:val="0"/>
    </w:pPr>
    <w:rPr>
      <w:rFonts w:ascii="Verdana" w:hAnsi="Verdana"/>
      <w:b/>
      <w:noProof/>
      <w:sz w:val="28"/>
    </w:rPr>
  </w:style>
  <w:style w:type="paragraph" w:customStyle="1" w:styleId="SNFTitelUntertitelPublikation">
    <w:name w:val="SNF_Titel_Untertitel_Publikation"/>
    <w:basedOn w:val="Normal"/>
    <w:semiHidden/>
    <w:rsid w:val="00035368"/>
    <w:pPr>
      <w:spacing w:before="840" w:after="720" w:line="240" w:lineRule="atLeast"/>
    </w:pPr>
    <w:rPr>
      <w:rFonts w:ascii="Verdana" w:hAnsi="Verdana"/>
      <w:b/>
      <w:noProof/>
      <w:color w:val="999999"/>
      <w:sz w:val="28"/>
    </w:rPr>
  </w:style>
  <w:style w:type="paragraph" w:customStyle="1" w:styleId="SNFTitel1Publikation">
    <w:name w:val="SNF_Titel_1._Publikation"/>
    <w:basedOn w:val="Normal"/>
    <w:next w:val="SNFGrundtext"/>
    <w:semiHidden/>
    <w:rsid w:val="006A38E8"/>
    <w:pPr>
      <w:widowControl w:val="0"/>
      <w:numPr>
        <w:numId w:val="18"/>
      </w:numPr>
      <w:tabs>
        <w:tab w:val="left" w:pos="0"/>
      </w:tabs>
      <w:spacing w:after="397" w:line="320" w:lineRule="exact"/>
      <w:outlineLvl w:val="0"/>
    </w:pPr>
    <w:rPr>
      <w:rFonts w:ascii="Verdana" w:hAnsi="Verdana"/>
      <w:b/>
      <w:noProof/>
      <w:color w:val="000000"/>
      <w:sz w:val="28"/>
    </w:rPr>
  </w:style>
  <w:style w:type="paragraph" w:customStyle="1" w:styleId="SNFTitel11Publikation">
    <w:name w:val="SNF_Titel_1.1_Publikation"/>
    <w:basedOn w:val="Normal"/>
    <w:next w:val="SNFGrundtext"/>
    <w:semiHidden/>
    <w:rsid w:val="006A38E8"/>
    <w:pPr>
      <w:numPr>
        <w:ilvl w:val="1"/>
        <w:numId w:val="18"/>
      </w:numPr>
      <w:tabs>
        <w:tab w:val="left" w:pos="0"/>
      </w:tabs>
      <w:spacing w:before="360" w:line="280" w:lineRule="exact"/>
      <w:outlineLvl w:val="1"/>
    </w:pPr>
    <w:rPr>
      <w:rFonts w:ascii="Verdana" w:hAnsi="Verdana"/>
      <w:b/>
      <w:noProof/>
      <w:color w:val="000000"/>
      <w:sz w:val="21"/>
    </w:rPr>
  </w:style>
  <w:style w:type="paragraph" w:customStyle="1" w:styleId="SNFTitel111Publikation">
    <w:name w:val="SNF_Titel_1.1.1_Publikation"/>
    <w:basedOn w:val="Normal"/>
    <w:next w:val="SNFGrundtext"/>
    <w:semiHidden/>
    <w:rsid w:val="006A38E8"/>
    <w:pPr>
      <w:numPr>
        <w:ilvl w:val="2"/>
        <w:numId w:val="18"/>
      </w:numPr>
      <w:tabs>
        <w:tab w:val="left" w:pos="0"/>
        <w:tab w:val="left" w:pos="737"/>
      </w:tabs>
      <w:spacing w:before="240" w:line="280" w:lineRule="exact"/>
      <w:outlineLvl w:val="2"/>
    </w:pPr>
    <w:rPr>
      <w:rFonts w:ascii="Verdana" w:hAnsi="Verdana"/>
      <w:b/>
      <w:noProof/>
      <w:color w:val="999999"/>
      <w:sz w:val="21"/>
    </w:rPr>
  </w:style>
  <w:style w:type="paragraph" w:customStyle="1" w:styleId="SNFTabelleAufzhlungen">
    <w:name w:val="SNF_Tabelle_Aufzählungen"/>
    <w:basedOn w:val="SNFGrundtextAufzhlungen"/>
    <w:semiHidden/>
    <w:qFormat/>
    <w:rsid w:val="00F316D0"/>
    <w:pPr>
      <w:numPr>
        <w:numId w:val="25"/>
      </w:numPr>
      <w:spacing w:before="0" w:after="0" w:line="240" w:lineRule="exact"/>
      <w:ind w:left="113" w:hanging="113"/>
      <w:jc w:val="both"/>
    </w:pPr>
    <w:rPr>
      <w:rFonts w:ascii="Verdana" w:hAnsi="Verdana"/>
      <w:sz w:val="16"/>
      <w:szCs w:val="16"/>
    </w:rPr>
  </w:style>
  <w:style w:type="character" w:customStyle="1" w:styleId="NotedebasdepageCar">
    <w:name w:val="Note de bas de page Car"/>
    <w:basedOn w:val="Policepardfaut"/>
    <w:link w:val="Notedebasdepage"/>
    <w:uiPriority w:val="99"/>
    <w:semiHidden/>
    <w:rsid w:val="00573D8F"/>
    <w:rPr>
      <w:rFonts w:ascii="Verdana" w:hAnsi="Verdana"/>
      <w:sz w:val="16"/>
      <w:szCs w:val="20"/>
      <w:lang w:val="de-CH"/>
    </w:rPr>
  </w:style>
  <w:style w:type="paragraph" w:customStyle="1" w:styleId="SNFFusszeile">
    <w:name w:val="SNF_Fusszeile"/>
    <w:basedOn w:val="Normal"/>
    <w:semiHidden/>
    <w:rsid w:val="000B7802"/>
    <w:pPr>
      <w:spacing w:line="240" w:lineRule="exact"/>
      <w:jc w:val="right"/>
    </w:pPr>
    <w:rPr>
      <w:rFonts w:ascii="Verdana" w:eastAsia="Times New Roman" w:hAnsi="Verdana" w:cs="Times New Roman"/>
      <w:color w:val="000000"/>
      <w:sz w:val="16"/>
      <w:szCs w:val="20"/>
      <w:lang w:val="de-DE" w:eastAsia="de-CH"/>
    </w:rPr>
  </w:style>
  <w:style w:type="paragraph" w:customStyle="1" w:styleId="SNFAbkrzungen">
    <w:name w:val="SNF_Abkürzungen"/>
    <w:basedOn w:val="Normal"/>
    <w:semiHidden/>
    <w:qFormat/>
    <w:rsid w:val="00EB3214"/>
    <w:pPr>
      <w:tabs>
        <w:tab w:val="left" w:pos="2126"/>
      </w:tabs>
      <w:spacing w:line="240" w:lineRule="exact"/>
    </w:pPr>
    <w:rPr>
      <w:rFonts w:ascii="Verdana" w:hAnsi="Verdana"/>
      <w:color w:val="000000"/>
      <w:sz w:val="16"/>
    </w:rPr>
  </w:style>
  <w:style w:type="paragraph" w:customStyle="1" w:styleId="SNFTitelAbkrzungsverzeichnis">
    <w:name w:val="SNF_Titel_Abkürzungsverzeichnis"/>
    <w:basedOn w:val="Normal"/>
    <w:semiHidden/>
    <w:rsid w:val="00EB3214"/>
    <w:pPr>
      <w:widowControl w:val="0"/>
      <w:spacing w:after="397" w:line="320" w:lineRule="exact"/>
    </w:pPr>
    <w:rPr>
      <w:rFonts w:ascii="Verdana" w:hAnsi="Verdana"/>
      <w:b/>
      <w:color w:val="000000"/>
      <w:sz w:val="28"/>
      <w:lang w:val="fr-CH"/>
    </w:rPr>
  </w:style>
  <w:style w:type="character" w:styleId="Marquedecommentaire">
    <w:name w:val="annotation reference"/>
    <w:basedOn w:val="Policepardfaut"/>
    <w:uiPriority w:val="99"/>
    <w:semiHidden/>
    <w:rsid w:val="0019612F"/>
    <w:rPr>
      <w:sz w:val="16"/>
      <w:szCs w:val="16"/>
    </w:rPr>
  </w:style>
  <w:style w:type="paragraph" w:styleId="Commentaire">
    <w:name w:val="annotation text"/>
    <w:basedOn w:val="Normal"/>
    <w:link w:val="CommentaireCar"/>
    <w:uiPriority w:val="99"/>
    <w:semiHidden/>
    <w:rsid w:val="0019612F"/>
    <w:rPr>
      <w:sz w:val="20"/>
      <w:szCs w:val="20"/>
    </w:rPr>
  </w:style>
  <w:style w:type="character" w:customStyle="1" w:styleId="CommentaireCar">
    <w:name w:val="Commentaire Car"/>
    <w:basedOn w:val="Policepardfaut"/>
    <w:link w:val="Commentaire"/>
    <w:uiPriority w:val="99"/>
    <w:semiHidden/>
    <w:rsid w:val="0019612F"/>
    <w:rPr>
      <w:sz w:val="20"/>
      <w:szCs w:val="20"/>
      <w:lang w:val="en-US"/>
    </w:rPr>
  </w:style>
  <w:style w:type="paragraph" w:styleId="Objetducommentaire">
    <w:name w:val="annotation subject"/>
    <w:basedOn w:val="Commentaire"/>
    <w:next w:val="Commentaire"/>
    <w:link w:val="ObjetducommentaireCar"/>
    <w:uiPriority w:val="99"/>
    <w:semiHidden/>
    <w:rsid w:val="0019612F"/>
    <w:rPr>
      <w:b/>
      <w:bCs/>
    </w:rPr>
  </w:style>
  <w:style w:type="character" w:customStyle="1" w:styleId="ObjetducommentaireCar">
    <w:name w:val="Objet du commentaire Car"/>
    <w:basedOn w:val="CommentaireCar"/>
    <w:link w:val="Objetducommentaire"/>
    <w:uiPriority w:val="99"/>
    <w:semiHidden/>
    <w:rsid w:val="0019612F"/>
    <w:rPr>
      <w:b/>
      <w:bCs/>
      <w:sz w:val="20"/>
      <w:szCs w:val="20"/>
      <w:lang w:val="en-US"/>
    </w:rPr>
  </w:style>
  <w:style w:type="character" w:styleId="Lienhypertexte">
    <w:name w:val="Hyperlink"/>
    <w:basedOn w:val="Policepardfaut"/>
    <w:uiPriority w:val="99"/>
    <w:rsid w:val="00953474"/>
    <w:rPr>
      <w:color w:val="0563C1" w:themeColor="hyperlink"/>
      <w:u w:val="single"/>
    </w:rPr>
  </w:style>
  <w:style w:type="character" w:styleId="Lienhypertextesuivivisit">
    <w:name w:val="FollowedHyperlink"/>
    <w:basedOn w:val="Policepardfaut"/>
    <w:uiPriority w:val="99"/>
    <w:semiHidden/>
    <w:rsid w:val="002A2615"/>
    <w:rPr>
      <w:color w:val="954F72" w:themeColor="followedHyperlink"/>
      <w:u w:val="single"/>
    </w:rPr>
  </w:style>
  <w:style w:type="paragraph" w:customStyle="1" w:styleId="SNFTitelInhaltsverzeichnis">
    <w:name w:val="SNF_Titel_Inhaltsverzeichnis"/>
    <w:basedOn w:val="Normal"/>
    <w:qFormat/>
    <w:rsid w:val="0007288C"/>
    <w:pPr>
      <w:widowControl w:val="0"/>
      <w:spacing w:before="240" w:after="240" w:line="280" w:lineRule="exact"/>
      <w:outlineLvl w:val="0"/>
    </w:pPr>
    <w:rPr>
      <w:rFonts w:ascii="Verdana" w:hAnsi="Verdana"/>
      <w:b/>
      <w:sz w:val="19"/>
      <w:lang w:val="de-CH"/>
    </w:rPr>
  </w:style>
  <w:style w:type="character" w:styleId="Mentionnonrsolue">
    <w:name w:val="Unresolved Mention"/>
    <w:basedOn w:val="Policepardfaut"/>
    <w:uiPriority w:val="99"/>
    <w:semiHidden/>
    <w:unhideWhenUsed/>
    <w:rsid w:val="00DA0CF2"/>
    <w:rPr>
      <w:color w:val="605E5C"/>
      <w:shd w:val="clear" w:color="auto" w:fill="E1DFDD"/>
    </w:rPr>
  </w:style>
  <w:style w:type="paragraph" w:styleId="Rvision">
    <w:name w:val="Revision"/>
    <w:hidden/>
    <w:uiPriority w:val="99"/>
    <w:semiHidden/>
    <w:rsid w:val="00FF400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chom.org/patient-centered-outcome-measur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to.ch/patient-public-involv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edlex.admin.ch/eli/cc/2013/643/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cto.ch/our-network/" TargetMode="Externa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https://www.jla.nihr.ac.uk/priority-setting-partnerships/" TargetMode="Externa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hweizerischer%20Nationalfonds\Templates\Abt3\Brief_EN_Abt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bContenuDoc" ma:contentTypeID="0x010100028AE0C13B1FB840B42613FBAB0EF5960100D726D746650A444D941F8869561AE332" ma:contentTypeVersion="121" ma:contentTypeDescription="Type de contenu pour les assets associés à un contenu Tribu" ma:contentTypeScope="" ma:versionID="d4c84e89b64f80a5b57baf4bb60a5126">
  <xsd:schema xmlns:xsd="http://www.w3.org/2001/XMLSchema" xmlns:xs="http://www.w3.org/2001/XMLSchema" xmlns:p="http://schemas.microsoft.com/office/2006/metadata/properties" xmlns:ns2="2ad74405-6339-41b1-8380-c3603ef526e3" xmlns:ns3="8d4848bd-9106-49f9-b0a2-2751f5452501" xmlns:ns5="e868c651-99ae-4e03-8f7a-6a6e1b2dce2b" xmlns:ns6="314c4fea-e991-4c57-ae9e-2c7dc9d6080c" xmlns:ns7="f53adf55-202c-474a-b04b-8745b43fccba" targetNamespace="http://schemas.microsoft.com/office/2006/metadata/properties" ma:root="true" ma:fieldsID="a8ae95f05132ba39d85fa124dbc694f1" ns2:_="" ns3:_="" ns5:_="" ns6:_="" ns7:_="">
    <xsd:import namespace="2ad74405-6339-41b1-8380-c3603ef526e3"/>
    <xsd:import namespace="8d4848bd-9106-49f9-b0a2-2751f5452501"/>
    <xsd:import namespace="e868c651-99ae-4e03-8f7a-6a6e1b2dce2b"/>
    <xsd:import namespace="314c4fea-e991-4c57-ae9e-2c7dc9d6080c"/>
    <xsd:import namespace="f53adf55-202c-474a-b04b-8745b43fccba"/>
    <xsd:element name="properties">
      <xsd:complexType>
        <xsd:sequence>
          <xsd:element name="documentManagement">
            <xsd:complexType>
              <xsd:all>
                <xsd:element ref="ns2:TbRefContentId" minOccurs="0"/>
                <xsd:element ref="ns2:TbIdTribu" minOccurs="0"/>
                <xsd:element ref="ns2:TbAuthor" minOccurs="0"/>
                <xsd:element ref="ns2:TbSecretary" minOccurs="0"/>
                <xsd:element ref="ns2:TbPublicationStartDate" minOccurs="0"/>
                <xsd:element ref="ns2:TbPublicationEndDate" minOccurs="0"/>
                <xsd:element ref="ns2:TbValidationDate" minOccurs="0"/>
                <xsd:element ref="ns2:TbIpProductionDate" minOccurs="0"/>
                <xsd:element ref="ns2:TbApprovalStatus" minOccurs="0"/>
                <xsd:element ref="ns2:TbComments" minOccurs="0"/>
                <xsd:element ref="ns2:TbSummary" minOccurs="0"/>
                <xsd:element ref="ns3:TbMainTextPubHTML" minOccurs="0"/>
                <xsd:element ref="ns2:TbContacts" minOccurs="0"/>
                <xsd:element ref="ns2:TbIpIsValidatedForPublic" minOccurs="0"/>
                <xsd:element ref="ns2:TbIpObjectives" minOccurs="0"/>
                <xsd:element ref="ns2:TbIpPrintshopNumber" minOccurs="0"/>
                <xsd:element ref="ns2:TbIpSamNumber" minOccurs="0"/>
                <xsd:element ref="ns2:TbNeColor" minOccurs="0"/>
                <xsd:element ref="ns2:TbButtonLink" minOccurs="0"/>
                <xsd:element ref="ns2:TbIpDistributionChannels" minOccurs="0"/>
                <xsd:element ref="ns2:TbIpDistributionPublic" minOccurs="0"/>
                <xsd:element ref="ns2:TbIpIsForensic" minOccurs="0"/>
                <xsd:element ref="ns2:TbIpPhysicalDimension" minOccurs="0"/>
                <xsd:element ref="ns2:TbLink" minOccurs="0"/>
                <xsd:element ref="ns2:TbAoApplicationAccessUrl" minOccurs="0"/>
                <xsd:element ref="ns2:TbPageLink" minOccurs="0"/>
                <xsd:element ref="ns2:TbAoApplicationUrl" minOccurs="0"/>
                <xsd:element ref="ns2:TbIpOrigin" minOccurs="0"/>
                <xsd:element ref="ns2:TbIpSupportType" minOccurs="0"/>
                <xsd:element ref="ns2:TbEvLocation" minOccurs="0"/>
                <xsd:element ref="ns5:TbIpTechnicalFormat" minOccurs="0"/>
                <xsd:element ref="ns5:TbIpOtherPhysicalDimension" minOccurs="0"/>
                <xsd:element ref="ns5:TbWebSiteSection" minOccurs="0"/>
                <xsd:element ref="ns5:TbResponsibleEntity" minOccurs="0"/>
                <xsd:element ref="ns5:TbIpResponsibleEntity" minOccurs="0"/>
                <xsd:element ref="ns5:TbIpIsSponsored" minOccurs="0"/>
                <xsd:element ref="ns5:TbIsAcceptedCharte" minOccurs="0"/>
                <xsd:element ref="ns5:TbAuthoringEntity" minOccurs="0"/>
                <xsd:element ref="ns6:TbArianeId" minOccurs="0"/>
                <xsd:element ref="ns2:TbExtendedMeta" minOccurs="0"/>
                <xsd:element ref="ns2:TbExternalLink" minOccurs="0"/>
                <xsd:element ref="ns3:TbIpCommandeType" minOccurs="0"/>
                <xsd:element ref="ns2:TbIpCompleteTitle" minOccurs="0"/>
                <xsd:element ref="ns2:TbEvStartDate" minOccurs="0"/>
                <xsd:element ref="ns2:TbEvEndDate" minOccurs="0"/>
                <xsd:element ref="ns2:TbContactMembers" minOccurs="0"/>
                <xsd:element ref="ns2:TbNeSortOrder" minOccurs="0"/>
                <xsd:element ref="ns5:TbContentVersion" minOccurs="0"/>
                <xsd:element ref="ns2:TbAssetOrder" minOccurs="0"/>
                <xsd:element ref="ns3:TaxCatchAllLabel" minOccurs="0"/>
                <xsd:element ref="ns2:d4e7179a5537466a8039ea639f92414e" minOccurs="0"/>
                <xsd:element ref="ns2:if448e4efef04e18b49ac88f7af36e06" minOccurs="0"/>
                <xsd:element ref="ns5:k813aceff69445fd8735713f6314ea5d" minOccurs="0"/>
                <xsd:element ref="ns3:TaxCatchAll" minOccurs="0"/>
                <xsd:element ref="ns2:pfc93d24a5d744ccaed9ba628de232d2" minOccurs="0"/>
                <xsd:element ref="ns2:c2bf661082bd45f89229c0d8a070bdd4" minOccurs="0"/>
                <xsd:element ref="ns2:n762d346db3044fbb3935d0c39f3a847" minOccurs="0"/>
                <xsd:element ref="ns2:d60b3f66cea24d8fad8935f254be22e5" minOccurs="0"/>
                <xsd:element ref="ns5:k74c95939c464471a12854043a3f1269" minOccurs="0"/>
                <xsd:element ref="ns5:f1900c21d8c54efcb6408069920b748f" minOccurs="0"/>
                <xsd:element ref="ns7:h38d1e1507ab435fa39e46e13ab9a8ad" minOccurs="0"/>
                <xsd:element ref="ns5:p96425f63f04464fa9d0c82524203793" minOccurs="0"/>
                <xsd:element ref="ns2:n43543c21d8b44b090e2cbc23d979419" minOccurs="0"/>
                <xsd:element ref="ns3:a8c04bdf532d41cf93745f5e463f45fd" minOccurs="0"/>
                <xsd:element ref="ns2:id2a751e45274ee2a23548892e261b3a" minOccurs="0"/>
                <xsd:element ref="ns2:jf4535ce25864efdbab412bd04c4f674" minOccurs="0"/>
                <xsd:element ref="ns3:TbPromoted" minOccurs="0"/>
                <xsd:element ref="ns3:gc1b945defd349bbbf6817adab9a63ea" minOccurs="0"/>
                <xsd:element ref="ns3:JsonFormBuilderSondage" minOccurs="0"/>
                <xsd:element ref="ns3:n32aaebca01e4e098378793ea489a0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74405-6339-41b1-8380-c3603ef526e3" elementFormDefault="qualified">
    <xsd:import namespace="http://schemas.microsoft.com/office/2006/documentManagement/types"/>
    <xsd:import namespace="http://schemas.microsoft.com/office/infopath/2007/PartnerControls"/>
    <xsd:element name="TbRefContentId" ma:index="1" nillable="true" ma:displayName="Id contenu associé" ma:description="Id (Guid) du contenu Tribu de référence. Utilisé pour lié un asset à un contenu Tribu" ma:indexed="true" ma:internalName="TbRefContentId">
      <xsd:simpleType>
        <xsd:restriction base="dms:Text">
          <xsd:maxLength value="38"/>
        </xsd:restriction>
      </xsd:simpleType>
    </xsd:element>
    <xsd:element name="TbIdTribu" ma:index="4" nillable="true" ma:displayName="Id Tribu1" ma:decimals="0" ma:default="0" ma:description="Ancien Id Tribu" ma:indexed="true" ma:internalName="TbIdTribu" ma:percentage="FALSE">
      <xsd:simpleType>
        <xsd:restriction base="dms:Number"/>
      </xsd:simpleType>
    </xsd:element>
    <xsd:element name="TbAuthor" ma:index="6" nillable="true" ma:displayName="Auteur du contenu" ma:description="Auteur au sens Tribu" ma:SharePointGroup="0" ma:internalName="Tb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bSecretary" ma:index="7" nillable="true" ma:displayName="Secrétaire" ma:SharePointGroup="0" ma:internalName="TbSecretar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bPublicationStartDate" ma:index="8" nillable="true" ma:displayName="Début de publication" ma:default="[today]" ma:description="Date et heure de début de publication" ma:format="DateTime" ma:indexed="true" ma:internalName="TbPublicationStartDate">
      <xsd:simpleType>
        <xsd:restriction base="dms:DateTime"/>
      </xsd:simpleType>
    </xsd:element>
    <xsd:element name="TbPublicationEndDate" ma:index="9" nillable="true" ma:displayName="Fin de publication" ma:default="[today]" ma:description="Date et heure de fin de publication" ma:format="DateTime" ma:indexed="true" ma:internalName="TbPublicationEndDate">
      <xsd:simpleType>
        <xsd:restriction base="dms:DateTime"/>
      </xsd:simpleType>
    </xsd:element>
    <xsd:element name="TbValidationDate" ma:index="10" nillable="true" ma:displayName="Date de validation" ma:description="Date de validation" ma:format="DateOnly" ma:internalName="TbValidationDate">
      <xsd:simpleType>
        <xsd:restriction base="dms:DateTime"/>
      </xsd:simpleType>
    </xsd:element>
    <xsd:element name="TbIpProductionDate" ma:index="11" nillable="true" ma:displayName="Date de production" ma:default="[today]" ma:description="Info Patient, date de production du document" ma:format="DateOnly" ma:internalName="TbIpProductionDate">
      <xsd:simpleType>
        <xsd:restriction base="dms:DateTime"/>
      </xsd:simpleType>
    </xsd:element>
    <xsd:element name="TbApprovalStatus" ma:index="17" nillable="true" ma:displayName="Statut d'approbation" ma:decimals="0" ma:default="0" ma:description="Statut d'approbation 0:Draft 1:Submit for approval 2:Approved 3:Rejected" ma:indexed="true" ma:internalName="TbApprovalStatus" ma:percentage="FALSE">
      <xsd:simpleType>
        <xsd:restriction base="dms:Number">
          <xsd:minInclusive value="0"/>
        </xsd:restriction>
      </xsd:simpleType>
    </xsd:element>
    <xsd:element name="TbComments" ma:index="18" nillable="true" ma:displayName="TbComments" ma:description="TbComments" ma:internalName="TbComments">
      <xsd:simpleType>
        <xsd:restriction base="dms:Note"/>
      </xsd:simpleType>
    </xsd:element>
    <xsd:element name="TbSummary" ma:index="19" nillable="true" ma:displayName="Résumé" ma:description="Résumé" ma:internalName="TbSummary">
      <xsd:simpleType>
        <xsd:restriction base="dms:Note">
          <xsd:maxLength value="255"/>
        </xsd:restriction>
      </xsd:simpleType>
    </xsd:element>
    <xsd:element name="TbContacts" ma:index="22" nillable="true" ma:displayName="Personne(s) de contact" ma:description="TbContacts" ma:internalName="TbContacts">
      <xsd:simpleType>
        <xsd:restriction base="dms:Note"/>
      </xsd:simpleType>
    </xsd:element>
    <xsd:element name="TbIpIsValidatedForPublic" ma:index="23" nillable="true" ma:displayName="Validé pour le public" ma:default="0" ma:description="Info Patient, validé pour distribution publique" ma:internalName="TbIpIsValidatedForPublic">
      <xsd:simpleType>
        <xsd:restriction base="dms:Boolean"/>
      </xsd:simpleType>
    </xsd:element>
    <xsd:element name="TbIpObjectives" ma:index="24" nillable="true" ma:displayName="Objectifs de la ressource" ma:description="Info Patient, objectifs de la ressource" ma:internalName="TbIpObjectives">
      <xsd:simpleType>
        <xsd:restriction base="dms:Note">
          <xsd:maxLength value="255"/>
        </xsd:restriction>
      </xsd:simpleType>
    </xsd:element>
    <xsd:element name="TbIpPrintshopNumber" ma:index="25" nillable="true" ma:displayName="Numéro CIR PrintShop" ma:description="Info Patient numéro, PrintShop" ma:internalName="TbIpPrintshopNumber">
      <xsd:simpleType>
        <xsd:restriction base="dms:Text">
          <xsd:maxLength value="255"/>
        </xsd:restriction>
      </xsd:simpleType>
    </xsd:element>
    <xsd:element name="TbIpSamNumber" ma:index="26" nillable="true" ma:displayName="Numéro projet SAM" ma:description="Info Patient, numéro projet SAM" ma:internalName="TbIpSamNumber">
      <xsd:simpleType>
        <xsd:restriction base="dms:Text">
          <xsd:maxLength value="255"/>
        </xsd:restriction>
      </xsd:simpleType>
    </xsd:element>
    <xsd:element name="TbNeColor" ma:index="27" nillable="true" ma:displayName="Couleur utilisée" ma:default="#000000" ma:description="Couleur pour les bandeaux, teasers, etc." ma:internalName="TbNeColor">
      <xsd:simpleType>
        <xsd:restriction base="dms:Text">
          <xsd:maxLength value="7"/>
        </xsd:restriction>
      </xsd:simpleType>
    </xsd:element>
    <xsd:element name="TbButtonLink" ma:index="29" nillable="true" ma:displayName="Lien du Bouton" ma:description="Action pour le bouton sur certains contenus" ma:format="Hyperlink" ma:internalName="TbButtonLink">
      <xsd:complexType>
        <xsd:complexContent>
          <xsd:extension base="dms:URL">
            <xsd:sequence>
              <xsd:element name="Url" type="dms:ValidUrl" minOccurs="0" nillable="true"/>
              <xsd:element name="Description" type="xsd:string" nillable="true"/>
            </xsd:sequence>
          </xsd:extension>
        </xsd:complexContent>
      </xsd:complexType>
    </xsd:element>
    <xsd:element name="TbIpDistributionChannels" ma:index="31" nillable="true" ma:displayName="Canaux de distribution" ma:description="Info patient, Canaux de distribution" ma:internalName="TbIpDistributionChannels">
      <xsd:complexType>
        <xsd:complexContent>
          <xsd:extension base="dms:MultiChoice">
            <xsd:sequence>
              <xsd:element name="Value" maxOccurs="unbounded" minOccurs="0" nillable="true">
                <xsd:simpleType>
                  <xsd:restriction base="dms:Choice">
                    <xsd:enumeration value="Consultation"/>
                    <xsd:enumeration value="Hospitalisation"/>
                    <xsd:enumeration value="Envoi postal"/>
                    <xsd:enumeration value="Internet"/>
                    <xsd:enumeration value="Ecrans dynamiques"/>
                    <xsd:enumeration value="Libre service"/>
                    <xsd:enumeration value="Professionnels partenaires"/>
                  </xsd:restriction>
                </xsd:simpleType>
              </xsd:element>
            </xsd:sequence>
          </xsd:extension>
        </xsd:complexContent>
      </xsd:complexType>
    </xsd:element>
    <xsd:element name="TbIpDistributionPublic" ma:index="32" nillable="true" ma:displayName="Public cible" ma:description="Info patient, Public cible" ma:internalName="TbIpDistributionPublic">
      <xsd:complexType>
        <xsd:complexContent>
          <xsd:extension base="dms:MultiChoice">
            <xsd:sequence>
              <xsd:element name="Value" maxOccurs="unbounded" minOccurs="0" nillable="true">
                <xsd:simpleType>
                  <xsd:restriction base="dms:Choice">
                    <xsd:enumeration value="Patient"/>
                    <xsd:enumeration value="Enfant"/>
                    <xsd:enumeration value="Proches"/>
                    <xsd:enumeration value="Parents"/>
                    <xsd:enumeration value="Professionnels partenaires"/>
                    <xsd:enumeration value="Grand public"/>
                  </xsd:restriction>
                </xsd:simpleType>
              </xsd:element>
            </xsd:sequence>
          </xsd:extension>
        </xsd:complexContent>
      </xsd:complexType>
    </xsd:element>
    <xsd:element name="TbIpIsForensic" ma:index="33" nillable="true" ma:displayName="Caractère médicolégal" ma:default="0" ma:description="Info Patient, contenu à caractère médico-légal" ma:internalName="TbIpIsForensic">
      <xsd:simpleType>
        <xsd:restriction base="dms:Boolean"/>
      </xsd:simpleType>
    </xsd:element>
    <xsd:element name="TbIpPhysicalDimension" ma:index="35" nillable="true" ma:displayName="Dimension" ma:description="Dimension du support de référence" ma:format="RadioButtons" ma:internalName="TbIpPhysicalDimension">
      <xsd:simpleType>
        <xsd:restriction base="dms:Choice">
          <xsd:enumeration value="A3"/>
          <xsd:enumeration value="A4"/>
          <xsd:enumeration value="A5"/>
          <xsd:enumeration value="A6"/>
          <xsd:enumeration value="A7"/>
          <xsd:enumeration value="Autre"/>
        </xsd:restriction>
      </xsd:simpleType>
    </xsd:element>
    <xsd:element name="TbLink" ma:index="37" nillable="true" ma:displayName="Lien attaché" ma:description="Lien attaché au contenu, e.g. bouton d'action" ma:format="Hyperlink" ma:internalName="TbLink">
      <xsd:complexType>
        <xsd:complexContent>
          <xsd:extension base="dms:URL">
            <xsd:sequence>
              <xsd:element name="Url" type="dms:ValidUrl" minOccurs="0" nillable="true"/>
              <xsd:element name="Description" type="xsd:string" nillable="true"/>
            </xsd:sequence>
          </xsd:extension>
        </xsd:complexContent>
      </xsd:complexType>
    </xsd:element>
    <xsd:element name="TbAoApplicationAccessUrl" ma:index="38" nillable="true" ma:displayName="Lien vers la demande d'accès" ma:description="Application/Outil Lien vers la demande d'accès à l'application" ma:format="Hyperlink" ma:internalName="TbAoApplicationAccessUrl">
      <xsd:complexType>
        <xsd:complexContent>
          <xsd:extension base="dms:URL">
            <xsd:sequence>
              <xsd:element name="Url" type="dms:ValidUrl" minOccurs="0" nillable="true"/>
              <xsd:element name="Description" type="xsd:string" nillable="true"/>
            </xsd:sequence>
          </xsd:extension>
        </xsd:complexContent>
      </xsd:complexType>
    </xsd:element>
    <xsd:element name="TbPageLink" ma:index="39" nillable="true" ma:displayName="Lien vers la page de menu" ma:description="Lien vers la page" ma:format="Hyperlink" ma:internalName="TbPageLink">
      <xsd:complexType>
        <xsd:complexContent>
          <xsd:extension base="dms:URL">
            <xsd:sequence>
              <xsd:element name="Url" type="dms:ValidUrl" minOccurs="0" nillable="true"/>
              <xsd:element name="Description" type="xsd:string" nillable="true"/>
            </xsd:sequence>
          </xsd:extension>
        </xsd:complexContent>
      </xsd:complexType>
    </xsd:element>
    <xsd:element name="TbAoApplicationUrl" ma:index="40" nillable="true" ma:displayName="Lien vers l'application" ma:description="Application/Outil: lien d'accès" ma:format="Hyperlink" ma:internalName="TbAoApplicationUrl">
      <xsd:complexType>
        <xsd:complexContent>
          <xsd:extension base="dms:URL">
            <xsd:sequence>
              <xsd:element name="Url" type="dms:ValidUrl" minOccurs="0" nillable="true"/>
              <xsd:element name="Description" type="xsd:string" nillable="true"/>
            </xsd:sequence>
          </xsd:extension>
        </xsd:complexContent>
      </xsd:complexType>
    </xsd:element>
    <xsd:element name="TbIpOrigin" ma:index="42" nillable="true" ma:displayName="Origine" ma:default="CHUV" ma:description="Info Patient, origine du document lié" ma:format="RadioButtons" ma:internalName="TbIpOrigin">
      <xsd:simpleType>
        <xsd:restriction base="dms:Choice">
          <xsd:enumeration value="CHUV"/>
          <xsd:enumeration value="EXTERNE"/>
        </xsd:restriction>
      </xsd:simpleType>
    </xsd:element>
    <xsd:element name="TbIpSupportType" ma:index="45" nillable="true" ma:displayName="Support" ma:default="Imprimé" ma:description="Info Patient, support du document de référence" ma:format="RadioButtons" ma:internalName="TbIpSupportType">
      <xsd:simpleType>
        <xsd:restriction base="dms:Choice">
          <xsd:enumeration value="Imprimé"/>
          <xsd:enumeration value="Numérique"/>
          <xsd:enumeration value="Vidéo"/>
        </xsd:restriction>
      </xsd:simpleType>
    </xsd:element>
    <xsd:element name="TbEvLocation" ma:index="46" nillable="true" ma:displayName="Lieu" ma:description="Lieu de l'événement" ma:internalName="TbEvLocation">
      <xsd:simpleType>
        <xsd:restriction base="dms:Text">
          <xsd:maxLength value="255"/>
        </xsd:restriction>
      </xsd:simpleType>
    </xsd:element>
    <xsd:element name="TbExtendedMeta" ma:index="57" nillable="true" ma:displayName="TbExtendedMeta" ma:description="Value" ma:internalName="TbExtendedMeta">
      <xsd:simpleType>
        <xsd:restriction base="dms:Note"/>
      </xsd:simpleType>
    </xsd:element>
    <xsd:element name="TbExternalLink" ma:index="58" nillable="true" ma:displayName="TbExternalLink" ma:description="TbExternalLink" ma:format="Hyperlink" ma:internalName="TbExternalLink">
      <xsd:complexType>
        <xsd:complexContent>
          <xsd:extension base="dms:URL">
            <xsd:sequence>
              <xsd:element name="Url" type="dms:ValidUrl" minOccurs="0" nillable="true"/>
              <xsd:element name="Description" type="xsd:string" nillable="true"/>
            </xsd:sequence>
          </xsd:extension>
        </xsd:complexContent>
      </xsd:complexType>
    </xsd:element>
    <xsd:element name="TbIpCompleteTitle" ma:index="61" nillable="true" ma:displayName="Titre Complet" ma:internalName="TbIpCompleteTitle">
      <xsd:simpleType>
        <xsd:restriction base="dms:Text">
          <xsd:maxLength value="255"/>
        </xsd:restriction>
      </xsd:simpleType>
    </xsd:element>
    <xsd:element name="TbEvStartDate" ma:index="62" nillable="true" ma:displayName="Date de début d'événement" ma:default="[today]" ma:format="DateTime" ma:internalName="TbEvStartDate">
      <xsd:simpleType>
        <xsd:restriction base="dms:DateTime"/>
      </xsd:simpleType>
    </xsd:element>
    <xsd:element name="TbEvEndDate" ma:index="63" nillable="true" ma:displayName="Date de fin d'événement" ma:default="[today]" ma:format="DateTime" ma:internalName="TbEvEndDate">
      <xsd:simpleType>
        <xsd:restriction base="dms:DateTime"/>
      </xsd:simpleType>
    </xsd:element>
    <xsd:element name="TbContactMembers" ma:index="64" nillable="true" ma:displayName="Liste des membres de l'équipe" ma:description="TbContactMembers" ma:internalName="TbContactMembers">
      <xsd:simpleType>
        <xsd:restriction base="dms:Note"/>
      </xsd:simpleType>
    </xsd:element>
    <xsd:element name="TbNeSortOrder" ma:index="65" nillable="true" ma:displayName="Ordre dans la liste" ma:decimals="0" ma:description="Ordre du bandeau, du teaser, etc." ma:internalName="TbNeSortOrder" ma:percentage="FALSE">
      <xsd:simpleType>
        <xsd:restriction base="dms:Number"/>
      </xsd:simpleType>
    </xsd:element>
    <xsd:element name="TbAssetOrder" ma:index="67" nillable="true" ma:displayName="Ordre" ma:decimals="0" ma:default="0" ma:description="Ordre d'affichage de l'asset (quand plusieurs disponibles)" ma:internalName="TbAssetOrder" ma:percentage="FALSE">
      <xsd:simpleType>
        <xsd:restriction base="dms:Number">
          <xsd:minInclusive value="0"/>
        </xsd:restriction>
      </xsd:simpleType>
    </xsd:element>
    <xsd:element name="d4e7179a5537466a8039ea639f92414e" ma:index="70" nillable="true" ma:taxonomy="true" ma:internalName="d4e7179a5537466a8039ea639f92414e" ma:taxonomyFieldName="TbSiteGeo" ma:displayName="Site géographique" ma:default="" ma:fieldId="{d4e7179a-5537-466a-8039-ea639f92414e}" ma:taxonomyMulti="true" ma:sspId="dfe6d8f9-dfea-485a-a40b-c9b37250a2fd" ma:termSetId="d7b9c895-f545-4386-907c-485cfa0328bf" ma:anchorId="00000000-0000-0000-0000-000000000000" ma:open="false" ma:isKeyword="false">
      <xsd:complexType>
        <xsd:sequence>
          <xsd:element ref="pc:Terms" minOccurs="0" maxOccurs="1"/>
        </xsd:sequence>
      </xsd:complexType>
    </xsd:element>
    <xsd:element name="if448e4efef04e18b49ac88f7af36e06" ma:index="71" nillable="true" ma:taxonomy="true" ma:internalName="if448e4efef04e18b49ac88f7af36e06" ma:taxonomyFieldName="TbContentType" ma:displayName="Type de Contenu (TB)" ma:indexed="true" ma:default="" ma:fieldId="{2f448e4e-fef0-4e18-b49a-c88f7af36e06}" ma:sspId="dfe6d8f9-dfea-485a-a40b-c9b37250a2fd" ma:termSetId="a378f947-0d00-4110-90a7-6365cee4e136" ma:anchorId="00000000-0000-0000-0000-000000000000" ma:open="false" ma:isKeyword="false">
      <xsd:complexType>
        <xsd:sequence>
          <xsd:element ref="pc:Terms" minOccurs="0" maxOccurs="1"/>
        </xsd:sequence>
      </xsd:complexType>
    </xsd:element>
    <xsd:element name="pfc93d24a5d744ccaed9ba628de232d2" ma:index="74" nillable="true" ma:taxonomy="true" ma:internalName="pfc93d24a5d744ccaed9ba628de232d2" ma:taxonomyFieldName="TbTargetAudiences" ma:displayName="Populations cibles" ma:fieldId="{9fc93d24-a5d7-44cc-aed9-ba628de232d2}" ma:taxonomyMulti="true" ma:sspId="dfe6d8f9-dfea-485a-a40b-c9b37250a2fd" ma:termSetId="45ff01f3-dd4e-4593-b97f-d971e7b70ac2" ma:anchorId="00000000-0000-0000-0000-000000000000" ma:open="false" ma:isKeyword="false">
      <xsd:complexType>
        <xsd:sequence>
          <xsd:element ref="pc:Terms" minOccurs="0" maxOccurs="1"/>
        </xsd:sequence>
      </xsd:complexType>
    </xsd:element>
    <xsd:element name="c2bf661082bd45f89229c0d8a070bdd4" ma:index="75" nillable="true" ma:taxonomy="true" ma:internalName="c2bf661082bd45f89229c0d8a070bdd4" ma:taxonomyFieldName="TbPersonnelCategories" ma:displayName="Catégorie de personnel" ma:default="" ma:fieldId="{c2bf6610-82bd-45f8-9229-c0d8a070bdd4}" ma:taxonomyMulti="true" ma:sspId="dfe6d8f9-dfea-485a-a40b-c9b37250a2fd" ma:termSetId="8a6d412a-077d-4196-ac6b-6d4362feafa4" ma:anchorId="00000000-0000-0000-0000-000000000000" ma:open="false" ma:isKeyword="false">
      <xsd:complexType>
        <xsd:sequence>
          <xsd:element ref="pc:Terms" minOccurs="0" maxOccurs="1"/>
        </xsd:sequence>
      </xsd:complexType>
    </xsd:element>
    <xsd:element name="n762d346db3044fbb3935d0c39f3a847" ma:index="76" nillable="true" ma:taxonomy="true" ma:internalName="n762d346db3044fbb3935d0c39f3a847" ma:taxonomyFieldName="TbIpScientificSource" ma:displayName="Sources scientifiques" ma:default="" ma:fieldId="{7762d346-db30-44fb-b393-5d0c39f3a847}" ma:taxonomyMulti="true" ma:sspId="dfe6d8f9-dfea-485a-a40b-c9b37250a2fd" ma:termSetId="a4d12924-07a5-466b-a7ec-00d0f4ea375e" ma:anchorId="00000000-0000-0000-0000-000000000000" ma:open="true" ma:isKeyword="false">
      <xsd:complexType>
        <xsd:sequence>
          <xsd:element ref="pc:Terms" minOccurs="0" maxOccurs="1"/>
        </xsd:sequence>
      </xsd:complexType>
    </xsd:element>
    <xsd:element name="d60b3f66cea24d8fad8935f254be22e5" ma:index="77" nillable="true" ma:taxonomy="true" ma:internalName="d60b3f66cea24d8fad8935f254be22e5" ma:taxonomyFieldName="TbIpSponsoredBy" ma:displayName="Liste des sponsors" ma:default="" ma:fieldId="{d60b3f66-cea2-4d8f-ad89-35f254be22e5}" ma:taxonomyMulti="true" ma:sspId="dfe6d8f9-dfea-485a-a40b-c9b37250a2fd" ma:termSetId="180ffa65-77b0-40d8-9afe-7a2448650169" ma:anchorId="00000000-0000-0000-0000-000000000000" ma:open="true" ma:isKeyword="false">
      <xsd:complexType>
        <xsd:sequence>
          <xsd:element ref="pc:Terms" minOccurs="0" maxOccurs="1"/>
        </xsd:sequence>
      </xsd:complexType>
    </xsd:element>
    <xsd:element name="n43543c21d8b44b090e2cbc23d979419" ma:index="86" nillable="true" ma:taxonomy="true" ma:internalName="n43543c21d8b44b090e2cbc23d979419" ma:taxonomyFieldName="TbRequestedCommunities" ma:displayName="Communautés à valider" ma:default="" ma:fieldId="{743543c2-1d8b-44b0-90e2-cbc23d979419}" ma:taxonomyMulti="true" ma:sspId="dfe6d8f9-dfea-485a-a40b-c9b37250a2fd" ma:termSetId="93159c1a-1b94-4ccd-b776-37d47fc15de0" ma:anchorId="00000000-0000-0000-0000-000000000000" ma:open="false" ma:isKeyword="false">
      <xsd:complexType>
        <xsd:sequence>
          <xsd:element ref="pc:Terms" minOccurs="0" maxOccurs="1"/>
        </xsd:sequence>
      </xsd:complexType>
    </xsd:element>
    <xsd:element name="id2a751e45274ee2a23548892e261b3a" ma:index="88" nillable="true" ma:taxonomy="true" ma:internalName="id2a751e45274ee2a23548892e261b3a" ma:taxonomyFieldName="TbDomains" ma:displayName="Domaines" ma:default="" ma:fieldId="{2d2a751e-4527-4ee2-a235-48892e261b3a}" ma:taxonomyMulti="true" ma:sspId="dfe6d8f9-dfea-485a-a40b-c9b37250a2fd" ma:termSetId="14100f27-5fd4-4187-b9a6-448f74bfb666" ma:anchorId="00000000-0000-0000-0000-000000000000" ma:open="false" ma:isKeyword="false">
      <xsd:complexType>
        <xsd:sequence>
          <xsd:element ref="pc:Terms" minOccurs="0" maxOccurs="1"/>
        </xsd:sequence>
      </xsd:complexType>
    </xsd:element>
    <xsd:element name="jf4535ce25864efdbab412bd04c4f674" ma:index="89" nillable="true" ma:taxonomy="true" ma:internalName="jf4535ce25864efdbab412bd04c4f674" ma:taxonomyFieldName="TbCommunities" ma:displayName="Communautés" ma:default="" ma:fieldId="{3f4535ce-2586-4efd-bab4-12bd04c4f674}" ma:taxonomyMulti="true" ma:sspId="dfe6d8f9-dfea-485a-a40b-c9b37250a2fd" ma:termSetId="93159c1a-1b94-4ccd-b776-37d47fc15de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4848bd-9106-49f9-b0a2-2751f5452501" elementFormDefault="qualified">
    <xsd:import namespace="http://schemas.microsoft.com/office/2006/documentManagement/types"/>
    <xsd:import namespace="http://schemas.microsoft.com/office/infopath/2007/PartnerControls"/>
    <xsd:element name="TbMainTextPubHTML" ma:index="20" nillable="true" ma:displayName="TbMainTextPubHTML" ma:internalName="TbMainTextPubHTML" ma:readOnly="false">
      <xsd:simpleType>
        <xsd:restriction base="dms:Unknown"/>
      </xsd:simpleType>
    </xsd:element>
    <xsd:element name="TbIpCommandeType" ma:index="60" nillable="true" ma:displayName="TbIpCommandeType" ma:internalName="TbIpCommandeType">
      <xsd:simpleType>
        <xsd:restriction base="dms:Text">
          <xsd:maxLength value="255"/>
        </xsd:restriction>
      </xsd:simpleType>
    </xsd:element>
    <xsd:element name="TaxCatchAllLabel" ma:index="69" nillable="true" ma:displayName="Taxonomy Catch All Column1" ma:description="" ma:hidden="true" ma:list="{1f024971-d043-4a00-a4a9-b6f99724c2da}" ma:internalName="TaxCatchAllLabel" ma:readOnly="true" ma:showField="CatchAllDataLabel" ma:web="8d4848bd-9106-49f9-b0a2-2751f5452501">
      <xsd:complexType>
        <xsd:complexContent>
          <xsd:extension base="dms:MultiChoiceLookup">
            <xsd:sequence>
              <xsd:element name="Value" type="dms:Lookup" maxOccurs="unbounded" minOccurs="0" nillable="true"/>
            </xsd:sequence>
          </xsd:extension>
        </xsd:complexContent>
      </xsd:complexType>
    </xsd:element>
    <xsd:element name="TaxCatchAll" ma:index="73" nillable="true" ma:displayName="Taxonomy Catch All Column" ma:description="" ma:hidden="true" ma:list="{1f024971-d043-4a00-a4a9-b6f99724c2da}" ma:internalName="TaxCatchAll" ma:showField="CatchAllData" ma:web="8d4848bd-9106-49f9-b0a2-2751f5452501">
      <xsd:complexType>
        <xsd:complexContent>
          <xsd:extension base="dms:MultiChoiceLookup">
            <xsd:sequence>
              <xsd:element name="Value" type="dms:Lookup" maxOccurs="unbounded" minOccurs="0" nillable="true"/>
            </xsd:sequence>
          </xsd:extension>
        </xsd:complexContent>
      </xsd:complexType>
    </xsd:element>
    <xsd:element name="a8c04bdf532d41cf93745f5e463f45fd" ma:index="87" nillable="true" ma:taxonomy="true" ma:internalName="a8c04bdf532d41cf93745f5e463f45fd" ma:taxonomyFieldName="TbKeywords" ma:displayName="TbKeywords" ma:readOnly="false" ma:fieldId="{a8c04bdf-532d-41cf-9374-5f5e463f45fd}" ma:taxonomyMulti="true" ma:sspId="dfe6d8f9-dfea-485a-a40b-c9b37250a2fd" ma:termSetId="de868bb4-7019-4dde-9f56-60311ffc776b" ma:anchorId="00000000-0000-0000-0000-000000000000" ma:open="false" ma:isKeyword="false">
      <xsd:complexType>
        <xsd:sequence>
          <xsd:element ref="pc:Terms" minOccurs="0" maxOccurs="1"/>
        </xsd:sequence>
      </xsd:complexType>
    </xsd:element>
    <xsd:element name="TbPromoted" ma:index="91" nillable="true" ma:displayName="TbPromoted" ma:default="0" ma:internalName="TbPromoted">
      <xsd:simpleType>
        <xsd:restriction base="dms:Boolean"/>
      </xsd:simpleType>
    </xsd:element>
    <xsd:element name="gc1b945defd349bbbf6817adab9a63ea" ma:index="92" nillable="true" ma:taxonomy="true" ma:internalName="gc1b945defd349bbbf6817adab9a63ea" ma:taxonomyFieldName="TbCatalogue" ma:displayName="TbCatalogue" ma:default="" ma:fieldId="{0c1b945d-efd3-49bb-bf68-17adab9a63ea}" ma:sspId="dfe6d8f9-dfea-485a-a40b-c9b37250a2fd" ma:termSetId="bb31474e-6384-472d-86d4-fa8726294d21" ma:anchorId="00000000-0000-0000-0000-000000000000" ma:open="false" ma:isKeyword="false">
      <xsd:complexType>
        <xsd:sequence>
          <xsd:element ref="pc:Terms" minOccurs="0" maxOccurs="1"/>
        </xsd:sequence>
      </xsd:complexType>
    </xsd:element>
    <xsd:element name="JsonFormBuilderSondage" ma:index="94" nillable="true" ma:displayName="JsonFormBuilderSondage" ma:internalName="JsonFormBuilderSondage">
      <xsd:simpleType>
        <xsd:restriction base="dms:Note">
          <xsd:maxLength value="255"/>
        </xsd:restriction>
      </xsd:simpleType>
    </xsd:element>
    <xsd:element name="n32aaebca01e4e098378793ea489a0a0" ma:index="95" nillable="true" ma:taxonomy="true" ma:internalName="n32aaebca01e4e098378793ea489a0a0" ma:taxonomyFieldName="TbCommunitiesPromotion" ma:displayName="TbCommunitiesPromotion" ma:default="" ma:fieldId="{732aaebc-a01e-4e09-8378-793ea489a0a0}" ma:taxonomyMulti="true" ma:sspId="dfe6d8f9-dfea-485a-a40b-c9b37250a2fd" ma:termSetId="93159c1a-1b94-4ccd-b776-37d47fc15de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68c651-99ae-4e03-8f7a-6a6e1b2dce2b" elementFormDefault="qualified">
    <xsd:import namespace="http://schemas.microsoft.com/office/2006/documentManagement/types"/>
    <xsd:import namespace="http://schemas.microsoft.com/office/infopath/2007/PartnerControls"/>
    <xsd:element name="TbIpTechnicalFormat" ma:index="47" nillable="true" ma:displayName="Format Technique" ma:description="Info Patient, format technique" ma:format="RadioButtons" ma:internalName="TbIpTechnicalFormat">
      <xsd:simpleType>
        <xsd:restriction base="dms:Choice">
          <xsd:enumeration value="Brochure"/>
          <xsd:enumeration value="Dépliant"/>
          <xsd:enumeration value="Flyer"/>
          <xsd:enumeration value="Affiche"/>
          <xsd:enumeration value="Texte d'information"/>
          <xsd:enumeration value="Formulaire"/>
          <xsd:enumeration value="Ebook"/>
        </xsd:restriction>
      </xsd:simpleType>
    </xsd:element>
    <xsd:element name="TbIpOtherPhysicalDimension" ma:index="48" nillable="true" ma:displayName="Autre Dimension" ma:description="Info Patient, autre dimension pour document de référence" ma:internalName="TbIpOtherPhysicalDimension">
      <xsd:simpleType>
        <xsd:restriction base="dms:Text">
          <xsd:maxLength value="255"/>
        </xsd:restriction>
      </xsd:simpleType>
    </xsd:element>
    <xsd:element name="TbWebSiteSection" ma:index="49" nillable="true" ma:displayName="Sections du site web" ma:description="Dans quelle(s) section(s) du site web voulez-vous publier" ma:internalName="TbWebSiteSection">
      <xsd:complexType>
        <xsd:complexContent>
          <xsd:extension base="dms:MultiChoice">
            <xsd:sequence>
              <xsd:element name="Value" maxOccurs="unbounded" minOccurs="0" nillable="true">
                <xsd:simpleType>
                  <xsd:restriction base="dms:Choice">
                    <xsd:enumeration value="Formation"/>
                    <xsd:enumeration value="Patient et famille"/>
                    <xsd:enumeration value="Professionnels"/>
                    <xsd:enumeration value="Recherche"/>
                  </xsd:restriction>
                </xsd:simpleType>
              </xsd:element>
            </xsd:sequence>
          </xsd:extension>
        </xsd:complexContent>
      </xsd:complexType>
    </xsd:element>
    <xsd:element name="TbResponsibleEntity" ma:index="51" nillable="true" ma:displayName="TbResponsibleEntity" ma:internalName="TbResponsibleEntity">
      <xsd:simpleType>
        <xsd:restriction base="dms:Note">
          <xsd:maxLength value="255"/>
        </xsd:restriction>
      </xsd:simpleType>
    </xsd:element>
    <xsd:element name="TbIpResponsibleEntity" ma:index="52" nillable="true" ma:displayName="TbIpResponsibleEntity" ma:internalName="TbIpResponsibleEntity">
      <xsd:simpleType>
        <xsd:restriction base="dms:Text">
          <xsd:maxLength value="255"/>
        </xsd:restriction>
      </xsd:simpleType>
    </xsd:element>
    <xsd:element name="TbIpIsSponsored" ma:index="53" nillable="true" ma:displayName="TbIpIsSponsored" ma:default="0" ma:internalName="TbIpIsSponsored">
      <xsd:simpleType>
        <xsd:restriction base="dms:Boolean"/>
      </xsd:simpleType>
    </xsd:element>
    <xsd:element name="TbIsAcceptedCharte" ma:index="54" nillable="true" ma:displayName="TbIsAcceptedCharte" ma:default="0" ma:internalName="TbIsAcceptedCharte">
      <xsd:simpleType>
        <xsd:restriction base="dms:Boolean"/>
      </xsd:simpleType>
    </xsd:element>
    <xsd:element name="TbAuthoringEntity" ma:index="55" nillable="true" ma:displayName="TbAuthoringEntity" ma:indexed="true" ma:internalName="TbAuthoringEntity">
      <xsd:simpleType>
        <xsd:restriction base="dms:Text">
          <xsd:maxLength value="255"/>
        </xsd:restriction>
      </xsd:simpleType>
    </xsd:element>
    <xsd:element name="TbContentVersion" ma:index="66" nillable="true" ma:displayName="TbContentVersion" ma:decimals="0" ma:default="1" ma:description="Versions du contenu" ma:internalName="TbContentVersion" ma:readOnly="false" ma:percentage="FALSE">
      <xsd:simpleType>
        <xsd:restriction base="dms:Number"/>
      </xsd:simpleType>
    </xsd:element>
    <xsd:element name="k813aceff69445fd8735713f6314ea5d" ma:index="72" nillable="true" ma:taxonomy="true" ma:internalName="k813aceff69445fd8735713f6314ea5d" ma:taxonomyFieldName="TbMainCommunity" ma:displayName="TbMainCommunity" ma:indexed="true" ma:fieldId="{4813acef-f694-45fd-8735-713f6314ea5d}" ma:sspId="dfe6d8f9-dfea-485a-a40b-c9b37250a2fd" ma:termSetId="93159c1a-1b94-4ccd-b776-37d47fc15de0" ma:anchorId="00000000-0000-0000-0000-000000000000" ma:open="false" ma:isKeyword="false">
      <xsd:complexType>
        <xsd:sequence>
          <xsd:element ref="pc:Terms" minOccurs="0" maxOccurs="1"/>
        </xsd:sequence>
      </xsd:complexType>
    </xsd:element>
    <xsd:element name="k74c95939c464471a12854043a3f1269" ma:index="78" nillable="true" ma:displayName="TbSecondCommunity_0" ma:hidden="true" ma:internalName="k74c95939c464471a12854043a3f1269">
      <xsd:simpleType>
        <xsd:restriction base="dms:Note"/>
      </xsd:simpleType>
    </xsd:element>
    <xsd:element name="f1900c21d8c54efcb6408069920b748f" ma:index="79" nillable="true" ma:taxonomy="true" ma:internalName="f1900c21d8c54efcb6408069920b748f" ma:taxonomyFieldName="TbRequestedCommunitiesValByEntities" ma:displayName="RequestedCommunitiesValByEntities" ma:default="" ma:fieldId="{f1900c21-d8c5-4efc-b640-8069920b748f}" ma:taxonomyMulti="true" ma:sspId="dfe6d8f9-dfea-485a-a40b-c9b37250a2fd" ma:termSetId="93159c1a-1b94-4ccd-b776-37d47fc15de0" ma:anchorId="00000000-0000-0000-0000-000000000000" ma:open="false" ma:isKeyword="false">
      <xsd:complexType>
        <xsd:sequence>
          <xsd:element ref="pc:Terms" minOccurs="0" maxOccurs="1"/>
        </xsd:sequence>
      </xsd:complexType>
    </xsd:element>
    <xsd:element name="p96425f63f04464fa9d0c82524203793" ma:index="85" nillable="true" ma:taxonomy="true" ma:internalName="p96425f63f04464fa9d0c82524203793" ma:taxonomyFieldName="TbRejectedCommunities" ma:displayName="Communautés rejetées" ma:default="" ma:fieldId="{996425f6-3f04-464f-a9d0-c82524203793}" ma:taxonomyMulti="true" ma:sspId="dfe6d8f9-dfea-485a-a40b-c9b37250a2fd" ma:termSetId="93159c1a-1b94-4ccd-b776-37d47fc15de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4c4fea-e991-4c57-ae9e-2c7dc9d6080c" elementFormDefault="qualified">
    <xsd:import namespace="http://schemas.microsoft.com/office/2006/documentManagement/types"/>
    <xsd:import namespace="http://schemas.microsoft.com/office/infopath/2007/PartnerControls"/>
    <xsd:element name="TbArianeId" ma:index="56" nillable="true" ma:displayName="TbArianeId" ma:description="Unique Id du menu pour le fil d'araine" ma:internalName="TbArian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adf55-202c-474a-b04b-8745b43fccba" elementFormDefault="qualified">
    <xsd:import namespace="http://schemas.microsoft.com/office/2006/documentManagement/types"/>
    <xsd:import namespace="http://schemas.microsoft.com/office/infopath/2007/PartnerControls"/>
    <xsd:element name="h38d1e1507ab435fa39e46e13ab9a8ad" ma:index="81" nillable="true" ma:taxonomy="true" ma:internalName="h38d1e1507ab435fa39e46e13ab9a8ad" ma:taxonomyFieldName="TbLangues" ma:displayName="TbLangues" ma:default="" ma:fieldId="{138d1e15-07ab-435f-a39e-46e13ab9a8ad}" ma:taxonomyMulti="true" ma:sspId="dfe6d8f9-dfea-485a-a40b-c9b37250a2fd" ma:termSetId="d8b9c895-f545-4386-907c-485cfa0328b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eur"/>
        <xsd:element ref="dcterms:created" minOccurs="0" maxOccurs="1"/>
        <xsd:element ref="dc:identifier" minOccurs="0" maxOccurs="1"/>
        <xsd:element name="contentType" minOccurs="0" maxOccurs="1" type="xsd:string" ma:index="68" ma:displayName="Type de contenu"/>
        <xsd:element ref="dc:title" maxOccurs="1" ma:index="2" ma:displayName="Titre"/>
        <xsd:element ref="dc:subject" minOccurs="0" maxOccurs="1"/>
        <xsd:element ref="dc:description" minOccurs="0" maxOccurs="1" ma:index="28" ma:displayName="Commentair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bContentVersion xmlns="e868c651-99ae-4e03-8f7a-6a6e1b2dce2b">-1</TbContentVersion>
    <TbRefContentId xmlns="2ad74405-6339-41b1-8380-c3603ef526e3" xsi:nil="true"/>
    <n762d346db3044fbb3935d0c39f3a847 xmlns="2ad74405-6339-41b1-8380-c3603ef526e3">
      <Terms xmlns="http://schemas.microsoft.com/office/infopath/2007/PartnerControls"/>
    </n762d346db3044fbb3935d0c39f3a847>
    <TbPublicationStartDate xmlns="2ad74405-6339-41b1-8380-c3603ef526e3">2026-03-03T09:15:00+00:00</TbPublicationStartDate>
    <TbIpTechnicalFormat xmlns="e868c651-99ae-4e03-8f7a-6a6e1b2dce2b" xsi:nil="true"/>
    <TbIpSupportType xmlns="2ad74405-6339-41b1-8380-c3603ef526e3" xsi:nil="true"/>
    <TbIpDistributionChannels xmlns="2ad74405-6339-41b1-8380-c3603ef526e3"/>
    <TbPromoted xmlns="8d4848bd-9106-49f9-b0a2-2751f5452501">false</TbPromoted>
    <TbIpCommandeType xmlns="8d4848bd-9106-49f9-b0a2-2751f5452501" xsi:nil="true"/>
    <TbIpIsSponsored xmlns="e868c651-99ae-4e03-8f7a-6a6e1b2dce2b" xsi:nil="true"/>
    <TbPageLink xmlns="2ad74405-6339-41b1-8380-c3603ef526e3">
      <Url xsi:nil="true"/>
      <Description xsi:nil="true"/>
    </TbPageLink>
    <TbMainTextPubHTML xmlns="8d4848bd-9106-49f9-b0a2-2751f5452501" xsi:nil="true"/>
    <jf4535ce25864efdbab412bd04c4f674 xmlns="2ad74405-6339-41b1-8380-c3603ef526e3">
      <Terms xmlns="http://schemas.microsoft.com/office/infopath/2007/PartnerControls">
        <TermInfo xmlns="http://schemas.microsoft.com/office/infopath/2007/PartnerControls">
          <TermName xmlns="http://schemas.microsoft.com/office/infopath/2007/PartnerControls">#CHUV</TermName>
          <TermId xmlns="http://schemas.microsoft.com/office/infopath/2007/PartnerControls">9d420482-52e7-456d-acdc-bb85a94c9cc2</TermId>
        </TermInfo>
      </Terms>
    </jf4535ce25864efdbab412bd04c4f674>
    <TbAuthoringEntity xmlns="e868c651-99ae-4e03-8f7a-6a6e1b2dce2b">cce3adf6-7bc5-4674-a461-ca7b132ed88d</TbAuthoringEntity>
    <TbWebSiteSection xmlns="e868c651-99ae-4e03-8f7a-6a6e1b2dce2b"/>
    <TbIpOtherPhysicalDimension xmlns="e868c651-99ae-4e03-8f7a-6a6e1b2dce2b" xsi:nil="true"/>
    <TbContacts xmlns="2ad74405-6339-41b1-8380-c3603ef526e3">[]</TbContacts>
    <c2bf661082bd45f89229c0d8a070bdd4 xmlns="2ad74405-6339-41b1-8380-c3603ef526e3">
      <Terms xmlns="http://schemas.microsoft.com/office/infopath/2007/PartnerControls"/>
    </c2bf661082bd45f89229c0d8a070bdd4>
    <TbIdTribu xmlns="2ad74405-6339-41b1-8380-c3603ef526e3" xsi:nil="true"/>
    <TbPublicationEndDate xmlns="2ad74405-6339-41b1-8380-c3603ef526e3">2027-03-03T09:00:00+00:00</TbPublicationEndDate>
    <TbAoApplicationAccessUrl xmlns="2ad74405-6339-41b1-8380-c3603ef526e3">
      <Url xsi:nil="true"/>
      <Description xsi:nil="true"/>
    </TbAoApplicationAccessUrl>
    <TbValidationDate xmlns="2ad74405-6339-41b1-8380-c3603ef526e3">2026-03-03T11:54:29+00:00</TbValidationDate>
    <d60b3f66cea24d8fad8935f254be22e5 xmlns="2ad74405-6339-41b1-8380-c3603ef526e3">
      <Terms xmlns="http://schemas.microsoft.com/office/infopath/2007/PartnerControls"/>
    </d60b3f66cea24d8fad8935f254be22e5>
    <if448e4efef04e18b49ac88f7af36e06 xmlns="2ad74405-6339-41b1-8380-c3603ef526e3">
      <Terms xmlns="http://schemas.microsoft.com/office/infopath/2007/PartnerControls">
        <TermInfo xmlns="http://schemas.microsoft.com/office/infopath/2007/PartnerControls">
          <TermName xmlns="http://schemas.microsoft.com/office/infopath/2007/PartnerControls">Supports didactiques</TermName>
          <TermId xmlns="http://schemas.microsoft.com/office/infopath/2007/PartnerControls">b821f0d1-e125-4fc4-8e97-f3811a2918c2</TermId>
        </TermInfo>
      </Terms>
    </if448e4efef04e18b49ac88f7af36e06>
    <TbAssetOrder xmlns="2ad74405-6339-41b1-8380-c3603ef526e3">0</TbAssetOrder>
    <TbExternalLink xmlns="2ad74405-6339-41b1-8380-c3603ef526e3">
      <Url xsi:nil="true"/>
      <Description xsi:nil="true"/>
    </TbExternalLink>
    <p96425f63f04464fa9d0c82524203793 xmlns="e868c651-99ae-4e03-8f7a-6a6e1b2dce2b">
      <Terms xmlns="http://schemas.microsoft.com/office/infopath/2007/PartnerControls"/>
    </p96425f63f04464fa9d0c82524203793>
    <TbEvEndDate xmlns="2ad74405-6339-41b1-8380-c3603ef526e3" xsi:nil="true"/>
    <TbIpPhysicalDimension xmlns="2ad74405-6339-41b1-8380-c3603ef526e3" xsi:nil="true"/>
    <d4e7179a5537466a8039ea639f92414e xmlns="2ad74405-6339-41b1-8380-c3603ef526e3">
      <Terms xmlns="http://schemas.microsoft.com/office/infopath/2007/PartnerControls"/>
    </d4e7179a5537466a8039ea639f92414e>
    <a8c04bdf532d41cf93745f5e463f45fd xmlns="8d4848bd-9106-49f9-b0a2-2751f5452501">
      <Terms xmlns="http://schemas.microsoft.com/office/infopath/2007/PartnerControls">
        <TermInfo xmlns="http://schemas.microsoft.com/office/infopath/2007/PartnerControls">
          <TermName xmlns="http://schemas.microsoft.com/office/infopath/2007/PartnerControls">#investigator</TermName>
          <TermId xmlns="http://schemas.microsoft.com/office/infopath/2007/PartnerControls">ff804d45-9801-4afe-bb88-26ee0be7ce7a</TermId>
        </TermInfo>
        <TermInfo xmlns="http://schemas.microsoft.com/office/infopath/2007/PartnerControls">
          <TermName xmlns="http://schemas.microsoft.com/office/infopath/2007/PartnerControls">#clinical</TermName>
          <TermId xmlns="http://schemas.microsoft.com/office/infopath/2007/PartnerControls">a966c4e5-5c81-4c4e-99ac-3d12164c1ad4</TermId>
        </TermInfo>
        <TermInfo xmlns="http://schemas.microsoft.com/office/infopath/2007/PartnerControls">
          <TermName xmlns="http://schemas.microsoft.com/office/infopath/2007/PartnerControls">#trials</TermName>
          <TermId xmlns="http://schemas.microsoft.com/office/infopath/2007/PartnerControls">49b9135a-76ce-49f8-a9ed-f1e84724b6ad</TermId>
        </TermInfo>
        <TermInfo xmlns="http://schemas.microsoft.com/office/infopath/2007/PartnerControls">
          <TermName xmlns="http://schemas.microsoft.com/office/infopath/2007/PartnerControls">#IICT</TermName>
          <TermId xmlns="http://schemas.microsoft.com/office/infopath/2007/PartnerControls">e4f3541d-af79-4981-a02b-36c5dd6f4da0</TermId>
        </TermInfo>
        <TermInfo xmlns="http://schemas.microsoft.com/office/infopath/2007/PartnerControls">
          <TermName xmlns="http://schemas.microsoft.com/office/infopath/2007/PartnerControls">#call</TermName>
          <TermId xmlns="http://schemas.microsoft.com/office/infopath/2007/PartnerControls">e22d913d-7056-46ab-9933-0ce00e3820c9</TermId>
        </TermInfo>
        <TermInfo xmlns="http://schemas.microsoft.com/office/infopath/2007/PartnerControls">
          <TermName xmlns="http://schemas.microsoft.com/office/infopath/2007/PartnerControls">#fns</TermName>
          <TermId xmlns="http://schemas.microsoft.com/office/infopath/2007/PartnerControls">2d0e46ab-4981-4346-9a6f-fe238982e294</TermId>
        </TermInfo>
        <TermInfo xmlns="http://schemas.microsoft.com/office/infopath/2007/PartnerControls">
          <TermName xmlns="http://schemas.microsoft.com/office/infopath/2007/PartnerControls">#centre</TermName>
          <TermId xmlns="http://schemas.microsoft.com/office/infopath/2007/PartnerControls">7d077b5a-5a94-4cad-9088-87bca7be4818</TermId>
        </TermInfo>
        <TermInfo xmlns="http://schemas.microsoft.com/office/infopath/2007/PartnerControls">
          <TermName xmlns="http://schemas.microsoft.com/office/infopath/2007/PartnerControls">#recherche</TermName>
          <TermId xmlns="http://schemas.microsoft.com/office/infopath/2007/PartnerControls">0158acb7-96d1-49b8-933f-d4a623f49809</TermId>
        </TermInfo>
        <TermInfo xmlns="http://schemas.microsoft.com/office/infopath/2007/PartnerControls">
          <TermName xmlns="http://schemas.microsoft.com/office/infopath/2007/PartnerControls">#clinique</TermName>
          <TermId xmlns="http://schemas.microsoft.com/office/infopath/2007/PartnerControls">75fe44a7-a1c4-4d2a-bccf-bb8cec0844a8</TermId>
        </TermInfo>
        <TermInfo xmlns="http://schemas.microsoft.com/office/infopath/2007/PartnerControls">
          <TermName xmlns="http://schemas.microsoft.com/office/infopath/2007/PartnerControls">#CRC</TermName>
          <TermId xmlns="http://schemas.microsoft.com/office/infopath/2007/PartnerControls">2b7ee409-a0c7-4340-b4f0-41587553ef2a</TermId>
        </TermInfo>
        <TermInfo xmlns="http://schemas.microsoft.com/office/infopath/2007/PartnerControls">
          <TermName xmlns="http://schemas.microsoft.com/office/infopath/2007/PartnerControls">#études</TermName>
          <TermId xmlns="http://schemas.microsoft.com/office/infopath/2007/PartnerControls">919abce5-bd43-473d-8734-fca9beb42100</TermId>
        </TermInfo>
        <TermInfo xmlns="http://schemas.microsoft.com/office/infopath/2007/PartnerControls">
          <TermName xmlns="http://schemas.microsoft.com/office/infopath/2007/PartnerControls">#intérêts</TermName>
          <TermId xmlns="http://schemas.microsoft.com/office/infopath/2007/PartnerControls">1e10a6d2-037b-4662-aee9-9f7852ddec86</TermId>
        </TermInfo>
        <TermInfo xmlns="http://schemas.microsoft.com/office/infopath/2007/PartnerControls">
          <TermName xmlns="http://schemas.microsoft.com/office/infopath/2007/PartnerControls">#chercheuses</TermName>
          <TermId xmlns="http://schemas.microsoft.com/office/infopath/2007/PartnerControls">bda65f43-7aff-47ef-9f73-6b8da05d998b</TermId>
        </TermInfo>
        <TermInfo xmlns="http://schemas.microsoft.com/office/infopath/2007/PartnerControls">
          <TermName xmlns="http://schemas.microsoft.com/office/infopath/2007/PartnerControls">#chercheurs</TermName>
          <TermId xmlns="http://schemas.microsoft.com/office/infopath/2007/PartnerControls">ba8f44cd-f7db-456a-b9b3-718ab9ae7ce5</TermId>
        </TermInfo>
        <TermInfo xmlns="http://schemas.microsoft.com/office/infopath/2007/PartnerControls">
          <TermName xmlns="http://schemas.microsoft.com/office/infopath/2007/PartnerControls">#essai</TermName>
          <TermId xmlns="http://schemas.microsoft.com/office/infopath/2007/PartnerControls">1f8e8778-5dee-4b85-a3ab-117904c2ea92</TermId>
        </TermInfo>
        <TermInfo xmlns="http://schemas.microsoft.com/office/infopath/2007/PartnerControls">
          <TermName xmlns="http://schemas.microsoft.com/office/infopath/2007/PartnerControls">#multicentrique</TermName>
          <TermId xmlns="http://schemas.microsoft.com/office/infopath/2007/PartnerControls">1adcd922-0f62-4856-be01-32ee08829c43</TermId>
        </TermInfo>
        <TermInfo xmlns="http://schemas.microsoft.com/office/infopath/2007/PartnerControls">
          <TermName xmlns="http://schemas.microsoft.com/office/infopath/2007/PartnerControls">#académique</TermName>
          <TermId xmlns="http://schemas.microsoft.com/office/infopath/2007/PartnerControls">d53f9813-3fa5-45ff-84c2-918fd6293252</TermId>
        </TermInfo>
        <TermInfo xmlns="http://schemas.microsoft.com/office/infopath/2007/PartnerControls">
          <TermName xmlns="http://schemas.microsoft.com/office/infopath/2007/PartnerControls">#déclaration</TermName>
          <TermId xmlns="http://schemas.microsoft.com/office/infopath/2007/PartnerControls">a0bfa4f1-092f-49fc-b16b-131c57c411a9</TermId>
        </TermInfo>
        <TermInfo xmlns="http://schemas.microsoft.com/office/infopath/2007/PartnerControls">
          <TermName xmlns="http://schemas.microsoft.com/office/infopath/2007/PartnerControls">#demande</TermName>
          <TermId xmlns="http://schemas.microsoft.com/office/infopath/2007/PartnerControls">4077dc85-6583-4fd1-ab05-67e538a849ef</TermId>
        </TermInfo>
        <TermInfo xmlns="http://schemas.microsoft.com/office/infopath/2007/PartnerControls">
          <TermName xmlns="http://schemas.microsoft.com/office/infopath/2007/PartnerControls">#subside</TermName>
          <TermId xmlns="http://schemas.microsoft.com/office/infopath/2007/PartnerControls">b8fc6839-ad0f-4dcd-85b0-eb04d0322f04</TermId>
        </TermInfo>
        <TermInfo xmlns="http://schemas.microsoft.com/office/infopath/2007/PartnerControls">
          <TermName xmlns="http://schemas.microsoft.com/office/infopath/2007/PartnerControls">#préparatoire</TermName>
          <TermId xmlns="http://schemas.microsoft.com/office/infopath/2007/PartnerControls">c381dc9a-5cc8-4983-a363-26b1bd81f2b5</TermId>
        </TermInfo>
        <TermInfo xmlns="http://schemas.microsoft.com/office/infopath/2007/PartnerControls">
          <TermName xmlns="http://schemas.microsoft.com/office/infopath/2007/PartnerControls">#patient</TermName>
          <TermId xmlns="http://schemas.microsoft.com/office/infopath/2007/PartnerControls">8c8ae982-eb88-4673-acbf-59e0e236fcec</TermId>
        </TermInfo>
        <TermInfo xmlns="http://schemas.microsoft.com/office/infopath/2007/PartnerControls">
          <TermName xmlns="http://schemas.microsoft.com/office/infopath/2007/PartnerControls">#public</TermName>
          <TermId xmlns="http://schemas.microsoft.com/office/infopath/2007/PartnerControls">8fbac09e-0cea-45b4-8f27-c3b2e6bc444b</TermId>
        </TermInfo>
        <TermInfo xmlns="http://schemas.microsoft.com/office/infopath/2007/PartnerControls">
          <TermName xmlns="http://schemas.microsoft.com/office/infopath/2007/PartnerControls">#protocole</TermName>
          <TermId xmlns="http://schemas.microsoft.com/office/infopath/2007/PartnerControls">381f59ac-cb94-4fb5-868b-7bd95f21ae14</TermId>
        </TermInfo>
        <TermInfo xmlns="http://schemas.microsoft.com/office/infopath/2007/PartnerControls">
          <TermName xmlns="http://schemas.microsoft.com/office/infopath/2007/PartnerControls">#étude</TermName>
          <TermId xmlns="http://schemas.microsoft.com/office/infopath/2007/PartnerControls">8cbb3d17-ab1b-4fe1-83d9-802674cd80a8</TermId>
        </TermInfo>
        <TermInfo xmlns="http://schemas.microsoft.com/office/infopath/2007/PartnerControls">
          <TermName xmlns="http://schemas.microsoft.com/office/infopath/2007/PartnerControls">#PPI</TermName>
          <TermId xmlns="http://schemas.microsoft.com/office/infopath/2007/PartnerControls">6af94bff-fdb5-4ca9-94f0-31b2e17aad72</TermId>
        </TermInfo>
        <TermInfo xmlns="http://schemas.microsoft.com/office/infopath/2007/PartnerControls">
          <TermName xmlns="http://schemas.microsoft.com/office/infopath/2007/PartnerControls">#loi</TermName>
          <TermId xmlns="http://schemas.microsoft.com/office/infopath/2007/PartnerControls">576788d5-5181-4e22-9034-8f597ef94c5a</TermId>
        </TermInfo>
        <TermInfo xmlns="http://schemas.microsoft.com/office/infopath/2007/PartnerControls">
          <TermName xmlns="http://schemas.microsoft.com/office/infopath/2007/PartnerControls">#CTU</TermName>
          <TermId xmlns="http://schemas.microsoft.com/office/infopath/2007/PartnerControls">ccb09352-5e0f-4128-920b-22964d724ddf</TermId>
        </TermInfo>
        <TermInfo xmlns="http://schemas.microsoft.com/office/infopath/2007/PartnerControls">
          <TermName xmlns="http://schemas.microsoft.com/office/infopath/2007/PartnerControls">#SCTO</TermName>
          <TermId xmlns="http://schemas.microsoft.com/office/infopath/2007/PartnerControls">abedfa82-4415-4803-92d5-60b25a6dd7e1</TermId>
        </TermInfo>
        <TermInfo xmlns="http://schemas.microsoft.com/office/infopath/2007/PartnerControls">
          <TermName xmlns="http://schemas.microsoft.com/office/infopath/2007/PartnerControls">#CANDIDATS</TermName>
          <TermId xmlns="http://schemas.microsoft.com/office/infopath/2007/PartnerControls">cb6a054d-ee74-41c8-b0d8-02acdd3c89a6</TermId>
        </TermInfo>
        <TermInfo xmlns="http://schemas.microsoft.com/office/infopath/2007/PartnerControls">
          <TermName xmlns="http://schemas.microsoft.com/office/infopath/2007/PartnerControls">#UCR</TermName>
          <TermId xmlns="http://schemas.microsoft.com/office/infopath/2007/PartnerControls">478736b0-6696-407a-a9ea-83a6ce996267</TermId>
        </TermInfo>
        <TermInfo xmlns="http://schemas.microsoft.com/office/infopath/2007/PartnerControls">
          <TermName xmlns="http://schemas.microsoft.com/office/infopath/2007/PartnerControls">#interventionnelle</TermName>
          <TermId xmlns="http://schemas.microsoft.com/office/infopath/2007/PartnerControls">fdc33bc5-cac1-4417-aed4-29d0e8d4d6e6</TermId>
        </TermInfo>
        <TermInfo xmlns="http://schemas.microsoft.com/office/infopath/2007/PartnerControls">
          <TermName xmlns="http://schemas.microsoft.com/office/infopath/2007/PartnerControls">#subvention</TermName>
          <TermId xmlns="http://schemas.microsoft.com/office/infopath/2007/PartnerControls">202990ec-d957-46c0-8e1c-2581c6809304</TermId>
        </TermInfo>
        <TermInfo xmlns="http://schemas.microsoft.com/office/infopath/2007/PartnerControls">
          <TermName xmlns="http://schemas.microsoft.com/office/infopath/2007/PartnerControls">#patient</TermName>
          <TermId xmlns="http://schemas.microsoft.com/office/infopath/2007/PartnerControls">8c8ae982-eb88-4673-acbf-59e0e236fcec</TermId>
        </TermInfo>
      </Terms>
    </a8c04bdf532d41cf93745f5e463f45fd>
    <TbSecretary xmlns="2ad74405-6339-41b1-8380-c3603ef526e3">
      <UserInfo>
        <DisplayName/>
        <AccountId xsi:nil="true"/>
        <AccountType/>
      </UserInfo>
    </TbSecretary>
    <TbIpObjectives xmlns="2ad74405-6339-41b1-8380-c3603ef526e3" xsi:nil="true"/>
    <TbNeSortOrder xmlns="2ad74405-6339-41b1-8380-c3603ef526e3">99</TbNeSortOrder>
    <k74c95939c464471a12854043a3f1269 xmlns="e868c651-99ae-4e03-8f7a-6a6e1b2dce2b" xsi:nil="true"/>
    <TbButtonLink xmlns="2ad74405-6339-41b1-8380-c3603ef526e3">
      <Url xsi:nil="true"/>
      <Description xsi:nil="true"/>
    </TbButtonLink>
    <TbNeColor xmlns="2ad74405-6339-41b1-8380-c3603ef526e3">#000000</TbNeColor>
    <TbEvLocation xmlns="2ad74405-6339-41b1-8380-c3603ef526e3" xsi:nil="true"/>
    <JsonFormBuilderSondage xmlns="8d4848bd-9106-49f9-b0a2-2751f5452501" xsi:nil="true"/>
    <TbIpPrintshopNumber xmlns="2ad74405-6339-41b1-8380-c3603ef526e3" xsi:nil="true"/>
    <TbIpIsForensic xmlns="2ad74405-6339-41b1-8380-c3603ef526e3" xsi:nil="true"/>
    <gc1b945defd349bbbf6817adab9a63ea xmlns="8d4848bd-9106-49f9-b0a2-2751f5452501">
      <Terms xmlns="http://schemas.microsoft.com/office/infopath/2007/PartnerControls"/>
    </gc1b945defd349bbbf6817adab9a63ea>
    <TbAoApplicationUrl xmlns="2ad74405-6339-41b1-8380-c3603ef526e3">
      <Url xsi:nil="true"/>
      <Description xsi:nil="true"/>
    </TbAoApplicationUrl>
    <TbResponsibleEntity xmlns="e868c651-99ae-4e03-8f7a-6a6e1b2dce2b">[]</TbResponsibleEntity>
    <TbApprovalStatus xmlns="2ad74405-6339-41b1-8380-c3603ef526e3">2</TbApprovalStatus>
    <n32aaebca01e4e098378793ea489a0a0 xmlns="8d4848bd-9106-49f9-b0a2-2751f5452501">
      <Terms xmlns="http://schemas.microsoft.com/office/infopath/2007/PartnerControls"/>
    </n32aaebca01e4e098378793ea489a0a0>
    <TbIpDistributionPublic xmlns="2ad74405-6339-41b1-8380-c3603ef526e3"/>
    <TbIpOrigin xmlns="2ad74405-6339-41b1-8380-c3603ef526e3" xsi:nil="true"/>
    <TbIpResponsibleEntity xmlns="e868c651-99ae-4e03-8f7a-6a6e1b2dce2b">2.26.105.CRC</TbIpResponsibleEntity>
    <TbComments xmlns="2ad74405-6339-41b1-8380-c3603ef526e3" xsi:nil="true"/>
    <TbIsAcceptedCharte xmlns="e868c651-99ae-4e03-8f7a-6a6e1b2dce2b">true</TbIsAcceptedCharte>
    <TbIpCompleteTitle xmlns="2ad74405-6339-41b1-8380-c3603ef526e3" xsi:nil="true"/>
    <TbContactMembers xmlns="2ad74405-6339-41b1-8380-c3603ef526e3">[]</TbContactMembers>
    <pfc93d24a5d744ccaed9ba628de232d2 xmlns="2ad74405-6339-41b1-8380-c3603ef526e3">
      <Terms xmlns="http://schemas.microsoft.com/office/infopath/2007/PartnerControls"/>
    </pfc93d24a5d744ccaed9ba628de232d2>
    <TaxCatchAll xmlns="8d4848bd-9106-49f9-b0a2-2751f5452501">
      <Value>33196</Value>
      <Value>33462</Value>
      <Value>34172</Value>
      <Value>37375</Value>
      <Value>36839</Value>
      <Value>48237</Value>
      <Value>33455</Value>
      <Value>37379</Value>
      <Value>75</Value>
      <Value>73</Value>
      <Value>34450</Value>
      <Value>33641</Value>
      <Value>52567</Value>
      <Value>32806</Value>
      <Value>34761</Value>
      <Value>33692</Value>
      <Value>33780</Value>
      <Value>36004</Value>
      <Value>36043</Value>
      <Value>668</Value>
      <Value>32803</Value>
      <Value>42491</Value>
      <Value>52559</Value>
      <Value>42482</Value>
      <Value>40345</Value>
      <Value>33368</Value>
      <Value>42388</Value>
      <Value>37401</Value>
      <Value>37400</Value>
      <Value>37399</Value>
      <Value>17</Value>
      <Value>32494</Value>
      <Value>32848</Value>
      <Value>37653</Value>
      <Value>33021</Value>
      <Value>37381</Value>
      <Value>37386</Value>
    </TaxCatchAll>
    <TbEvStartDate xmlns="2ad74405-6339-41b1-8380-c3603ef526e3" xsi:nil="true"/>
    <TbArianeId xmlns="314c4fea-e991-4c57-ae9e-2c7dc9d6080c" xsi:nil="true"/>
    <h38d1e1507ab435fa39e46e13ab9a8ad xmlns="f53adf55-202c-474a-b04b-8745b43fccba">
      <Terms xmlns="http://schemas.microsoft.com/office/infopath/2007/PartnerControls"/>
    </h38d1e1507ab435fa39e46e13ab9a8ad>
    <TbAuthor xmlns="2ad74405-6339-41b1-8380-c3603ef526e3">
      <UserInfo>
        <DisplayName>Michoud Jelena</DisplayName>
        <AccountId>213</AccountId>
        <AccountType/>
      </UserInfo>
    </TbAuthor>
    <TbSummary xmlns="2ad74405-6339-41b1-8380-c3603ef526e3">Investigator Initiated Clinical Trials, Call for Proposals 2026 - Letter of Intent
</TbSummary>
    <k813aceff69445fd8735713f6314ea5d xmlns="e868c651-99ae-4e03-8f7a-6a6e1b2dce2b">
      <Terms xmlns="http://schemas.microsoft.com/office/infopath/2007/PartnerControls">
        <TermInfo xmlns="http://schemas.microsoft.com/office/infopath/2007/PartnerControls">
          <TermName xmlns="http://schemas.microsoft.com/office/infopath/2007/PartnerControls">CHUV</TermName>
          <TermId xmlns="http://schemas.microsoft.com/office/infopath/2007/PartnerControls">9d420482-52e7-456d-acdc-bb85a94c9cc2</TermId>
        </TermInfo>
      </Terms>
    </k813aceff69445fd8735713f6314ea5d>
    <f1900c21d8c54efcb6408069920b748f xmlns="e868c651-99ae-4e03-8f7a-6a6e1b2dce2b">
      <Terms xmlns="http://schemas.microsoft.com/office/infopath/2007/PartnerControls"/>
    </f1900c21d8c54efcb6408069920b748f>
    <id2a751e45274ee2a23548892e261b3a xmlns="2ad74405-6339-41b1-8380-c3603ef526e3">
      <Terms xmlns="http://schemas.microsoft.com/office/infopath/2007/PartnerControls">
        <TermInfo xmlns="http://schemas.microsoft.com/office/infopath/2007/PartnerControls">
          <TermName xmlns="http://schemas.microsoft.com/office/infopath/2007/PartnerControls">#Enseignement et recherche</TermName>
          <TermId xmlns="http://schemas.microsoft.com/office/infopath/2007/PartnerControls">0dda869d-33cd-47a3-87a3-e0cd40741f45</TermId>
        </TermInfo>
        <TermInfo xmlns="http://schemas.microsoft.com/office/infopath/2007/PartnerControls">
          <TermName xmlns="http://schemas.microsoft.com/office/infopath/2007/PartnerControls">#Recherche</TermName>
          <TermId xmlns="http://schemas.microsoft.com/office/infopath/2007/PartnerControls">59353e83-c75f-44ee-93f5-3e2e8c6cd2cf</TermId>
        </TermInfo>
      </Terms>
    </id2a751e45274ee2a23548892e261b3a>
    <TbIpSamNumber xmlns="2ad74405-6339-41b1-8380-c3603ef526e3" xsi:nil="true"/>
    <TbLink xmlns="2ad74405-6339-41b1-8380-c3603ef526e3">
      <Url xsi:nil="true"/>
      <Description xsi:nil="true"/>
    </TbLink>
    <TbExtendedMeta xmlns="2ad74405-6339-41b1-8380-c3603ef526e3">{"AuthorFullName":"Michoud Jelena","TbAuthorEmail":"Jelena.Cvetanovic@chuv.ch","TbAgCodeUtil":"jelcveta","EntityResponsableName":"Dpt formation et recherche (DFR)","EntityResponsableUniqueId":"cce3adf6-7bc5-4674-a461-ca7b132ed88d","Links":[],"IsDiffusionContenu":false,"SitesInternet":[]}</TbExtendedMeta>
    <TbIpIsValidatedForPublic xmlns="2ad74405-6339-41b1-8380-c3603ef526e3" xsi:nil="true"/>
    <TbIpProductionDate xmlns="2ad74405-6339-41b1-8380-c3603ef526e3">2026-03-03T00:00:00+00:00</TbIpProductionDate>
    <n43543c21d8b44b090e2cbc23d979419 xmlns="2ad74405-6339-41b1-8380-c3603ef526e3">
      <Terms xmlns="http://schemas.microsoft.com/office/infopath/2007/PartnerControls"/>
    </n43543c21d8b44b090e2cbc23d979419>
  </documentManagement>
</p:properties>
</file>

<file path=customXml/itemProps1.xml><?xml version="1.0" encoding="utf-8"?>
<ds:datastoreItem xmlns:ds="http://schemas.openxmlformats.org/officeDocument/2006/customXml" ds:itemID="{73058827-B2A8-4705-BBE5-77BF5D33C402}">
  <ds:schemaRefs>
    <ds:schemaRef ds:uri="http://schemas.openxmlformats.org/officeDocument/2006/bibliography"/>
  </ds:schemaRefs>
</ds:datastoreItem>
</file>

<file path=customXml/itemProps2.xml><?xml version="1.0" encoding="utf-8"?>
<ds:datastoreItem xmlns:ds="http://schemas.openxmlformats.org/officeDocument/2006/customXml" ds:itemID="{F7BCF0AA-5757-4EA0-B77F-5D9AF9712431}"/>
</file>

<file path=customXml/itemProps3.xml><?xml version="1.0" encoding="utf-8"?>
<ds:datastoreItem xmlns:ds="http://schemas.openxmlformats.org/officeDocument/2006/customXml" ds:itemID="{E25F97FB-68BF-4561-92CF-68CC022F9992}">
  <ds:schemaRefs>
    <ds:schemaRef ds:uri="http://schemas.microsoft.com/sharepoint/v3/contenttype/forms"/>
  </ds:schemaRefs>
</ds:datastoreItem>
</file>

<file path=customXml/itemProps4.xml><?xml version="1.0" encoding="utf-8"?>
<ds:datastoreItem xmlns:ds="http://schemas.openxmlformats.org/officeDocument/2006/customXml" ds:itemID="{82F70BBB-5A9B-444C-8F11-02320C868446}">
  <ds:schemaRefs>
    <ds:schemaRef ds:uri="http://schemas.microsoft.com/sharepoint/events"/>
  </ds:schemaRefs>
</ds:datastoreItem>
</file>

<file path=customXml/itemProps5.xml><?xml version="1.0" encoding="utf-8"?>
<ds:datastoreItem xmlns:ds="http://schemas.openxmlformats.org/officeDocument/2006/customXml" ds:itemID="{B41CBC54-061E-43AD-9446-B08984F14E3B}">
  <ds:schemaRefs>
    <ds:schemaRef ds:uri="http://schemas.microsoft.com/office/2006/metadata/properties"/>
    <ds:schemaRef ds:uri="http://schemas.microsoft.com/office/infopath/2007/PartnerControls"/>
    <ds:schemaRef ds:uri="9848c17d-c4de-492e-aed9-28e1e1dd577c"/>
    <ds:schemaRef ds:uri="0d2b025e-115d-408a-a85a-b3c0b0555798"/>
  </ds:schemaRefs>
</ds:datastoreItem>
</file>

<file path=docProps/app.xml><?xml version="1.0" encoding="utf-8"?>
<Properties xmlns="http://schemas.openxmlformats.org/officeDocument/2006/extended-properties" xmlns:vt="http://schemas.openxmlformats.org/officeDocument/2006/docPropsVTypes">
  <Template>Brief_EN_Abt3.dotx</Template>
  <TotalTime>0</TotalTime>
  <Pages>4</Pages>
  <Words>1146</Words>
  <Characters>6308</Characters>
  <Application>Microsoft Office Word</Application>
  <DocSecurity>0</DocSecurity>
  <Lines>52</Lines>
  <Paragraphs>14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IICT_2018_Letter_of_Intent_Template</vt:lpstr>
      <vt:lpstr>IICT_2018_Letter_of_Intent_Template</vt:lpstr>
      <vt:lpstr>IICT_2018_Letter_of_Intent_Template</vt:lpstr>
    </vt:vector>
  </TitlesOfParts>
  <Company>Schweizerischer Nationalfonds</Company>
  <LinksUpToDate>false</LinksUpToDate>
  <CharactersWithSpaces>7440</CharactersWithSpaces>
  <SharedDoc>false</SharedDoc>
  <HLinks>
    <vt:vector size="30" baseType="variant">
      <vt:variant>
        <vt:i4>7209057</vt:i4>
      </vt:variant>
      <vt:variant>
        <vt:i4>12</vt:i4>
      </vt:variant>
      <vt:variant>
        <vt:i4>0</vt:i4>
      </vt:variant>
      <vt:variant>
        <vt:i4>5</vt:i4>
      </vt:variant>
      <vt:variant>
        <vt:lpwstr>https://www.fedlex.admin.ch/eli/cc/2013/643/en</vt:lpwstr>
      </vt:variant>
      <vt:variant>
        <vt:lpwstr/>
      </vt:variant>
      <vt:variant>
        <vt:i4>5963869</vt:i4>
      </vt:variant>
      <vt:variant>
        <vt:i4>9</vt:i4>
      </vt:variant>
      <vt:variant>
        <vt:i4>0</vt:i4>
      </vt:variant>
      <vt:variant>
        <vt:i4>5</vt:i4>
      </vt:variant>
      <vt:variant>
        <vt:lpwstr>https://www.scto.ch/en/clinical-trial-units.html</vt:lpwstr>
      </vt:variant>
      <vt:variant>
        <vt:lpwstr/>
      </vt:variant>
      <vt:variant>
        <vt:i4>4980824</vt:i4>
      </vt:variant>
      <vt:variant>
        <vt:i4>6</vt:i4>
      </vt:variant>
      <vt:variant>
        <vt:i4>0</vt:i4>
      </vt:variant>
      <vt:variant>
        <vt:i4>5</vt:i4>
      </vt:variant>
      <vt:variant>
        <vt:lpwstr>https://www.jla.nihr.ac.uk/priority-setting-partnerships/</vt:lpwstr>
      </vt:variant>
      <vt:variant>
        <vt:lpwstr/>
      </vt:variant>
      <vt:variant>
        <vt:i4>5832784</vt:i4>
      </vt:variant>
      <vt:variant>
        <vt:i4>3</vt:i4>
      </vt:variant>
      <vt:variant>
        <vt:i4>0</vt:i4>
      </vt:variant>
      <vt:variant>
        <vt:i4>5</vt:i4>
      </vt:variant>
      <vt:variant>
        <vt:lpwstr>https://www.ichom.org/patient-centered-outcome-measures/</vt:lpwstr>
      </vt:variant>
      <vt:variant>
        <vt:lpwstr/>
      </vt:variant>
      <vt:variant>
        <vt:i4>6422587</vt:i4>
      </vt:variant>
      <vt:variant>
        <vt:i4>0</vt:i4>
      </vt:variant>
      <vt:variant>
        <vt:i4>0</vt:i4>
      </vt:variant>
      <vt:variant>
        <vt:i4>5</vt:i4>
      </vt:variant>
      <vt:variant>
        <vt:lpwstr>https://www.scto.ch/en/patient-and-public-involvement.html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IICT 2026 Letter of Intent Template</dc:title>
  <dc:subject/>
  <dc:creator>jelcveta</dc:creator>
  <cp:keywords/>
  <dc:description/>
  <cp:lastModifiedBy>Michoud Jelena</cp:lastModifiedBy>
  <cp:revision>2</cp:revision>
  <cp:lastPrinted>2016-06-21T07:40:00Z</cp:lastPrinted>
  <dcterms:created xsi:type="dcterms:W3CDTF">2026-03-02T15:45:00Z</dcterms:created>
  <dcterms:modified xsi:type="dcterms:W3CDTF">2026-03-02T15:45:00Z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0x010100028AE0C13B1FB840B42613FBAB0EF5960100D726D746650A444D941F8869561AE332</vt:lpwstr>
  </property>
  <property fmtid="{D5CDD505-2E9C-101B-9397-08002B2CF9AE}" pid="3" name="TaxKeyword">
    <vt:lpwstr/>
  </property>
  <property fmtid="{D5CDD505-2E9C-101B-9397-08002B2CF9AE}" pid="4" name="SNFFreeTerms">
    <vt:lpwstr/>
  </property>
  <property fmtid="{D5CDD505-2E9C-101B-9397-08002B2CF9AE}" pid="5" name="SNFDocClassification">
    <vt:lpwstr>2;#Internal|2098cfe7-2597-4f0f-a7af-aa727bff47ef</vt:lpwstr>
  </property>
  <property fmtid="{D5CDD505-2E9C-101B-9397-08002B2CF9AE}" pid="6" name="SNFSiteWords1">
    <vt:lpwstr>4038;#Ausschreibung|9b172b0a-d003-4eb4-8a5e-16c436348d57</vt:lpwstr>
  </property>
  <property fmtid="{D5CDD505-2E9C-101B-9397-08002B2CF9AE}" pid="7" name="SNFDocType">
    <vt:lpwstr>140;#Model|3bcd31ef-33dc-46af-9ec9-33aa5ed6587c</vt:lpwstr>
  </property>
  <property fmtid="{D5CDD505-2E9C-101B-9397-08002B2CF9AE}" pid="8" name="SNFDocLanguage">
    <vt:lpwstr>45;#EN|bb7b4790-ce7c-46fa-b03f-2b2fe92d416d</vt:lpwstr>
  </property>
  <property fmtid="{D5CDD505-2E9C-101B-9397-08002B2CF9AE}" pid="9" name="SNFSiteWords2">
    <vt:lpwstr>4834;#IICT Call 2017|add2d089-64df-4be2-b932-9fa121806c0c</vt:lpwstr>
  </property>
  <property fmtid="{D5CDD505-2E9C-101B-9397-08002B2CF9AE}" pid="10" name="n5641ce1469f4087a47bc847f847c822">
    <vt:lpwstr>EN|bb7b4790-ce7c-46fa-b03f-2b2fe92d416d</vt:lpwstr>
  </property>
  <property fmtid="{D5CDD505-2E9C-101B-9397-08002B2CF9AE}" pid="11" name="lb36e8d91331443c8d96a585ce1964db">
    <vt:lpwstr>Model|3bcd31ef-33dc-46af-9ec9-33aa5ed6587c</vt:lpwstr>
  </property>
  <property fmtid="{D5CDD505-2E9C-101B-9397-08002B2CF9AE}" pid="12" name="j2e2211386a2483994d0a5ae96787d4d">
    <vt:lpwstr>Internal|2098cfe7-2597-4f0f-a7af-aa727bff47ef</vt:lpwstr>
  </property>
  <property fmtid="{D5CDD505-2E9C-101B-9397-08002B2CF9AE}" pid="13" name="e0e2ddb0e7144387a587fb8097036373">
    <vt:lpwstr>Ausschreibung|9b172b0a-d003-4eb4-8a5e-16c436348d57</vt:lpwstr>
  </property>
  <property fmtid="{D5CDD505-2E9C-101B-9397-08002B2CF9AE}" pid="14" name="TaxCatchAll">
    <vt:lpwstr>33196;##centre|7d077b5a-5a94-4cad-9088-87bca7be4818;#33462;##chercheurs|ba8f44cd-f7db-456a-b9b3-718ab9ae7ce5;#34172;##investigator|ff804d45-9801-4afe-bb88-26ee0be7ce7a;#37375;##CRC|2b7ee409-a0c7-4340-b4f0-41587553ef2a;#36839;##académique|d53f9813-3fa5-45ff-84c2-918fd6293252;#48237;##UCR|478736b0-6696-407a-a9ea-83a6ce996267;#33455;##demande|4077dc85-6583-4fd1-ab05-67e538a849ef;#37379;##SCTO|abedfa82-4415-4803-92d5-60b25a6dd7e1;#75;##Enseignement et recherche|0dda869d-33cd-47a3-87a3-e0cd40741f45;#73;##Recherche|59353e83-c75f-44ee-93f5-3e2e8c6cd2cf;#34450;##loi|576788d5-5181-4e22-9034-8f597ef94c5a;#33641;##protocole|381f59ac-cb94-4fb5-868b-7bd95f21ae14;#52567;##multicentrique|1adcd922-0f62-4856-be01-32ee08829c43;#32806;##clinique|75fe44a7-a1c4-4d2a-bccf-bb8cec0844a8;#34761;##fns|2d0e46ab-4981-4346-9a6f-fe238982e294;#33692;##clinical|a966c4e5-5c81-4c4e-99ac-3d12164c1ad4;#33780;##public|8fbac09e-0cea-45b4-8f27-c3b2e6bc444b;#36004;##déclaration|a0bfa4f1-092f-49fc-b16b-131c57c411a9;#36043;##interventionnelle|fdc33bc5-cac1-4417-aed4-29d0e8d4d6e6;#668;#Supports didactiques|b821f0d1-e125-4fc4-8e97-f3811a2918c2;#32803;##étude|8cbb3d17-ab1b-4fe1-83d9-802674cd80a8;#42491;##CANDIDATS|cb6a054d-ee74-41c8-b0d8-02acdd3c89a6;#52559;##PPI|6af94bff-fdb5-4ca9-94f0-31b2e17aad72;#42482;##intérêts|1e10a6d2-037b-4662-aee9-9f7852ddec86;#40345;##subvention|202990ec-d957-46c0-8e1c-2581c6809304;#33368;##recherche|0158acb7-96d1-49b8-933f-d4a623f49809;#42388;##chercheuses|bda65f43-7aff-47ef-9f73-6b8da05d998b;#37401;##call|e22d913d-7056-46ab-9933-0ce00e3820c9;#37400;##IICT|e4f3541d-af79-4981-a02b-36c5dd6f4da0;#37399;##trials|49b9135a-76ce-49f8-a9ed-f1e84724b6ad;#17;#CHUV|9d420482-52e7-456d-acdc-bb85a94c9cc2;#32494;##patient|8c8ae982-eb88-4673-acbf-59e0e236fcec;#32848;##préparatoire|c381dc9a-5cc8-4983-a363-26b1bd81f2b5;#37653;##subside|b8fc6839-ad0f-4dcd-85b0-eb04d0322f04;#33021;##études|919abce5-bd43-473d-8734-fca9beb42100;#37381;##essai|1f8e8778-5dee-4b85-a3ab-117904c2ea92;#37386;##CTU|ccb09352-5e0f-4128-920b-22964d724ddf</vt:lpwstr>
  </property>
  <property fmtid="{D5CDD505-2E9C-101B-9397-08002B2CF9AE}" pid="15" name="bcc3e3ea51114e69a24e45c632f36517">
    <vt:lpwstr/>
  </property>
  <property fmtid="{D5CDD505-2E9C-101B-9397-08002B2CF9AE}" pid="16" name="a4484600007346049b86979b85a40979">
    <vt:lpwstr>IICT Call 2017|add2d089-64df-4be2-b932-9fa121806c0c</vt:lpwstr>
  </property>
  <property fmtid="{D5CDD505-2E9C-101B-9397-08002B2CF9AE}" pid="17" name="MP_UserTags">
    <vt:lpwstr/>
  </property>
  <property fmtid="{D5CDD505-2E9C-101B-9397-08002B2CF9AE}" pid="18" name="MP_InheritedTags">
    <vt:lpwstr/>
  </property>
  <property fmtid="{D5CDD505-2E9C-101B-9397-08002B2CF9AE}" pid="19" name="TaxKeywordTaxHTField">
    <vt:lpwstr/>
  </property>
  <property fmtid="{D5CDD505-2E9C-101B-9397-08002B2CF9AE}" pid="20" name="SNFUnofficialMeeting">
    <vt:lpwstr/>
  </property>
  <property fmtid="{D5CDD505-2E9C-101B-9397-08002B2CF9AE}" pid="21" name="SNFShortDescription">
    <vt:lpwstr/>
  </property>
  <property fmtid="{D5CDD505-2E9C-101B-9397-08002B2CF9AE}" pid="22" name="FundingInstrument">
    <vt:lpwstr>19;#IICT|bb796e10-1d96-44cd-bc2c-f3578ce26ec3</vt:lpwstr>
  </property>
  <property fmtid="{D5CDD505-2E9C-101B-9397-08002B2CF9AE}" pid="23" name="DocumentType">
    <vt:lpwstr>7;#Not defined|d720c276-1b7d-494c-88c7-ecd034642921</vt:lpwstr>
  </property>
  <property fmtid="{D5CDD505-2E9C-101B-9397-08002B2CF9AE}" pid="24" name="Division">
    <vt:lpwstr>1;#Division III|e732dedc-64a5-4c30-a246-03a80d7bde23</vt:lpwstr>
  </property>
  <property fmtid="{D5CDD505-2E9C-101B-9397-08002B2CF9AE}" pid="25" name="ProtectionClass">
    <vt:lpwstr>5;#internal|8f6ccdf5-46f5-44b4-99db-fee3b409d3b8</vt:lpwstr>
  </property>
  <property fmtid="{D5CDD505-2E9C-101B-9397-08002B2CF9AE}" pid="26" name="MediaServiceImageTags">
    <vt:lpwstr/>
  </property>
  <property fmtid="{D5CDD505-2E9C-101B-9397-08002B2CF9AE}" pid="27" name="_dlc_DocIdItemGuid">
    <vt:lpwstr>e8881975-6d5c-4e67-8e9f-2d652554ed86</vt:lpwstr>
  </property>
  <property fmtid="{D5CDD505-2E9C-101B-9397-08002B2CF9AE}" pid="28" name="docLang">
    <vt:lpwstr>en</vt:lpwstr>
  </property>
  <property fmtid="{D5CDD505-2E9C-101B-9397-08002B2CF9AE}" pid="30" name="TbPublicationStartDate">
    <vt:filetime>2025-04-08T08:00:00Z</vt:filetime>
  </property>
  <property fmtid="{D5CDD505-2E9C-101B-9397-08002B2CF9AE}" pid="33" name="TbCatalogue">
    <vt:lpwstr/>
  </property>
  <property fmtid="{D5CDD505-2E9C-101B-9397-08002B2CF9AE}" pid="35" name="TbMainCommunity">
    <vt:lpwstr>17;#CHUV|9d420482-52e7-456d-acdc-bb85a94c9cc2</vt:lpwstr>
  </property>
  <property fmtid="{D5CDD505-2E9C-101B-9397-08002B2CF9AE}" pid="36" name="TbPromoted">
    <vt:bool>false</vt:bool>
  </property>
  <property fmtid="{D5CDD505-2E9C-101B-9397-08002B2CF9AE}" pid="37" name="TbRequestedCommunitiesValByEntities">
    <vt:lpwstr/>
  </property>
  <property fmtid="{D5CDD505-2E9C-101B-9397-08002B2CF9AE}" pid="40" name="TbPageLink">
    <vt:lpwstr>, </vt:lpwstr>
  </property>
  <property fmtid="{D5CDD505-2E9C-101B-9397-08002B2CF9AE}" pid="41" name="TbPersonnelCategories">
    <vt:lpwstr/>
  </property>
  <property fmtid="{D5CDD505-2E9C-101B-9397-08002B2CF9AE}" pid="44" name="TbAuthoringEntity">
    <vt:lpwstr>cce3adf6-7bc5-4674-a461-ca7b132ed88d</vt:lpwstr>
  </property>
  <property fmtid="{D5CDD505-2E9C-101B-9397-08002B2CF9AE}" pid="46" name="TbIpScientificSource">
    <vt:lpwstr/>
  </property>
  <property fmtid="{D5CDD505-2E9C-101B-9397-08002B2CF9AE}" pid="51" name="TbPublicationEndDate">
    <vt:filetime>2025-05-18T09:45:55Z</vt:filetime>
  </property>
  <property fmtid="{D5CDD505-2E9C-101B-9397-08002B2CF9AE}" pid="52" name="TbAoApplicationAccessUrl">
    <vt:lpwstr>, </vt:lpwstr>
  </property>
  <property fmtid="{D5CDD505-2E9C-101B-9397-08002B2CF9AE}" pid="55" name="TbKeywords">
    <vt:lpwstr>34172;##investigator|ff804d45-9801-4afe-bb88-26ee0be7ce7a;#33692;##clinical|a966c4e5-5c81-4c4e-99ac-3d12164c1ad4;#37399;##trials|49b9135a-76ce-49f8-a9ed-f1e84724b6ad;#37400;##IICT|e4f3541d-af79-4981-a02b-36c5dd6f4da0;#37401;##call|e22d913d-7056-46ab-9933-0ce00e3820c9;#34761;##fns|2d0e46ab-4981-4346-9a6f-fe238982e294;#33196;##centre|7d077b5a-5a94-4cad-9088-87bca7be4818;#33368;##recherche|0158acb7-96d1-49b8-933f-d4a623f49809;#32806;##clinique|75fe44a7-a1c4-4d2a-bccf-bb8cec0844a8;#37375;##CRC|2b7ee409-a0c7-4340-b4f0-41587553ef2a;#33021;##études|919abce5-bd43-473d-8734-fca9beb42100;#42482;##intérêts|1e10a6d2-037b-4662-aee9-9f7852ddec86;#42388;##chercheuses|bda65f43-7aff-47ef-9f73-6b8da05d998b;#33462;##chercheurs|ba8f44cd-f7db-456a-b9b3-718ab9ae7ce5;#37381;##essai|1f8e8778-5dee-4b85-a3ab-117904c2ea92;#52567;##multicentrique|1adcd922-0f62-4856-be01-32ee08829c43;#36839;##académique|d53f9813-3fa5-45ff-84c2-918fd6293252;#36004;##déclaration|a0bfa4f1-092f-49fc-b16b-131c57c411a9;#33455;##demande|4077dc85-6583-4fd1-ab05-67e538a849ef;#37653;##subside|b8fc6839-ad0f-4dcd-85b0-eb04d0322f04;#32848;##préparatoire|c381dc9a-5cc8-4983-a363-26b1bd81f2b5;#32494;##patient|8c8ae982-eb88-4673-acbf-59e0e236fcec;#33780;##public|8fbac09e-0cea-45b4-8f27-c3b2e6bc444b;#33641;##protocole|381f59ac-cb94-4fb5-868b-7bd95f21ae14;#32803;##étude|8cbb3d17-ab1b-4fe1-83d9-802674cd80a8;#52559;##PPI|6af94bff-fdb5-4ca9-94f0-31b2e17aad72;#34450;##loi|576788d5-5181-4e22-9034-8f597ef94c5a;#37386;##CTU|ccb09352-5e0f-4128-920b-22964d724ddf;#37379;##SCTO|abedfa82-4415-4803-92d5-60b25a6dd7e1;#42491;##CANDIDATS|cb6a054d-ee74-41c8-b0d8-02acdd3c89a6;#48237;##UCR|478736b0-6696-407a-a9ea-83a6ce996267;#36043;##interventionnelle|fdc33bc5-cac1-4417-aed4-29d0e8d4d6e6;#40345;##subvention|202990ec-d957-46c0-8e1c-2581c6809304;#32494;##patient|8c8ae982-eb88-4673-acbf-59e0e236fcec</vt:lpwstr>
  </property>
  <property fmtid="{D5CDD505-2E9C-101B-9397-08002B2CF9AE}" pid="56" name="TbTargetAudiences">
    <vt:lpwstr/>
  </property>
  <property fmtid="{D5CDD505-2E9C-101B-9397-08002B2CF9AE}" pid="57" name="if448e4efef04e18b49ac88f7af36e06">
    <vt:lpwstr>Supports didactiques|b821f0d1-e125-4fc4-8e97-f3811a2918c2</vt:lpwstr>
  </property>
  <property fmtid="{D5CDD505-2E9C-101B-9397-08002B2CF9AE}" pid="58" name="TbAssetOrder">
    <vt:r8>0</vt:r8>
  </property>
  <property fmtid="{D5CDD505-2E9C-101B-9397-08002B2CF9AE}" pid="59" name="TbExternalLink">
    <vt:lpwstr>, </vt:lpwstr>
  </property>
  <property fmtid="{D5CDD505-2E9C-101B-9397-08002B2CF9AE}" pid="60" name="TbLangues">
    <vt:lpwstr/>
  </property>
  <property fmtid="{D5CDD505-2E9C-101B-9397-08002B2CF9AE}" pid="65" name="a8c04bdf532d41cf93745f5e463f45fd">
    <vt:lpwstr>#investigator|ff804d45-9801-4afe-bb88-26ee0be7ce7a;#clinical|a966c4e5-5c81-4c4e-99ac-3d12164c1ad4;#trials|49b9135a-76ce-49f8-a9ed-f1e84724b6ad;#IICT|e4f3541d-af79-4981-a02b-36c5dd6f4da0;#call|e22d913d-7056-46ab-9933-0ce00e3820c9;#fns|2d0e46ab-4981-4346-9a6f-fe238982e294;#centre|7d077b5a-5a94-4cad-9088-87bca7be4818;#recherche|0158acb7-96d1-49b8-933f-d4a623f49809;#clinique|75fe44a7-a1c4-4d2a-bccf-bb8cec0844a8;#CRC|2b7ee409-a0c7-4340-b4f0-41587553ef2a;#études|919abce5-bd43-473d-8734-fca9beb42100;#intérêts|1e10a6d2-037b-4662-aee9-9f7852ddec86;#chercheuses|bda65f43-7aff-47ef-9f73-6b8da05d998b;#chercheurs|ba8f44cd-f7db-456a-b9b3-718ab9ae7ce5;#essai|1f8e8778-5dee-4b85-a3ab-117904c2ea92;#multicentrique|1adcd922-0f62-4856-be01-32ee08829c43;#académique|d53f9813-3fa5-45ff-84c2-918fd6293252;#déclaration|a0bfa4f1-092f-49fc-b16b-131c57c411a9;#demande|4077dc85-6583-4fd1-ab05-67e538a849ef;#subside|b8fc6839-ad0f-4dcd-85b0-eb04d0322f04;#préparatoire|c381dc9a-5cc8-4983-a363-26b1bd81f2b5;#patient|8c8ae982-eb88-4673-acbf-59e0e236fcec;#public|8fbac09e-0cea-45b4-8f27-c3b2e6bc444b;#protocole|381f59ac-cb94-4fb5-868b-7bd95f21ae14;#étude|8cbb3d17-ab1b-4fe1-83d9-802674cd80a8;#PPI|6af94bff-fdb5-4ca9-94f0-31b2e17aad72;#loi|576788d5-5181-4e22-9034-8f597ef94c5a;#CTU|ccb09352-5e0f-4128-920b-22964d724ddf;#SCTO|abedfa82-4415-4803-92d5-60b25a6dd7e1;#CANDIDATS|cb6a054d-ee74-41c8-b0d8-02acdd3c89a6;#UCR|478736b0-6696-407a-a9ea-83a6ce996267;#interventionnelle|fdc33bc5-cac1-4417-aed4-29d0e8d4d6e6;#subvention|202990ec-d957-46c0-8e1c-2581c6809304;#patient|8c8ae982-eb88-4673-acbf-59e0e236fcec</vt:lpwstr>
  </property>
  <property fmtid="{D5CDD505-2E9C-101B-9397-08002B2CF9AE}" pid="66" name="TbSecretary">
    <vt:lpwstr/>
  </property>
  <property fmtid="{D5CDD505-2E9C-101B-9397-08002B2CF9AE}" pid="70" name="TbButtonLink">
    <vt:lpwstr>, </vt:lpwstr>
  </property>
  <property fmtid="{D5CDD505-2E9C-101B-9397-08002B2CF9AE}" pid="71" name="TbNeColor">
    <vt:lpwstr>#000000</vt:lpwstr>
  </property>
  <property fmtid="{D5CDD505-2E9C-101B-9397-08002B2CF9AE}" pid="77" name="TbContentType">
    <vt:lpwstr>668;#Supports didactiques|b821f0d1-e125-4fc4-8e97-f3811a2918c2</vt:lpwstr>
  </property>
  <property fmtid="{D5CDD505-2E9C-101B-9397-08002B2CF9AE}" pid="78" name="TbAoApplicationUrl">
    <vt:lpwstr>, </vt:lpwstr>
  </property>
  <property fmtid="{D5CDD505-2E9C-101B-9397-08002B2CF9AE}" pid="79" name="TbResponsibleEntity">
    <vt:lpwstr>[]</vt:lpwstr>
  </property>
  <property fmtid="{D5CDD505-2E9C-101B-9397-08002B2CF9AE}" pid="80" name="TbApprovalStatus">
    <vt:r8>0</vt:r8>
  </property>
  <property fmtid="{D5CDD505-2E9C-101B-9397-08002B2CF9AE}" pid="84" name="TbIpResponsibleEntity">
    <vt:lpwstr>2.26.105.CRC</vt:lpwstr>
  </property>
  <property fmtid="{D5CDD505-2E9C-101B-9397-08002B2CF9AE}" pid="85" name="TbComments">
    <vt:lpwstr>Bonjour,
Merci d'avance de faire passer cette annonce en bandeau durant cette semaine du 8 au 11 avril 2025.
Avec mes meilleures salutations
Jelena</vt:lpwstr>
  </property>
  <property fmtid="{D5CDD505-2E9C-101B-9397-08002B2CF9AE}" pid="86" name="TbCommunities">
    <vt:lpwstr>17;##CHUV|9d420482-52e7-456d-acdc-bb85a94c9cc2</vt:lpwstr>
  </property>
  <property fmtid="{D5CDD505-2E9C-101B-9397-08002B2CF9AE}" pid="87" name="TbIsAcceptedCharte">
    <vt:bool>true</vt:bool>
  </property>
  <property fmtid="{D5CDD505-2E9C-101B-9397-08002B2CF9AE}" pid="89" name="TbContactMembers">
    <vt:lpwstr>[]</vt:lpwstr>
  </property>
  <property fmtid="{D5CDD505-2E9C-101B-9397-08002B2CF9AE}" pid="93" name="TbRequestedCommunities">
    <vt:lpwstr/>
  </property>
  <property fmtid="{D5CDD505-2E9C-101B-9397-08002B2CF9AE}" pid="95" name="TbIpSponsoredBy">
    <vt:lpwstr/>
  </property>
  <property fmtid="{D5CDD505-2E9C-101B-9397-08002B2CF9AE}" pid="96" name="TbAuthor">
    <vt:lpwstr>213;#Michoud Jelena</vt:lpwstr>
  </property>
  <property fmtid="{D5CDD505-2E9C-101B-9397-08002B2CF9AE}" pid="97" name="TbSummary">
    <vt:lpwstr>Programme du FNS « IICT call 2026 »
Soumission des déclarations d'intention (Letter of Intent, LOI) et demandes de subsides préparatoires pour le PPI : date butoir 26.05.2026
Dépôt des requêtes complètes fixé au 03.11.2026</vt:lpwstr>
  </property>
  <property fmtid="{D5CDD505-2E9C-101B-9397-08002B2CF9AE}" pid="98" name="k813aceff69445fd8735713f6314ea5d">
    <vt:lpwstr>CHUV|9d420482-52e7-456d-acdc-bb85a94c9cc2</vt:lpwstr>
  </property>
  <property fmtid="{D5CDD505-2E9C-101B-9397-08002B2CF9AE}" pid="99" name="TbDomains">
    <vt:lpwstr>75;##Enseignement et recherche|0dda869d-33cd-47a3-87a3-e0cd40741f45;#73;##Recherche|59353e83-c75f-44ee-93f5-3e2e8c6cd2cf</vt:lpwstr>
  </property>
  <property fmtid="{D5CDD505-2E9C-101B-9397-08002B2CF9AE}" pid="101" name="id2a751e45274ee2a23548892e261b3a">
    <vt:lpwstr>#Enseignement et recherche|0dda869d-33cd-47a3-87a3-e0cd40741f45;#Recherche|59353e83-c75f-44ee-93f5-3e2e8c6cd2cf</vt:lpwstr>
  </property>
  <property fmtid="{D5CDD505-2E9C-101B-9397-08002B2CF9AE}" pid="103" name="TbCommunitiesPromotion">
    <vt:lpwstr/>
  </property>
  <property fmtid="{D5CDD505-2E9C-101B-9397-08002B2CF9AE}" pid="104" name="TbLink">
    <vt:lpwstr>, </vt:lpwstr>
  </property>
  <property fmtid="{D5CDD505-2E9C-101B-9397-08002B2CF9AE}" pid="105" name="TbExtendedMeta">
    <vt:lpwstr>{"AuthorFullName":"Michoud Jelena","TbAuthorEmail":"Jelena.Cvetanovic@chuv.ch","TbAgCodeUtil":"jelcveta","EntityResponsableName":"Dpt formation et recherche (DFR)","EntityResponsableUniqueId":"cce3adf6-7bc5-4674-a461-ca7b132ed88d","Links":[{"Title":"Mise au concours 2026 des « IICTs »","TbLinkType":"File","TbLinkValue":"https://tribu.chuv.ch/docs?UniqueId=41493974-d80f-4d05-a6da-e585ec62dd94","TbSummaryValue":"Programme du FNS « IICT call 2026 »\nSoumission des déclarations d'intention (Letter of Intent, LOI) et demandes de subsides préparatoires pour le PPI : date butoir 26.05.2026\nDépôt des requêtes complètes fixé au 03.11.2026","TbAssociatedAssetId":"41493974-d80f-4d05-a6da-e585ec62dd94","TbPublishingStatus":"Draft"},{"Title":"IICT call 2026 checklist","TbLinkType":"File","TbLinkValue":"https://tribu.chuv.ch/docs?UniqueId=cf5ad4c9-47ff-44b0-b793-e112e77292c3","TbSummaryValue":"Programme du FNS « IICT call 2026 »\nSoumission des déclarations d'intention (Letter of Intent, LOI) et demandes de subsides préparatoires pour le PPI : date butoir 26.05.2026\nDépôt des requêtes complètes fixé au 03.11.2026","TbAssociatedAssetId":"cf5ad4c9-47ff-44b0-b793-e112e77292c3","TbPublishingStatus":"Draft"},{"Title":"IICT 2026 Letter of Intent Template","TbLinkType":"File","TbLinkValue":"https://tribu.chuv.ch/docs?UniqueId=59cbd4bd-e7da-4808-9d08-8fc35ad67068","TbSummaryValue":"Programme du FNS « IICT call 2026 »\nSoumission des déclarations d'intention (Letter of Intent, LOI) et demandes de subsides préparatoires pour le PPI : date butoir 26.05.2026\nDépôt des requêtes complètes fixé au 03.11.2026","TbAssociatedAssetId":"59cbd4bd-e7da-4808-9d08-8fc35ad67068","TbPublishingStatus":"Draft"}],"IsDiffusionContenu":true,"SitesInternet":[96,191,107]}</vt:lpwstr>
  </property>
  <property fmtid="{D5CDD505-2E9C-101B-9397-08002B2CF9AE}" pid="108" name="n43543c21d8b44b090e2cbc23d979419">
    <vt:lpwstr>#CHUV|9d420482-52e7-456d-acdc-bb85a94c9cc2</vt:lpwstr>
  </property>
  <property fmtid="{D5CDD505-2E9C-101B-9397-08002B2CF9AE}" pid="109" name="TbSiteGeo">
    <vt:lpwstr/>
  </property>
  <property fmtid="{D5CDD505-2E9C-101B-9397-08002B2CF9AE}" pid="110" name="TbRejectedCommunities">
    <vt:lpwstr/>
  </property>
  <property fmtid="{D5CDD505-2E9C-101B-9397-08002B2CF9AE}" pid="111" name="SharedWithUsers">
    <vt:lpwstr>40;#Korneli Madlen;#207;#Leyser Nadine;#39;#Buvelot Stéphanie</vt:lpwstr>
  </property>
</Properties>
</file>